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59C5F" w14:textId="284DDD65" w:rsidR="000809A8" w:rsidRDefault="00E04F61" w:rsidP="000809A8">
      <w:pPr>
        <w:tabs>
          <w:tab w:val="left" w:pos="720"/>
        </w:tabs>
        <w:jc w:val="right"/>
        <w:rPr>
          <w:rFonts w:eastAsia="Times New Roman"/>
          <w:szCs w:val="24"/>
        </w:rPr>
      </w:pP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sidR="000809A8">
        <w:rPr>
          <w:rFonts w:eastAsia="Times New Roman"/>
          <w:szCs w:val="24"/>
        </w:rPr>
        <w:t xml:space="preserve">Pirkimo sąlygų </w:t>
      </w:r>
      <w:r w:rsidR="00664FAF">
        <w:rPr>
          <w:rFonts w:eastAsia="Times New Roman"/>
          <w:szCs w:val="24"/>
        </w:rPr>
        <w:t>6</w:t>
      </w:r>
      <w:r w:rsidR="000809A8">
        <w:rPr>
          <w:rFonts w:eastAsia="Times New Roman"/>
          <w:szCs w:val="24"/>
        </w:rPr>
        <w:t xml:space="preserve"> priedas</w:t>
      </w:r>
    </w:p>
    <w:p w14:paraId="515CB65D" w14:textId="77777777" w:rsidR="00315F8C" w:rsidRDefault="00315F8C" w:rsidP="00315F8C">
      <w:pPr>
        <w:autoSpaceDN w:val="0"/>
        <w:jc w:val="center"/>
        <w:textAlignment w:val="baseline"/>
        <w:rPr>
          <w:szCs w:val="24"/>
          <w:lang w:eastAsia="en-US"/>
        </w:rPr>
      </w:pPr>
      <w:r w:rsidRPr="00315F8C">
        <w:rPr>
          <w:szCs w:val="24"/>
          <w:lang w:eastAsia="en-US"/>
        </w:rPr>
        <w:t>Herbas arba prekių ženklas</w:t>
      </w:r>
    </w:p>
    <w:p w14:paraId="6CCCDD0F" w14:textId="77777777" w:rsidR="00315F8C" w:rsidRPr="00315F8C" w:rsidRDefault="00315F8C" w:rsidP="00315F8C">
      <w:pPr>
        <w:autoSpaceDN w:val="0"/>
        <w:jc w:val="center"/>
        <w:textAlignment w:val="baseline"/>
        <w:rPr>
          <w:szCs w:val="24"/>
          <w:lang w:eastAsia="en-US"/>
        </w:rPr>
      </w:pPr>
    </w:p>
    <w:p w14:paraId="0A496909" w14:textId="77777777" w:rsidR="00315F8C" w:rsidRPr="00315F8C" w:rsidRDefault="00315F8C" w:rsidP="00315F8C">
      <w:pPr>
        <w:autoSpaceDN w:val="0"/>
        <w:jc w:val="center"/>
        <w:textAlignment w:val="baseline"/>
        <w:rPr>
          <w:szCs w:val="24"/>
          <w:lang w:eastAsia="en-US"/>
        </w:rPr>
      </w:pPr>
      <w:r w:rsidRPr="00315F8C">
        <w:rPr>
          <w:szCs w:val="24"/>
          <w:lang w:eastAsia="en-US"/>
        </w:rPr>
        <w:t>(Teikėjo pavadinimas)</w:t>
      </w:r>
    </w:p>
    <w:p w14:paraId="3D4F36FE" w14:textId="77777777" w:rsidR="00315F8C" w:rsidRDefault="00315F8C" w:rsidP="00315F8C">
      <w:pPr>
        <w:autoSpaceDN w:val="0"/>
        <w:jc w:val="center"/>
        <w:textAlignment w:val="baseline"/>
        <w:rPr>
          <w:szCs w:val="24"/>
          <w:lang w:eastAsia="en-US"/>
        </w:rPr>
      </w:pPr>
      <w:r w:rsidRPr="00315F8C">
        <w:rPr>
          <w:szCs w:val="24"/>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2FD7502" w14:textId="77777777" w:rsidR="00315F8C" w:rsidRPr="00315F8C" w:rsidRDefault="00315F8C" w:rsidP="00315F8C">
      <w:pPr>
        <w:autoSpaceDN w:val="0"/>
        <w:jc w:val="center"/>
        <w:textAlignment w:val="baseline"/>
        <w:rPr>
          <w:szCs w:val="24"/>
          <w:lang w:eastAsia="en-US"/>
        </w:rPr>
      </w:pPr>
    </w:p>
    <w:p w14:paraId="707E932F" w14:textId="77777777" w:rsidR="00E04F61" w:rsidRDefault="00E04F61" w:rsidP="00E04F61">
      <w:pPr>
        <w:autoSpaceDN w:val="0"/>
        <w:jc w:val="both"/>
        <w:textAlignment w:val="baseline"/>
        <w:rPr>
          <w:szCs w:val="24"/>
          <w:lang w:eastAsia="en-US"/>
        </w:rPr>
      </w:pPr>
      <w:r>
        <w:rPr>
          <w:szCs w:val="24"/>
          <w:lang w:eastAsia="en-US"/>
        </w:rPr>
        <w:t>__________________________</w:t>
      </w:r>
    </w:p>
    <w:p w14:paraId="42E15A86" w14:textId="77777777" w:rsidR="009B4D5F" w:rsidRPr="007C70D3" w:rsidRDefault="00E04F61" w:rsidP="007C70D3">
      <w:pPr>
        <w:tabs>
          <w:tab w:val="center" w:pos="2520"/>
        </w:tabs>
        <w:autoSpaceDN w:val="0"/>
        <w:jc w:val="both"/>
        <w:textAlignment w:val="baseline"/>
        <w:rPr>
          <w:szCs w:val="24"/>
          <w:lang w:eastAsia="en-US"/>
        </w:rPr>
      </w:pPr>
      <w:r>
        <w:rPr>
          <w:szCs w:val="24"/>
          <w:lang w:eastAsia="en-US"/>
        </w:rPr>
        <w:t>(Adresatas (perkančioji organizacija))</w:t>
      </w:r>
    </w:p>
    <w:p w14:paraId="5A5AA89C" w14:textId="77777777" w:rsidR="00EA671F" w:rsidRDefault="00EA671F" w:rsidP="00E04F61">
      <w:pPr>
        <w:jc w:val="center"/>
        <w:rPr>
          <w:b/>
          <w:szCs w:val="24"/>
        </w:rPr>
      </w:pPr>
    </w:p>
    <w:p w14:paraId="63035205" w14:textId="77777777" w:rsidR="00E04F61" w:rsidRDefault="00E04F61" w:rsidP="00E04F61">
      <w:pPr>
        <w:jc w:val="center"/>
        <w:rPr>
          <w:b/>
          <w:szCs w:val="24"/>
        </w:rPr>
      </w:pPr>
      <w:r>
        <w:rPr>
          <w:b/>
          <w:szCs w:val="24"/>
        </w:rPr>
        <w:t>PASIŪLYMAS</w:t>
      </w:r>
    </w:p>
    <w:p w14:paraId="116E727F" w14:textId="08EAC83C" w:rsidR="00FB5E95" w:rsidRDefault="00B61190"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caps/>
          <w:color w:val="000000"/>
          <w:szCs w:val="24"/>
          <w:bdr w:val="none" w:sz="0" w:space="0" w:color="auto" w:frame="1"/>
          <w:lang w:eastAsia="lt-LT"/>
        </w:rPr>
      </w:pPr>
      <w:r w:rsidRPr="00B61190">
        <w:rPr>
          <w:b/>
          <w:color w:val="000000"/>
          <w:szCs w:val="24"/>
        </w:rPr>
        <w:t>DĖL</w:t>
      </w:r>
      <w:r>
        <w:rPr>
          <w:b/>
          <w:color w:val="000000"/>
          <w:szCs w:val="24"/>
        </w:rPr>
        <w:t xml:space="preserve"> </w:t>
      </w:r>
      <w:r w:rsidR="00246BC7">
        <w:rPr>
          <w:b/>
          <w:bCs/>
          <w:caps/>
          <w:color w:val="000000"/>
          <w:szCs w:val="24"/>
          <w:bdr w:val="none" w:sz="0" w:space="0" w:color="auto" w:frame="1"/>
          <w:lang w:eastAsia="lt-LT"/>
        </w:rPr>
        <w:t>DANTŲ PROTEZAVIMO GAMINIŲ</w:t>
      </w:r>
      <w:r w:rsidR="00A017C1">
        <w:rPr>
          <w:b/>
          <w:bCs/>
          <w:caps/>
          <w:color w:val="000000"/>
          <w:szCs w:val="24"/>
          <w:bdr w:val="none" w:sz="0" w:space="0" w:color="auto" w:frame="1"/>
          <w:lang w:eastAsia="lt-LT"/>
        </w:rPr>
        <w:t xml:space="preserve"> PIRKIMO</w:t>
      </w:r>
    </w:p>
    <w:p w14:paraId="3178D6EE" w14:textId="77777777" w:rsidR="00246BC7" w:rsidRDefault="00246BC7"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caps/>
          <w:color w:val="000000"/>
          <w:szCs w:val="24"/>
          <w:bdr w:val="none" w:sz="0" w:space="0" w:color="auto" w:frame="1"/>
          <w:lang w:eastAsia="lt-LT"/>
        </w:rPr>
      </w:pPr>
    </w:p>
    <w:p w14:paraId="3F551059" w14:textId="77777777" w:rsidR="00246BC7" w:rsidRDefault="00246BC7" w:rsidP="00246BC7">
      <w:pPr>
        <w:pStyle w:val="NormalWeb"/>
        <w:widowControl w:val="0"/>
        <w:pBdr>
          <w:top w:val="none" w:sz="0" w:space="0" w:color="000000"/>
          <w:left w:val="none" w:sz="0" w:space="0" w:color="000000"/>
          <w:bottom w:val="none" w:sz="0" w:space="0" w:color="000000"/>
          <w:right w:val="none" w:sz="0" w:space="0" w:color="000000"/>
          <w:between w:val="none" w:sz="0" w:space="0" w:color="000000"/>
        </w:pBdr>
        <w:spacing w:beforeAutospacing="0" w:afterAutospacing="0" w:line="100" w:lineRule="atLeast"/>
        <w:jc w:val="center"/>
        <w:rPr>
          <w:b/>
          <w:bCs/>
          <w:lang w:val="lt-LT"/>
        </w:rPr>
      </w:pPr>
      <w:r>
        <w:rPr>
          <w:b/>
          <w:bCs/>
          <w:caps/>
          <w:color w:val="000000"/>
          <w:bdr w:val="none" w:sz="0" w:space="0" w:color="auto" w:frame="1"/>
          <w:lang w:eastAsia="lt-LT"/>
        </w:rPr>
        <w:t xml:space="preserve">PIRKIMO I DALIS: </w:t>
      </w:r>
      <w:r w:rsidRPr="0030425D">
        <w:rPr>
          <w:b/>
          <w:bCs/>
          <w:lang w:val="lt-LT"/>
        </w:rPr>
        <w:t>LIET</w:t>
      </w:r>
      <w:r>
        <w:rPr>
          <w:b/>
          <w:bCs/>
          <w:lang w:val="lt-LT"/>
        </w:rPr>
        <w:t>I</w:t>
      </w:r>
      <w:r w:rsidRPr="0030425D">
        <w:rPr>
          <w:b/>
          <w:bCs/>
          <w:lang w:val="lt-LT"/>
        </w:rPr>
        <w:t>, METALO KERAMIKOS IR BEMETALĖS KERAMIKOS GAMINI</w:t>
      </w:r>
      <w:r>
        <w:rPr>
          <w:b/>
          <w:bCs/>
          <w:lang w:val="lt-LT"/>
        </w:rPr>
        <w:t>AI</w:t>
      </w:r>
    </w:p>
    <w:p w14:paraId="16BDC2BD" w14:textId="3D60F801" w:rsidR="00246BC7" w:rsidRPr="00E97D56" w:rsidRDefault="00246BC7" w:rsidP="00246B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caps/>
          <w:color w:val="000000"/>
          <w:szCs w:val="24"/>
          <w:bdr w:val="none" w:sz="0" w:space="0" w:color="auto" w:frame="1"/>
          <w:lang w:eastAsia="lt-LT"/>
        </w:rPr>
      </w:pPr>
    </w:p>
    <w:p w14:paraId="552B1C18" w14:textId="77777777" w:rsidR="00037BF8" w:rsidRPr="00037BF8" w:rsidRDefault="00037BF8" w:rsidP="00037BF8">
      <w:pPr>
        <w:jc w:val="center"/>
        <w:rPr>
          <w:b/>
          <w:color w:val="000000"/>
          <w:sz w:val="22"/>
        </w:rPr>
      </w:pPr>
      <w:r w:rsidRPr="00037BF8">
        <w:rPr>
          <w:b/>
          <w:color w:val="000000"/>
          <w:sz w:val="22"/>
        </w:rPr>
        <w:t>_______________</w:t>
      </w:r>
    </w:p>
    <w:p w14:paraId="71E1BA21" w14:textId="77777777" w:rsidR="00037BF8" w:rsidRPr="00037BF8" w:rsidRDefault="00037BF8" w:rsidP="00037BF8">
      <w:pPr>
        <w:jc w:val="center"/>
        <w:rPr>
          <w:bCs/>
          <w:color w:val="000000"/>
          <w:szCs w:val="24"/>
        </w:rPr>
      </w:pPr>
      <w:r w:rsidRPr="00037BF8">
        <w:rPr>
          <w:bCs/>
          <w:color w:val="000000"/>
          <w:szCs w:val="24"/>
        </w:rPr>
        <w:t>(Data)</w:t>
      </w:r>
    </w:p>
    <w:p w14:paraId="7BAE7607" w14:textId="77777777" w:rsidR="00037BF8" w:rsidRPr="00037BF8" w:rsidRDefault="00037BF8" w:rsidP="00037BF8">
      <w:pPr>
        <w:shd w:val="clear" w:color="auto" w:fill="FFFFFF"/>
        <w:jc w:val="center"/>
        <w:rPr>
          <w:bCs/>
          <w:color w:val="000000"/>
          <w:szCs w:val="24"/>
        </w:rPr>
      </w:pPr>
      <w:r w:rsidRPr="00037BF8">
        <w:rPr>
          <w:bCs/>
          <w:color w:val="000000"/>
          <w:szCs w:val="24"/>
        </w:rPr>
        <w:t>______________</w:t>
      </w:r>
    </w:p>
    <w:p w14:paraId="6EF2D610" w14:textId="77777777" w:rsidR="00037BF8" w:rsidRDefault="00037BF8" w:rsidP="00037BF8">
      <w:pPr>
        <w:shd w:val="clear" w:color="auto" w:fill="FFFFFF"/>
        <w:jc w:val="center"/>
        <w:rPr>
          <w:bCs/>
          <w:color w:val="000000"/>
          <w:szCs w:val="24"/>
        </w:rPr>
      </w:pPr>
      <w:r w:rsidRPr="00037BF8">
        <w:rPr>
          <w:bCs/>
          <w:color w:val="000000"/>
          <w:szCs w:val="24"/>
        </w:rPr>
        <w:t>(Sudarymo vieta)</w:t>
      </w:r>
    </w:p>
    <w:p w14:paraId="750B16D3" w14:textId="77777777" w:rsidR="00CD0A15" w:rsidRPr="00037BF8" w:rsidRDefault="00CD0A15" w:rsidP="00037BF8">
      <w:pPr>
        <w:shd w:val="clear" w:color="auto" w:fill="FFFFFF"/>
        <w:jc w:val="center"/>
        <w:rPr>
          <w:bCs/>
          <w:color w:val="000000"/>
          <w:szCs w:val="24"/>
        </w:rPr>
      </w:pPr>
    </w:p>
    <w:p w14:paraId="457795F6" w14:textId="77777777" w:rsidR="001F16F4" w:rsidRPr="001F16F4" w:rsidRDefault="00F85F04" w:rsidP="00F85F04">
      <w:pPr>
        <w:shd w:val="clear" w:color="auto" w:fill="FFFFFF"/>
        <w:rPr>
          <w:i/>
          <w:szCs w:val="24"/>
        </w:rPr>
      </w:pPr>
      <w:r w:rsidRPr="001F16F4">
        <w:rPr>
          <w:b/>
          <w:bCs/>
          <w:iCs/>
          <w:color w:val="000000"/>
          <w:szCs w:val="24"/>
        </w:rPr>
        <w:t>1 lentelė</w:t>
      </w:r>
      <w:r w:rsidR="00AB5F41" w:rsidRPr="001F16F4">
        <w:rPr>
          <w:iCs/>
          <w:szCs w:val="24"/>
        </w:rPr>
        <w:t>. Informacija apie tiekėją</w:t>
      </w:r>
      <w:r w:rsidR="00AB5F41" w:rsidRPr="001F16F4">
        <w:rPr>
          <w:b/>
          <w:bCs/>
          <w:i/>
          <w:szCs w:val="24"/>
        </w:rPr>
        <w:t xml:space="preserve"> </w:t>
      </w:r>
      <w:r w:rsidR="00AB5F41" w:rsidRPr="001F16F4">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85F04" w:rsidRPr="00C31B3E" w14:paraId="32AB7E54" w14:textId="77777777" w:rsidTr="009E3E4B">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17C0DB35" w14:textId="77777777" w:rsidR="00C441EF" w:rsidRDefault="00AB5F41" w:rsidP="00F85F04">
            <w:pPr>
              <w:snapToGrid w:val="0"/>
              <w:jc w:val="both"/>
              <w:rPr>
                <w:szCs w:val="24"/>
              </w:rPr>
            </w:pPr>
            <w:r w:rsidRPr="007A2791">
              <w:rPr>
                <w:b/>
                <w:bCs/>
                <w:szCs w:val="24"/>
              </w:rPr>
              <w:t>Tiekėjo pavadinimas</w:t>
            </w:r>
            <w:r w:rsidR="007A2791">
              <w:rPr>
                <w:b/>
                <w:bCs/>
                <w:szCs w:val="24"/>
              </w:rPr>
              <w:t>, juridinio asmens koda</w:t>
            </w:r>
            <w:r w:rsidR="007C4617">
              <w:rPr>
                <w:b/>
                <w:bCs/>
                <w:szCs w:val="24"/>
              </w:rPr>
              <w:t>s</w:t>
            </w:r>
          </w:p>
          <w:p w14:paraId="5CA635C0" w14:textId="77777777" w:rsidR="00F85F04" w:rsidRDefault="00C441EF" w:rsidP="00F85F04">
            <w:pPr>
              <w:snapToGrid w:val="0"/>
              <w:jc w:val="both"/>
              <w:rPr>
                <w:szCs w:val="24"/>
              </w:rPr>
            </w:pPr>
            <w:r>
              <w:rPr>
                <w:i/>
                <w:color w:val="000000"/>
                <w:szCs w:val="24"/>
              </w:rPr>
              <w:t>/</w:t>
            </w:r>
            <w:r w:rsidR="007C4617" w:rsidRPr="007C4617">
              <w:rPr>
                <w:i/>
                <w:color w:val="000000"/>
                <w:szCs w:val="24"/>
              </w:rPr>
              <w:t xml:space="preserve">Jeigu dalyvauja tiekėjų grupė, </w:t>
            </w:r>
            <w:r w:rsidR="007C4617" w:rsidRPr="007C4617">
              <w:rPr>
                <w:i/>
                <w:iCs/>
                <w:szCs w:val="24"/>
              </w:rPr>
              <w:t>veikianti pagal jungtinės veiklos (partnerystės) sutartį,</w:t>
            </w:r>
            <w:r w:rsidR="007C4617" w:rsidRPr="007C4617">
              <w:rPr>
                <w:i/>
                <w:color w:val="000000"/>
                <w:szCs w:val="24"/>
              </w:rPr>
              <w:t xml:space="preserve"> surašomi visi dalyvių pavadinimai</w:t>
            </w:r>
            <w:r w:rsidR="007A2791">
              <w:rPr>
                <w:i/>
                <w:iCs/>
                <w:szCs w:val="24"/>
              </w:rPr>
              <w:t>,</w:t>
            </w:r>
            <w:r w:rsidR="007C4617">
              <w:rPr>
                <w:i/>
                <w:iCs/>
                <w:szCs w:val="24"/>
              </w:rPr>
              <w:t xml:space="preserve"> juridinio asmens</w:t>
            </w:r>
            <w:r w:rsidR="007A2791">
              <w:rPr>
                <w:i/>
                <w:iCs/>
                <w:szCs w:val="24"/>
              </w:rPr>
              <w:t xml:space="preserve"> kodai</w:t>
            </w:r>
            <w:r>
              <w:rPr>
                <w:szCs w:val="24"/>
              </w:rPr>
              <w:t>/</w:t>
            </w:r>
          </w:p>
          <w:p w14:paraId="6F68FB1C" w14:textId="77777777" w:rsidR="007A2791" w:rsidRPr="007A2791" w:rsidRDefault="007A2791" w:rsidP="00F85F04">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97664BF" w14:textId="77777777" w:rsidR="00F85F04" w:rsidRPr="00F85F04" w:rsidRDefault="00F85F04" w:rsidP="00F85F04">
            <w:pPr>
              <w:snapToGrid w:val="0"/>
              <w:jc w:val="both"/>
              <w:rPr>
                <w:color w:val="000000"/>
              </w:rPr>
            </w:pPr>
          </w:p>
          <w:p w14:paraId="3E03CBBA" w14:textId="77777777" w:rsidR="00F85F04" w:rsidRPr="00F85F04" w:rsidRDefault="001F16F4" w:rsidP="00F85F04">
            <w:pPr>
              <w:jc w:val="both"/>
              <w:rPr>
                <w:color w:val="000000"/>
              </w:rPr>
            </w:pPr>
            <w:r>
              <w:rPr>
                <w:color w:val="000000"/>
              </w:rPr>
              <w:t xml:space="preserve">                    </w:t>
            </w:r>
          </w:p>
        </w:tc>
      </w:tr>
      <w:tr w:rsidR="00AB5F41" w:rsidRPr="00C31B3E" w14:paraId="21065193"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781A3B99" w14:textId="77777777" w:rsidR="00722225" w:rsidRPr="007A2791" w:rsidRDefault="00AB5F41" w:rsidP="00F85F04">
            <w:pPr>
              <w:snapToGrid w:val="0"/>
              <w:jc w:val="both"/>
              <w:rPr>
                <w:b/>
                <w:bCs/>
                <w:color w:val="000000"/>
                <w:szCs w:val="24"/>
              </w:rPr>
            </w:pPr>
            <w:r w:rsidRPr="007A2791">
              <w:rPr>
                <w:b/>
                <w:bCs/>
                <w:color w:val="000000"/>
                <w:szCs w:val="24"/>
              </w:rPr>
              <w:t>Tiekėjo adresas</w:t>
            </w:r>
          </w:p>
          <w:p w14:paraId="216D49AE" w14:textId="77777777" w:rsidR="00AB5F41" w:rsidRPr="00491953" w:rsidRDefault="00AB5F41" w:rsidP="00F85F04">
            <w:pPr>
              <w:snapToGrid w:val="0"/>
              <w:jc w:val="both"/>
              <w:rPr>
                <w:szCs w:val="24"/>
              </w:rPr>
            </w:pPr>
            <w:r w:rsidRPr="00491953">
              <w:rPr>
                <w:color w:val="000000"/>
                <w:szCs w:val="24"/>
              </w:rPr>
              <w:t xml:space="preserve"> </w:t>
            </w:r>
            <w:r w:rsidRPr="00491953">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78B05DAB" w14:textId="77777777" w:rsidR="00AB5F41" w:rsidRPr="00F85F04" w:rsidRDefault="00AB5F41" w:rsidP="00F85F04">
            <w:pPr>
              <w:snapToGrid w:val="0"/>
              <w:jc w:val="both"/>
              <w:rPr>
                <w:color w:val="000000"/>
              </w:rPr>
            </w:pPr>
          </w:p>
        </w:tc>
      </w:tr>
      <w:tr w:rsidR="00FB65B4" w:rsidRPr="00C31B3E" w14:paraId="780CA5B9"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0A742FF9" w14:textId="77777777" w:rsidR="00FB65B4" w:rsidRPr="007A2791" w:rsidRDefault="00FB65B4" w:rsidP="00F85F04">
            <w:pPr>
              <w:snapToGrid w:val="0"/>
              <w:jc w:val="both"/>
              <w:rPr>
                <w:b/>
                <w:bCs/>
                <w:color w:val="000000"/>
                <w:szCs w:val="24"/>
              </w:rPr>
            </w:pPr>
            <w:r w:rsidRPr="00351077">
              <w:rPr>
                <w:b/>
                <w:bCs/>
              </w:rPr>
              <w:t>Tiekėjų grupės narys, atstovaujantis grupei</w:t>
            </w:r>
            <w:r w:rsidRPr="005137DA">
              <w:t xml:space="preserve"> </w:t>
            </w:r>
            <w:r w:rsidRPr="005137DA">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26612672" w14:textId="77777777" w:rsidR="00FB65B4" w:rsidRPr="00F85F04" w:rsidRDefault="00FB65B4" w:rsidP="00F85F04">
            <w:pPr>
              <w:snapToGrid w:val="0"/>
              <w:jc w:val="both"/>
              <w:rPr>
                <w:color w:val="000000"/>
              </w:rPr>
            </w:pPr>
          </w:p>
        </w:tc>
      </w:tr>
      <w:tr w:rsidR="00722225" w:rsidRPr="00C31B3E" w14:paraId="1F405634"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183EA0E5" w14:textId="77777777" w:rsidR="00722225" w:rsidRPr="00491953" w:rsidRDefault="00722225" w:rsidP="00722225">
            <w:pPr>
              <w:snapToGrid w:val="0"/>
              <w:jc w:val="both"/>
              <w:rPr>
                <w:color w:val="000000"/>
                <w:szCs w:val="24"/>
              </w:rPr>
            </w:pPr>
            <w:r>
              <w:rPr>
                <w:b/>
                <w:bCs/>
                <w:iCs/>
                <w:color w:val="000000"/>
                <w:szCs w:val="24"/>
              </w:rPr>
              <w:t>Kiekvieno tiekėjų grupės nario</w:t>
            </w:r>
            <w:r>
              <w:rPr>
                <w:i/>
                <w:color w:val="000000"/>
                <w:szCs w:val="24"/>
              </w:rPr>
              <w:t xml:space="preserve"> </w:t>
            </w:r>
            <w:r w:rsidR="00C441EF">
              <w:rPr>
                <w:i/>
                <w:color w:val="000000"/>
                <w:szCs w:val="24"/>
              </w:rPr>
              <w:t>(</w:t>
            </w:r>
            <w:r>
              <w:rPr>
                <w:i/>
                <w:iCs/>
                <w:szCs w:val="24"/>
              </w:rPr>
              <w:t>veikiančio pagal jungtinės veiklos (partnerystės) sutartį)</w:t>
            </w:r>
            <w:r>
              <w:rPr>
                <w:color w:val="000000"/>
                <w:szCs w:val="24"/>
              </w:rPr>
              <w:t xml:space="preserve"> </w:t>
            </w:r>
            <w:r>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35AF403E" w14:textId="77777777" w:rsidR="00722225" w:rsidRPr="00F85F04" w:rsidRDefault="00722225" w:rsidP="00722225">
            <w:pPr>
              <w:snapToGrid w:val="0"/>
              <w:jc w:val="both"/>
              <w:rPr>
                <w:color w:val="000000"/>
              </w:rPr>
            </w:pPr>
          </w:p>
        </w:tc>
      </w:tr>
      <w:tr w:rsidR="00722225" w:rsidRPr="00C31B3E" w14:paraId="19A8BFE4"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0237CDE7" w14:textId="77777777" w:rsidR="00722225" w:rsidRDefault="00722225" w:rsidP="00722225">
            <w:pPr>
              <w:snapToGrid w:val="0"/>
              <w:jc w:val="both"/>
              <w:rPr>
                <w:color w:val="000000"/>
                <w:szCs w:val="24"/>
              </w:rPr>
            </w:pPr>
            <w:r>
              <w:rPr>
                <w:color w:val="000000"/>
                <w:szCs w:val="24"/>
              </w:rPr>
              <w:t xml:space="preserve">1) įsipareigojimų pavadinimas </w:t>
            </w:r>
          </w:p>
          <w:p w14:paraId="31E2D58F" w14:textId="77777777" w:rsidR="00C93D5E" w:rsidRPr="00491953"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6627A318" w14:textId="77777777" w:rsidR="00722225" w:rsidRPr="00F85F04" w:rsidRDefault="00722225" w:rsidP="00722225">
            <w:pPr>
              <w:snapToGrid w:val="0"/>
              <w:jc w:val="both"/>
              <w:rPr>
                <w:color w:val="000000"/>
              </w:rPr>
            </w:pPr>
          </w:p>
        </w:tc>
      </w:tr>
      <w:tr w:rsidR="00722225" w:rsidRPr="00C31B3E" w14:paraId="07DCD947"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79D63E14" w14:textId="77777777" w:rsidR="00722225" w:rsidRDefault="00722225" w:rsidP="00722225">
            <w:pPr>
              <w:snapToGrid w:val="0"/>
              <w:jc w:val="both"/>
              <w:rPr>
                <w:color w:val="000000"/>
                <w:szCs w:val="24"/>
              </w:rPr>
            </w:pPr>
            <w:r>
              <w:rPr>
                <w:color w:val="000000"/>
                <w:szCs w:val="24"/>
              </w:rPr>
              <w:t>2) įsipareigojimų vertė Eur arba procentais</w:t>
            </w:r>
          </w:p>
          <w:p w14:paraId="2B188492" w14:textId="77777777" w:rsidR="00C93D5E" w:rsidRPr="00491953"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66A29FE4" w14:textId="77777777" w:rsidR="00722225" w:rsidRPr="00F85F04" w:rsidRDefault="00722225" w:rsidP="00722225">
            <w:pPr>
              <w:snapToGrid w:val="0"/>
              <w:jc w:val="both"/>
              <w:rPr>
                <w:color w:val="000000"/>
              </w:rPr>
            </w:pPr>
          </w:p>
        </w:tc>
      </w:tr>
      <w:tr w:rsidR="00F85F04" w:rsidRPr="00C31B3E" w14:paraId="6F05159F" w14:textId="77777777" w:rsidTr="009E3E4B">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E883E67" w14:textId="77777777" w:rsidR="00F85F04" w:rsidRDefault="00F85F04" w:rsidP="00F85F04">
            <w:pPr>
              <w:snapToGrid w:val="0"/>
              <w:jc w:val="both"/>
            </w:pPr>
            <w:r w:rsidRPr="00C441EF">
              <w:rPr>
                <w:b/>
                <w:bCs/>
                <w:color w:val="000000"/>
                <w:szCs w:val="24"/>
              </w:rPr>
              <w:t>Už pasiūlymą atsakingo asmens</w:t>
            </w:r>
            <w:r w:rsidR="00C441EF" w:rsidRPr="005137DA">
              <w:t xml:space="preserve"> </w:t>
            </w:r>
            <w:r w:rsidR="00C441EF" w:rsidRPr="00351077">
              <w:rPr>
                <w:b/>
                <w:bCs/>
              </w:rPr>
              <w:t>kontaktinė informacija</w:t>
            </w:r>
            <w:r w:rsidRPr="00C441EF">
              <w:rPr>
                <w:b/>
                <w:bCs/>
                <w:color w:val="000000"/>
                <w:szCs w:val="24"/>
              </w:rPr>
              <w:t xml:space="preserve"> </w:t>
            </w:r>
            <w:r w:rsidR="00C441EF" w:rsidRPr="00351077">
              <w:rPr>
                <w:color w:val="000000"/>
                <w:szCs w:val="24"/>
              </w:rPr>
              <w:t>(</w:t>
            </w:r>
            <w:r w:rsidRPr="00351077">
              <w:rPr>
                <w:color w:val="000000"/>
                <w:szCs w:val="24"/>
              </w:rPr>
              <w:t>vardas, pavardė</w:t>
            </w:r>
            <w:r w:rsidR="00C441EF" w:rsidRPr="00351077">
              <w:rPr>
                <w:color w:val="000000"/>
                <w:szCs w:val="24"/>
              </w:rPr>
              <w:t>,</w:t>
            </w:r>
            <w:r w:rsidR="00C441EF">
              <w:rPr>
                <w:b/>
                <w:bCs/>
                <w:color w:val="000000"/>
                <w:szCs w:val="24"/>
              </w:rPr>
              <w:t xml:space="preserve"> </w:t>
            </w:r>
            <w:r w:rsidR="00351077" w:rsidRPr="005137DA">
              <w:t>tel</w:t>
            </w:r>
            <w:r w:rsidR="00351077">
              <w:t>efono numeris</w:t>
            </w:r>
            <w:r w:rsidR="00351077" w:rsidRPr="005137DA">
              <w:t>, el. p</w:t>
            </w:r>
            <w:r w:rsidR="00351077">
              <w:t>ašto</w:t>
            </w:r>
            <w:r w:rsidR="00351077" w:rsidRPr="005137DA">
              <w:t xml:space="preserve"> adresas</w:t>
            </w:r>
            <w:r w:rsidR="00351077">
              <w:t>)</w:t>
            </w:r>
          </w:p>
          <w:p w14:paraId="0BCEC572" w14:textId="77777777" w:rsidR="00EA671F" w:rsidRPr="00C441EF" w:rsidRDefault="00EA671F" w:rsidP="00F85F04">
            <w:pPr>
              <w:snapToGrid w:val="0"/>
              <w:jc w:val="both"/>
              <w:rPr>
                <w:b/>
                <w:bCs/>
                <w:color w:val="000000"/>
                <w:szCs w:val="24"/>
              </w:rPr>
            </w:pPr>
          </w:p>
          <w:p w14:paraId="16795998" w14:textId="77777777" w:rsidR="007C70D3" w:rsidRPr="00491953" w:rsidRDefault="007C70D3" w:rsidP="00F85F04">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486ED204" w14:textId="77777777" w:rsidR="007C70D3" w:rsidRPr="00F85F04" w:rsidRDefault="007C70D3" w:rsidP="00F85F04">
            <w:pPr>
              <w:snapToGrid w:val="0"/>
              <w:jc w:val="both"/>
              <w:rPr>
                <w:color w:val="000000"/>
              </w:rPr>
            </w:pPr>
          </w:p>
          <w:p w14:paraId="5E7BCD53" w14:textId="77777777" w:rsidR="00F85F04" w:rsidRPr="00F85F04" w:rsidRDefault="00F85F04" w:rsidP="00F85F04">
            <w:pPr>
              <w:snapToGrid w:val="0"/>
              <w:jc w:val="both"/>
              <w:rPr>
                <w:color w:val="000000"/>
              </w:rPr>
            </w:pPr>
          </w:p>
          <w:p w14:paraId="4E80DC3E" w14:textId="77777777" w:rsidR="00F85F04" w:rsidRPr="00F85F04" w:rsidRDefault="00F85F04" w:rsidP="00F85F04">
            <w:pPr>
              <w:snapToGrid w:val="0"/>
              <w:jc w:val="both"/>
              <w:rPr>
                <w:color w:val="000000"/>
              </w:rPr>
            </w:pPr>
          </w:p>
          <w:p w14:paraId="408E105D" w14:textId="77777777" w:rsidR="00F85F04" w:rsidRPr="00F85F04" w:rsidRDefault="00F85F04" w:rsidP="00F85F04">
            <w:pPr>
              <w:snapToGrid w:val="0"/>
              <w:jc w:val="both"/>
              <w:rPr>
                <w:color w:val="000000"/>
              </w:rPr>
            </w:pPr>
          </w:p>
          <w:p w14:paraId="25169175" w14:textId="77777777" w:rsidR="00F85F04" w:rsidRPr="00F85F04" w:rsidRDefault="00F85F04" w:rsidP="00F85F04">
            <w:pPr>
              <w:snapToGrid w:val="0"/>
              <w:jc w:val="both"/>
              <w:rPr>
                <w:color w:val="000000"/>
              </w:rPr>
            </w:pPr>
          </w:p>
          <w:p w14:paraId="6DD70EE4" w14:textId="77777777" w:rsidR="00F85F04" w:rsidRPr="00F85F04" w:rsidRDefault="00F85F04" w:rsidP="00F85F04">
            <w:pPr>
              <w:snapToGrid w:val="0"/>
              <w:jc w:val="both"/>
              <w:rPr>
                <w:color w:val="000000"/>
              </w:rPr>
            </w:pPr>
          </w:p>
          <w:p w14:paraId="6E63356A" w14:textId="77777777" w:rsidR="00F85F04" w:rsidRPr="00F85F04" w:rsidRDefault="00F85F04" w:rsidP="00F85F04">
            <w:pPr>
              <w:snapToGrid w:val="0"/>
              <w:jc w:val="both"/>
              <w:rPr>
                <w:color w:val="000000"/>
              </w:rPr>
            </w:pPr>
          </w:p>
        </w:tc>
      </w:tr>
    </w:tbl>
    <w:p w14:paraId="311B672E" w14:textId="77777777" w:rsidR="001F16F4" w:rsidRPr="00C31B3E" w:rsidRDefault="001F16F4" w:rsidP="001F16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03521147" w14:textId="77777777" w:rsidR="001F16F4" w:rsidRPr="001F16F4" w:rsidRDefault="00454A8A" w:rsidP="00830234">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1F16F4">
        <w:rPr>
          <w:b/>
          <w:bCs/>
        </w:rPr>
        <w:t>2 lentelė.</w:t>
      </w:r>
      <w:r w:rsidRPr="001F16F4">
        <w:t xml:space="preserve"> Informacija apie ūkio subjektus, kurių pajėgumais tiekėjas </w:t>
      </w:r>
      <w:r w:rsidRPr="00572A64">
        <w:rPr>
          <w:b/>
          <w:bCs/>
          <w:u w:val="single"/>
        </w:rPr>
        <w:t>remiasi</w:t>
      </w:r>
      <w:r w:rsidRPr="001F16F4">
        <w:t>, kad atitiktų keliamus kvalifikacijos reikalavimus</w:t>
      </w:r>
      <w:r w:rsidRPr="001F16F4">
        <w:rPr>
          <w:b/>
          <w:bCs/>
          <w:i/>
          <w:iCs/>
        </w:rPr>
        <w:t xml:space="preserve"> </w:t>
      </w:r>
      <w:r w:rsidRPr="001F16F4">
        <w:rPr>
          <w:i/>
          <w:iCs/>
        </w:rPr>
        <w:t>(jeigu tokie reikalavimai keliami)</w:t>
      </w:r>
      <w:r w:rsidR="00572A64">
        <w:rPr>
          <w:i/>
          <w:iCs/>
        </w:rPr>
        <w:t xml:space="preserve"> </w:t>
      </w:r>
      <w:r w:rsidRPr="001F16F4">
        <w:rPr>
          <w:i/>
          <w:iCs/>
        </w:rPr>
        <w:t>(nurod</w:t>
      </w:r>
      <w:r w:rsidR="00572A64">
        <w:rPr>
          <w:i/>
          <w:iCs/>
        </w:rPr>
        <w:t>yti</w:t>
      </w:r>
      <w:r w:rsidRPr="001F16F4">
        <w:rPr>
          <w:i/>
          <w:iCs/>
        </w:rPr>
        <w:t xml:space="preserve"> kvazisubtiekėj</w:t>
      </w:r>
      <w:r w:rsidR="00572A64">
        <w:rPr>
          <w:i/>
          <w:iCs/>
        </w:rPr>
        <w:t>us</w:t>
      </w:r>
      <w:r w:rsidRPr="001F16F4">
        <w:rPr>
          <w:i/>
          <w:iCs/>
        </w:rPr>
        <w:t xml:space="preserve"> (specialist</w:t>
      </w:r>
      <w:r w:rsidR="00572A64">
        <w:rPr>
          <w:i/>
          <w:iCs/>
        </w:rPr>
        <w:t>us</w:t>
      </w:r>
      <w:r w:rsidRPr="001F16F4">
        <w:rPr>
          <w:i/>
          <w:iCs/>
        </w:rPr>
        <w:t>) – fizini</w:t>
      </w:r>
      <w:r w:rsidR="00572A64">
        <w:rPr>
          <w:i/>
          <w:iCs/>
        </w:rPr>
        <w:t>us</w:t>
      </w:r>
      <w:r w:rsidRPr="001F16F4">
        <w:rPr>
          <w:i/>
          <w:iCs/>
        </w:rPr>
        <w:t xml:space="preserve">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85F04" w:rsidRPr="00C31B3E" w14:paraId="6ECA4749"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7E6D81CB" w14:textId="77777777" w:rsidR="00F85F04" w:rsidRPr="00024B76" w:rsidRDefault="00F85F04" w:rsidP="00830234">
            <w:pPr>
              <w:snapToGrid w:val="0"/>
              <w:rPr>
                <w:b/>
                <w:bCs/>
              </w:rPr>
            </w:pPr>
            <w:r w:rsidRPr="001F16F4">
              <w:rPr>
                <w:b/>
                <w:bCs/>
                <w:color w:val="000000"/>
                <w:spacing w:val="-4"/>
                <w:szCs w:val="24"/>
              </w:rPr>
              <w:t xml:space="preserve">Ūkio subjekto </w:t>
            </w:r>
            <w:r w:rsidRPr="001F16F4">
              <w:rPr>
                <w:b/>
                <w:bCs/>
                <w:color w:val="000000"/>
                <w:szCs w:val="24"/>
              </w:rPr>
              <w:t>pavadinimas (-ai)</w:t>
            </w:r>
            <w:r w:rsidR="007028AA" w:rsidRPr="001F16F4">
              <w:rPr>
                <w:b/>
                <w:bCs/>
                <w:color w:val="000000"/>
                <w:szCs w:val="24"/>
              </w:rPr>
              <w:t>,</w:t>
            </w:r>
            <w:r w:rsidR="00491953" w:rsidRPr="001F16F4">
              <w:rPr>
                <w:b/>
                <w:bCs/>
              </w:rPr>
              <w:t xml:space="preserve"> juridinio asmens kodas</w:t>
            </w:r>
            <w:r w:rsidR="00083089" w:rsidRPr="001F16F4">
              <w:rPr>
                <w:b/>
                <w:bCs/>
              </w:rPr>
              <w:t xml:space="preserve"> </w:t>
            </w:r>
            <w:r w:rsidR="00083089" w:rsidRPr="001F16F4">
              <w:rPr>
                <w:b/>
                <w:bCs/>
                <w:color w:val="000000"/>
                <w:szCs w:val="24"/>
              </w:rPr>
              <w:t>(-ai)</w:t>
            </w:r>
          </w:p>
          <w:p w14:paraId="4A194102" w14:textId="77777777" w:rsidR="00F85F04" w:rsidRPr="001F16F4" w:rsidRDefault="00F85F04" w:rsidP="00830234">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45DFC8A9" w14:textId="77777777" w:rsidR="00F85F04" w:rsidRPr="00F85F04" w:rsidRDefault="00F85F04" w:rsidP="00830234">
            <w:pPr>
              <w:snapToGrid w:val="0"/>
              <w:jc w:val="both"/>
              <w:rPr>
                <w:color w:val="000000"/>
                <w:szCs w:val="24"/>
                <w:lang w:eastAsia="zh-CN"/>
              </w:rPr>
            </w:pPr>
          </w:p>
          <w:p w14:paraId="3521DA8E" w14:textId="77777777" w:rsidR="00F85F04" w:rsidRPr="00F85F04" w:rsidRDefault="00F85F04" w:rsidP="00830234">
            <w:pPr>
              <w:snapToGrid w:val="0"/>
              <w:jc w:val="both"/>
              <w:rPr>
                <w:color w:val="000000"/>
                <w:szCs w:val="24"/>
                <w:lang w:eastAsia="zh-CN"/>
              </w:rPr>
            </w:pPr>
          </w:p>
        </w:tc>
      </w:tr>
      <w:tr w:rsidR="00454A8A" w:rsidRPr="00C31B3E" w14:paraId="256AFBE9" w14:textId="77777777">
        <w:tc>
          <w:tcPr>
            <w:tcW w:w="5061" w:type="dxa"/>
            <w:tcBorders>
              <w:top w:val="single" w:sz="4" w:space="0" w:color="000000"/>
              <w:left w:val="single" w:sz="4" w:space="0" w:color="000000"/>
              <w:bottom w:val="single" w:sz="4" w:space="0" w:color="000000"/>
              <w:right w:val="nil"/>
            </w:tcBorders>
            <w:shd w:val="clear" w:color="auto" w:fill="F2F2F2"/>
          </w:tcPr>
          <w:p w14:paraId="611DA338" w14:textId="77777777" w:rsidR="00454A8A" w:rsidRPr="001F16F4" w:rsidRDefault="00454A8A" w:rsidP="00454A8A">
            <w:pPr>
              <w:snapToGrid w:val="0"/>
              <w:rPr>
                <w:b/>
                <w:bCs/>
                <w:color w:val="000000"/>
                <w:szCs w:val="24"/>
              </w:rPr>
            </w:pPr>
            <w:r w:rsidRPr="001F16F4">
              <w:rPr>
                <w:b/>
                <w:bCs/>
                <w:color w:val="000000"/>
                <w:spacing w:val="-4"/>
                <w:szCs w:val="24"/>
              </w:rPr>
              <w:t xml:space="preserve">Ūkio subjekto </w:t>
            </w:r>
            <w:r w:rsidRPr="001F16F4">
              <w:rPr>
                <w:b/>
                <w:bCs/>
                <w:color w:val="000000"/>
                <w:szCs w:val="24"/>
              </w:rPr>
              <w:t>adresas (-ai)</w:t>
            </w:r>
          </w:p>
          <w:p w14:paraId="490B842B" w14:textId="77777777" w:rsidR="00454A8A" w:rsidRPr="001F16F4" w:rsidRDefault="00454A8A" w:rsidP="00F85F04">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9DA43E1" w14:textId="77777777" w:rsidR="00454A8A" w:rsidRPr="00F85F04" w:rsidRDefault="00454A8A" w:rsidP="00F85F04">
            <w:pPr>
              <w:snapToGrid w:val="0"/>
              <w:jc w:val="both"/>
              <w:rPr>
                <w:color w:val="000000"/>
                <w:szCs w:val="24"/>
                <w:lang w:eastAsia="zh-CN"/>
              </w:rPr>
            </w:pPr>
          </w:p>
        </w:tc>
      </w:tr>
      <w:tr w:rsidR="00024B76" w:rsidRPr="00C31B3E" w14:paraId="0BDC3ACF" w14:textId="77777777">
        <w:tc>
          <w:tcPr>
            <w:tcW w:w="5061" w:type="dxa"/>
            <w:tcBorders>
              <w:top w:val="single" w:sz="4" w:space="0" w:color="000000"/>
              <w:left w:val="single" w:sz="4" w:space="0" w:color="000000"/>
              <w:bottom w:val="single" w:sz="4" w:space="0" w:color="000000"/>
              <w:right w:val="nil"/>
            </w:tcBorders>
            <w:shd w:val="clear" w:color="auto" w:fill="F2F2F2"/>
          </w:tcPr>
          <w:p w14:paraId="144EE613" w14:textId="77777777" w:rsidR="00024B76" w:rsidRPr="001F16F4" w:rsidRDefault="00024B76" w:rsidP="00454A8A">
            <w:pPr>
              <w:snapToGrid w:val="0"/>
              <w:rPr>
                <w:b/>
                <w:bCs/>
                <w:color w:val="000000"/>
                <w:spacing w:val="-4"/>
                <w:szCs w:val="24"/>
              </w:rPr>
            </w:pPr>
            <w:r w:rsidRPr="001F16F4">
              <w:rPr>
                <w:b/>
                <w:bCs/>
                <w:color w:val="000000"/>
                <w:szCs w:val="24"/>
              </w:rPr>
              <w:lastRenderedPageBreak/>
              <w:t>Įsipareigojimų dalis</w:t>
            </w:r>
            <w:r w:rsidRPr="00EC2421">
              <w:rPr>
                <w:color w:val="000000"/>
                <w:szCs w:val="24"/>
              </w:rPr>
              <w:t xml:space="preserve"> </w:t>
            </w:r>
            <w:r w:rsidRPr="00C71FBA">
              <w:rPr>
                <w:color w:val="000000"/>
                <w:szCs w:val="24"/>
              </w:rPr>
              <w:t>(</w:t>
            </w:r>
            <w:r>
              <w:rPr>
                <w:color w:val="000000"/>
              </w:rPr>
              <w:t>nurod</w:t>
            </w:r>
            <w:r w:rsidR="00572A64">
              <w:rPr>
                <w:color w:val="000000"/>
              </w:rPr>
              <w:t>yti pavadinimą</w:t>
            </w:r>
            <w:r>
              <w:rPr>
                <w:color w:val="000000"/>
              </w:rPr>
              <w:t xml:space="preserve"> pirkimo s</w:t>
            </w:r>
            <w:r w:rsidRPr="00A32A00">
              <w:rPr>
                <w:bCs/>
              </w:rPr>
              <w:t>utarties objekto dalies, perduodamos vykdyti ūkio subjektui</w:t>
            </w:r>
            <w:r>
              <w:rPr>
                <w:bCs/>
              </w:rPr>
              <w:t>, vert</w:t>
            </w:r>
            <w:r w:rsidR="00572A64">
              <w:rPr>
                <w:bCs/>
              </w:rPr>
              <w:t>ę</w:t>
            </w:r>
            <w:r>
              <w:rPr>
                <w:bCs/>
              </w:rPr>
              <w:t xml:space="preserve"> Eur arba dal</w:t>
            </w:r>
            <w:r w:rsidR="00572A64">
              <w:rPr>
                <w:bCs/>
              </w:rPr>
              <w:t>į</w:t>
            </w:r>
            <w:r>
              <w:rPr>
                <w:bCs/>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31DD24DF" w14:textId="77777777" w:rsidR="00024B76" w:rsidRPr="00F85F04" w:rsidRDefault="00024B76" w:rsidP="00F85F04">
            <w:pPr>
              <w:snapToGrid w:val="0"/>
              <w:jc w:val="both"/>
              <w:rPr>
                <w:color w:val="000000"/>
                <w:szCs w:val="24"/>
                <w:lang w:eastAsia="zh-CN"/>
              </w:rPr>
            </w:pPr>
          </w:p>
        </w:tc>
      </w:tr>
      <w:tr w:rsidR="00AB5F41" w:rsidRPr="00C31B3E" w14:paraId="0009A68E" w14:textId="77777777">
        <w:tc>
          <w:tcPr>
            <w:tcW w:w="5061" w:type="dxa"/>
            <w:tcBorders>
              <w:top w:val="single" w:sz="4" w:space="0" w:color="000000"/>
              <w:left w:val="single" w:sz="4" w:space="0" w:color="000000"/>
              <w:bottom w:val="single" w:sz="4" w:space="0" w:color="000000"/>
              <w:right w:val="nil"/>
            </w:tcBorders>
            <w:shd w:val="clear" w:color="auto" w:fill="F2F2F2"/>
          </w:tcPr>
          <w:p w14:paraId="1AC8C8BB" w14:textId="77777777" w:rsidR="00752532" w:rsidRPr="007C70D3" w:rsidRDefault="00AB5F41" w:rsidP="00F85F04">
            <w:pPr>
              <w:snapToGrid w:val="0"/>
              <w:rPr>
                <w:color w:val="000000"/>
                <w:szCs w:val="24"/>
              </w:rPr>
            </w:pPr>
            <w:r w:rsidRPr="001F16F4">
              <w:rPr>
                <w:b/>
                <w:bCs/>
                <w:color w:val="000000"/>
                <w:spacing w:val="-4"/>
                <w:szCs w:val="24"/>
              </w:rPr>
              <w:t>Kvazisubtiekėjai</w:t>
            </w:r>
            <w:r w:rsidRPr="00491953">
              <w:rPr>
                <w:color w:val="000000"/>
                <w:spacing w:val="-4"/>
                <w:szCs w:val="24"/>
              </w:rPr>
              <w:t xml:space="preserve">, kuriais bus remiamasi įrodinėjant tiekėjo kvalifikaciją ir vykdant sutartį, tačiau jie nėra tiekėjo ar tiekėjo pasitelkiamo (-ų) ūkio subjekto </w:t>
            </w:r>
            <w:r w:rsidRPr="00491953">
              <w:rPr>
                <w:color w:val="000000"/>
                <w:szCs w:val="24"/>
              </w:rPr>
              <w:t>darbuotojai pasiūlymo pateikimo metu, bet laimėjimo atveju būtų įdarbinti</w:t>
            </w:r>
            <w:r w:rsidR="00FB65B4">
              <w:rPr>
                <w:color w:val="000000"/>
                <w:szCs w:val="24"/>
              </w:rPr>
              <w:t>. J</w:t>
            </w:r>
            <w:r w:rsidRPr="00491953">
              <w:rPr>
                <w:color w:val="000000"/>
                <w:szCs w:val="24"/>
              </w:rPr>
              <w:t>ų atliekamo darbo (ų), paslaugos (-ų) pavadinimas (ai)</w:t>
            </w:r>
            <w:r w:rsidR="00906B03">
              <w:rPr>
                <w:color w:val="000000"/>
                <w:szCs w:val="24"/>
              </w:rPr>
              <w:t>.</w:t>
            </w:r>
          </w:p>
        </w:tc>
        <w:tc>
          <w:tcPr>
            <w:tcW w:w="4869" w:type="dxa"/>
            <w:tcBorders>
              <w:top w:val="single" w:sz="4" w:space="0" w:color="000000"/>
              <w:left w:val="single" w:sz="4" w:space="0" w:color="000000"/>
              <w:bottom w:val="single" w:sz="4" w:space="0" w:color="000000"/>
              <w:right w:val="single" w:sz="4" w:space="0" w:color="000000"/>
            </w:tcBorders>
          </w:tcPr>
          <w:p w14:paraId="23C963E2" w14:textId="77777777" w:rsidR="00AB5F41" w:rsidRPr="00F85F04" w:rsidRDefault="00AB5F41" w:rsidP="00F85F04">
            <w:pPr>
              <w:snapToGrid w:val="0"/>
              <w:jc w:val="both"/>
              <w:rPr>
                <w:color w:val="000000"/>
                <w:szCs w:val="24"/>
                <w:lang w:eastAsia="zh-CN"/>
              </w:rPr>
            </w:pPr>
          </w:p>
        </w:tc>
      </w:tr>
    </w:tbl>
    <w:p w14:paraId="0D4733B6" w14:textId="77777777" w:rsidR="00AB5F41" w:rsidRPr="007C70D3" w:rsidRDefault="00F85F04" w:rsidP="007C70D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p>
    <w:p w14:paraId="7F978157" w14:textId="77777777" w:rsidR="008316F5" w:rsidRDefault="00AB5F41" w:rsidP="00830234">
      <w:pPr>
        <w:tabs>
          <w:tab w:val="left" w:pos="567"/>
        </w:tabs>
        <w:jc w:val="both"/>
        <w:rPr>
          <w:szCs w:val="24"/>
        </w:rPr>
      </w:pPr>
      <w:r w:rsidRPr="001F16F4">
        <w:rPr>
          <w:rFonts w:cs="Calibri"/>
          <w:b/>
          <w:bCs/>
          <w:szCs w:val="24"/>
        </w:rPr>
        <w:t>3 lentelė</w:t>
      </w:r>
      <w:r w:rsidRPr="001F16F4">
        <w:rPr>
          <w:rFonts w:cs="Calibri"/>
          <w:szCs w:val="24"/>
        </w:rPr>
        <w:t>. Informacija apie žinom</w:t>
      </w:r>
      <w:r w:rsidR="00830234" w:rsidRPr="001F16F4">
        <w:rPr>
          <w:rFonts w:cs="Calibri"/>
          <w:szCs w:val="24"/>
        </w:rPr>
        <w:t>us</w:t>
      </w:r>
      <w:r w:rsidRPr="001F16F4">
        <w:rPr>
          <w:rFonts w:cs="Calibri"/>
          <w:szCs w:val="24"/>
        </w:rPr>
        <w:t xml:space="preserve"> </w:t>
      </w:r>
      <w:r w:rsidR="00830234" w:rsidRPr="001F16F4">
        <w:rPr>
          <w:color w:val="000000"/>
          <w:spacing w:val="-4"/>
          <w:szCs w:val="24"/>
        </w:rPr>
        <w:t>subrangovus (-ą), subtiekėjus (-ą), subteikėjus (</w:t>
      </w:r>
      <w:r w:rsidR="00830234" w:rsidRPr="001F16F4">
        <w:rPr>
          <w:color w:val="000000"/>
          <w:spacing w:val="-4"/>
          <w:szCs w:val="24"/>
        </w:rPr>
        <w:noBreakHyphen/>
        <w:t>ą)</w:t>
      </w:r>
      <w:r w:rsidRPr="001F16F4">
        <w:rPr>
          <w:rFonts w:cs="Calibri"/>
          <w:szCs w:val="24"/>
        </w:rPr>
        <w:t xml:space="preserve">, </w:t>
      </w:r>
      <w:r w:rsidRPr="001F16F4">
        <w:rPr>
          <w:szCs w:val="24"/>
        </w:rPr>
        <w:t xml:space="preserve">kurių pajėgumais tiekėjas </w:t>
      </w:r>
      <w:r w:rsidRPr="00906B03">
        <w:rPr>
          <w:b/>
          <w:bCs/>
          <w:szCs w:val="24"/>
          <w:u w:val="single"/>
        </w:rPr>
        <w:t>nesiremia</w:t>
      </w:r>
      <w:r w:rsidR="00024B76">
        <w:rPr>
          <w:szCs w:val="24"/>
        </w:rPr>
        <w:t xml:space="preserve">, </w:t>
      </w:r>
      <w:r w:rsidR="00024B76" w:rsidRPr="001F16F4">
        <w:rPr>
          <w:szCs w:val="24"/>
        </w:rPr>
        <w:t>kad atitiktų keliamus kvalifikacijos reikalavimus</w:t>
      </w:r>
      <w:r w:rsidR="00024B76">
        <w:rPr>
          <w:szCs w:val="24"/>
        </w:rPr>
        <w:t>.</w:t>
      </w:r>
    </w:p>
    <w:p w14:paraId="7249E540" w14:textId="77777777" w:rsidR="00024B76" w:rsidRPr="00024B76" w:rsidRDefault="00024B76" w:rsidP="00830234">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454A8A" w:rsidRPr="00C31B3E" w14:paraId="5B1D37D4" w14:textId="77777777">
        <w:tc>
          <w:tcPr>
            <w:tcW w:w="5061" w:type="dxa"/>
            <w:tcBorders>
              <w:top w:val="single" w:sz="4" w:space="0" w:color="000000"/>
              <w:left w:val="single" w:sz="4" w:space="0" w:color="000000"/>
              <w:bottom w:val="single" w:sz="4" w:space="0" w:color="000000"/>
              <w:right w:val="nil"/>
            </w:tcBorders>
            <w:shd w:val="clear" w:color="auto" w:fill="F2F2F2"/>
          </w:tcPr>
          <w:p w14:paraId="17ECBF9D" w14:textId="77777777" w:rsidR="00454A8A" w:rsidRDefault="00454A8A" w:rsidP="00454A8A">
            <w:pPr>
              <w:snapToGrid w:val="0"/>
              <w:rPr>
                <w:b/>
                <w:bCs/>
                <w:color w:val="000000"/>
                <w:szCs w:val="24"/>
              </w:rPr>
            </w:pPr>
            <w:r w:rsidRPr="001F16F4">
              <w:rPr>
                <w:b/>
                <w:bCs/>
                <w:color w:val="000000"/>
                <w:spacing w:val="-4"/>
                <w:szCs w:val="24"/>
              </w:rPr>
              <w:t>Subrangovo (-ų), subtiekėjo (-ų), subteikėjo  (</w:t>
            </w:r>
            <w:r w:rsidRPr="001F16F4">
              <w:rPr>
                <w:b/>
                <w:bCs/>
                <w:color w:val="000000"/>
                <w:spacing w:val="-4"/>
                <w:szCs w:val="24"/>
              </w:rPr>
              <w:noBreakHyphen/>
              <w:t>ų),</w:t>
            </w:r>
            <w:r w:rsidRPr="001F16F4">
              <w:rPr>
                <w:b/>
                <w:bCs/>
                <w:color w:val="000000"/>
                <w:szCs w:val="24"/>
              </w:rPr>
              <w:t xml:space="preserve"> pavadinimas (-ai), </w:t>
            </w:r>
            <w:r w:rsidRPr="001F16F4">
              <w:rPr>
                <w:b/>
                <w:bCs/>
              </w:rPr>
              <w:t>juridinio asmens kodas</w:t>
            </w:r>
            <w:r w:rsidR="00EC2421" w:rsidRPr="001F16F4">
              <w:rPr>
                <w:b/>
                <w:bCs/>
              </w:rPr>
              <w:t xml:space="preserve"> </w:t>
            </w:r>
            <w:r w:rsidR="00EC2421" w:rsidRPr="001F16F4">
              <w:rPr>
                <w:b/>
                <w:bCs/>
                <w:color w:val="000000"/>
                <w:szCs w:val="24"/>
              </w:rPr>
              <w:t>(-ai)</w:t>
            </w:r>
          </w:p>
          <w:p w14:paraId="707FAB25" w14:textId="77777777" w:rsidR="00906B03" w:rsidRPr="001F16F4" w:rsidRDefault="00906B03" w:rsidP="00454A8A">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6CD5A4B9" w14:textId="77777777" w:rsidR="00454A8A" w:rsidRPr="00F85F04" w:rsidRDefault="00454A8A">
            <w:pPr>
              <w:snapToGrid w:val="0"/>
              <w:jc w:val="both"/>
              <w:rPr>
                <w:color w:val="000000"/>
                <w:szCs w:val="24"/>
                <w:lang w:eastAsia="zh-CN"/>
              </w:rPr>
            </w:pPr>
          </w:p>
        </w:tc>
      </w:tr>
      <w:tr w:rsidR="00454A8A" w:rsidRPr="00C31B3E" w14:paraId="155FC65B" w14:textId="77777777">
        <w:tc>
          <w:tcPr>
            <w:tcW w:w="5061" w:type="dxa"/>
            <w:tcBorders>
              <w:top w:val="single" w:sz="4" w:space="0" w:color="000000"/>
              <w:left w:val="single" w:sz="4" w:space="0" w:color="000000"/>
              <w:bottom w:val="single" w:sz="4" w:space="0" w:color="000000"/>
              <w:right w:val="nil"/>
            </w:tcBorders>
            <w:shd w:val="clear" w:color="auto" w:fill="F2F2F2"/>
          </w:tcPr>
          <w:p w14:paraId="0AF3AC24" w14:textId="77777777" w:rsidR="00454A8A" w:rsidRDefault="00454A8A">
            <w:pPr>
              <w:snapToGrid w:val="0"/>
              <w:rPr>
                <w:b/>
                <w:bCs/>
                <w:color w:val="000000"/>
                <w:szCs w:val="24"/>
              </w:rPr>
            </w:pPr>
            <w:r w:rsidRPr="001F16F4">
              <w:rPr>
                <w:b/>
                <w:bCs/>
                <w:color w:val="000000"/>
                <w:szCs w:val="24"/>
              </w:rPr>
              <w:t>Adresas (-ai)</w:t>
            </w:r>
          </w:p>
          <w:p w14:paraId="411F98AD" w14:textId="77777777" w:rsidR="00FC467C" w:rsidRPr="001F16F4" w:rsidRDefault="00FC467C">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430F624" w14:textId="77777777" w:rsidR="00454A8A" w:rsidRPr="00F85F04" w:rsidRDefault="00454A8A">
            <w:pPr>
              <w:snapToGrid w:val="0"/>
              <w:jc w:val="both"/>
              <w:rPr>
                <w:color w:val="000000"/>
                <w:szCs w:val="24"/>
                <w:lang w:eastAsia="zh-CN"/>
              </w:rPr>
            </w:pPr>
          </w:p>
        </w:tc>
      </w:tr>
      <w:tr w:rsidR="00454A8A" w:rsidRPr="00C31B3E" w14:paraId="6D2D2451"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16494D87" w14:textId="77777777" w:rsidR="00454A8A" w:rsidRPr="00FB65B4" w:rsidRDefault="00D26EB7" w:rsidP="00D26EB7">
            <w:pPr>
              <w:snapToGrid w:val="0"/>
              <w:rPr>
                <w:b/>
                <w:bCs/>
                <w:color w:val="000000"/>
                <w:szCs w:val="24"/>
              </w:rPr>
            </w:pPr>
            <w:r w:rsidRPr="001F16F4">
              <w:rPr>
                <w:b/>
                <w:bCs/>
                <w:color w:val="000000"/>
                <w:szCs w:val="24"/>
              </w:rPr>
              <w:t xml:space="preserve">Įsipareigojimų dalis </w:t>
            </w:r>
            <w:r>
              <w:rPr>
                <w:color w:val="000000"/>
              </w:rPr>
              <w:t>(nurod</w:t>
            </w:r>
            <w:r w:rsidR="00906B03">
              <w:rPr>
                <w:color w:val="000000"/>
              </w:rPr>
              <w:t>yti pavadinimą</w:t>
            </w:r>
            <w:r>
              <w:rPr>
                <w:color w:val="000000"/>
              </w:rPr>
              <w:t xml:space="preserve"> pirkimo s</w:t>
            </w:r>
            <w:r w:rsidRPr="00A32A00">
              <w:rPr>
                <w:bCs/>
              </w:rPr>
              <w:t xml:space="preserve">utarties objekto dalies, perduodamos vykdyti </w:t>
            </w:r>
            <w:r>
              <w:rPr>
                <w:color w:val="000000"/>
                <w:spacing w:val="-4"/>
                <w:szCs w:val="24"/>
              </w:rPr>
              <w:t>s</w:t>
            </w:r>
            <w:r w:rsidRPr="00F85F04">
              <w:rPr>
                <w:color w:val="000000"/>
                <w:spacing w:val="-4"/>
                <w:szCs w:val="24"/>
              </w:rPr>
              <w:t>ubrangov</w:t>
            </w:r>
            <w:r>
              <w:rPr>
                <w:color w:val="000000"/>
                <w:spacing w:val="-4"/>
                <w:szCs w:val="24"/>
              </w:rPr>
              <w:t>ui /</w:t>
            </w:r>
            <w:r w:rsidRPr="00F85F04">
              <w:rPr>
                <w:color w:val="000000"/>
                <w:spacing w:val="-4"/>
                <w:szCs w:val="24"/>
              </w:rPr>
              <w:t xml:space="preserve"> subtiekėj</w:t>
            </w:r>
            <w:r>
              <w:rPr>
                <w:color w:val="000000"/>
                <w:spacing w:val="-4"/>
                <w:szCs w:val="24"/>
              </w:rPr>
              <w:t>ui /</w:t>
            </w:r>
            <w:r w:rsidRPr="00F85F04">
              <w:rPr>
                <w:color w:val="000000"/>
                <w:spacing w:val="-4"/>
                <w:szCs w:val="24"/>
              </w:rPr>
              <w:t xml:space="preserve"> subteikėj</w:t>
            </w:r>
            <w:r>
              <w:rPr>
                <w:color w:val="000000"/>
                <w:spacing w:val="-4"/>
                <w:szCs w:val="24"/>
              </w:rPr>
              <w:t>ui</w:t>
            </w:r>
            <w:r>
              <w:rPr>
                <w:bCs/>
              </w:rPr>
              <w:t>, vert</w:t>
            </w:r>
            <w:r w:rsidR="00906B03">
              <w:rPr>
                <w:bCs/>
              </w:rPr>
              <w:t>ę</w:t>
            </w:r>
            <w:r>
              <w:rPr>
                <w:bCs/>
              </w:rPr>
              <w:t xml:space="preserve"> Eur ar dal</w:t>
            </w:r>
            <w:r w:rsidR="00906B03">
              <w:rPr>
                <w:bCs/>
              </w:rPr>
              <w:t>į</w:t>
            </w:r>
            <w:r>
              <w:rPr>
                <w:bCs/>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152FFDED" w14:textId="77777777" w:rsidR="00454A8A" w:rsidRPr="00F85F04" w:rsidRDefault="00454A8A">
            <w:pPr>
              <w:snapToGrid w:val="0"/>
              <w:jc w:val="both"/>
              <w:rPr>
                <w:color w:val="000000"/>
                <w:szCs w:val="24"/>
                <w:lang w:eastAsia="zh-CN"/>
              </w:rPr>
            </w:pPr>
          </w:p>
        </w:tc>
      </w:tr>
    </w:tbl>
    <w:p w14:paraId="77D7329B" w14:textId="77777777" w:rsidR="00AB5F41" w:rsidRDefault="00AB5F41"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68077251" w14:textId="77777777" w:rsidR="004301E7" w:rsidRPr="004301E7" w:rsidRDefault="008316F5" w:rsidP="004301E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r w:rsidR="004301E7" w:rsidRPr="004301E7">
        <w:rPr>
          <w:kern w:val="2"/>
          <w:szCs w:val="24"/>
          <w:lang w:eastAsia="hi-IN" w:bidi="hi-IN"/>
        </w:rPr>
        <w:t>Šiuo pasiūlymu pažymime, kad sutinkame su visomis pirkimo sąlygomis, nustatytomis:</w:t>
      </w:r>
    </w:p>
    <w:p w14:paraId="64EEFF89" w14:textId="77777777" w:rsidR="004301E7" w:rsidRPr="004301E7" w:rsidRDefault="004301E7" w:rsidP="004301E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4301E7">
        <w:rPr>
          <w:kern w:val="2"/>
          <w:szCs w:val="24"/>
          <w:lang w:eastAsia="hi-IN" w:bidi="hi-IN"/>
        </w:rPr>
        <w:t>1) paskelbus Europos Sąjungos oficialiojo leidinio priede http://ted.europa.eu, Centrinėje viešųjų pirkimų informacinėje sistemoje (CVP IS) adresu https://viesiejipirkimai.lt/;</w:t>
      </w:r>
    </w:p>
    <w:p w14:paraId="1B9260B0" w14:textId="606AF116" w:rsidR="00D816F8" w:rsidRDefault="004301E7" w:rsidP="004301E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4301E7">
        <w:rPr>
          <w:kern w:val="2"/>
          <w:szCs w:val="24"/>
          <w:lang w:eastAsia="hi-IN" w:bidi="hi-IN"/>
        </w:rPr>
        <w:t>2) kituose pirkimo dokumentuose (jų paaiškinimuose, papildymuose).</w:t>
      </w:r>
    </w:p>
    <w:p w14:paraId="7F94BF91" w14:textId="77777777" w:rsidR="004301E7" w:rsidRDefault="004301E7" w:rsidP="004301E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8E70C50" w14:textId="77777777" w:rsidR="00DA0B0A" w:rsidRDefault="006428E2" w:rsidP="007F12F5">
      <w:pPr>
        <w:ind w:firstLine="720"/>
        <w:jc w:val="both"/>
        <w:rPr>
          <w:b/>
          <w:szCs w:val="24"/>
        </w:rPr>
      </w:pPr>
      <w:r>
        <w:rPr>
          <w:b/>
          <w:szCs w:val="24"/>
        </w:rPr>
        <w:t xml:space="preserve">4. </w:t>
      </w:r>
      <w:r w:rsidR="00DA0B0A">
        <w:rPr>
          <w:b/>
          <w:szCs w:val="24"/>
        </w:rPr>
        <w:t>lentelė.</w:t>
      </w:r>
    </w:p>
    <w:p w14:paraId="5993FC07" w14:textId="33081A55" w:rsidR="007F12F5" w:rsidRDefault="007F12F5" w:rsidP="007F12F5">
      <w:pPr>
        <w:ind w:firstLine="720"/>
        <w:jc w:val="both"/>
        <w:rPr>
          <w:szCs w:val="24"/>
        </w:rPr>
      </w:pPr>
      <w:r w:rsidRPr="00BC4FEE">
        <w:rPr>
          <w:b/>
          <w:szCs w:val="24"/>
        </w:rPr>
        <w:t>Mes siūlome</w:t>
      </w:r>
      <w:r w:rsidRPr="00BC4FEE">
        <w:rPr>
          <w:szCs w:val="24"/>
        </w:rPr>
        <w:t>:</w:t>
      </w:r>
    </w:p>
    <w:tbl>
      <w:tblPr>
        <w:tblW w:w="9923" w:type="dxa"/>
        <w:tblCellSpacing w:w="0" w:type="dxa"/>
        <w:tblInd w:w="-5" w:type="dxa"/>
        <w:tblLayout w:type="fixed"/>
        <w:tblLook w:val="04A0" w:firstRow="1" w:lastRow="0" w:firstColumn="1" w:lastColumn="0" w:noHBand="0" w:noVBand="1"/>
      </w:tblPr>
      <w:tblGrid>
        <w:gridCol w:w="567"/>
        <w:gridCol w:w="2410"/>
        <w:gridCol w:w="1418"/>
        <w:gridCol w:w="1417"/>
        <w:gridCol w:w="1276"/>
        <w:gridCol w:w="1417"/>
        <w:gridCol w:w="1418"/>
      </w:tblGrid>
      <w:tr w:rsidR="00246BC7" w:rsidRPr="00246BC7" w14:paraId="521C08C0" w14:textId="1B2396BF" w:rsidTr="00246BC7">
        <w:trPr>
          <w:trHeight w:val="561"/>
          <w:tblCellSpacing w:w="0" w:type="dxa"/>
        </w:trPr>
        <w:tc>
          <w:tcPr>
            <w:tcW w:w="56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E0EFFAD" w14:textId="77777777" w:rsidR="00246BC7" w:rsidRPr="00246BC7" w:rsidRDefault="00246BC7" w:rsidP="002623C0">
            <w:pPr>
              <w:pStyle w:val="NormalWeb"/>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line="256" w:lineRule="auto"/>
              <w:jc w:val="center"/>
              <w:rPr>
                <w:sz w:val="20"/>
                <w:szCs w:val="20"/>
                <w:lang w:val="lt-LT"/>
              </w:rPr>
            </w:pPr>
            <w:r w:rsidRPr="00246BC7">
              <w:rPr>
                <w:b/>
                <w:color w:val="000000"/>
                <w:sz w:val="20"/>
                <w:szCs w:val="20"/>
                <w:lang w:val="lt-LT"/>
              </w:rPr>
              <w:t>Eil. Nr.</w:t>
            </w:r>
          </w:p>
        </w:tc>
        <w:tc>
          <w:tcPr>
            <w:tcW w:w="241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0737992" w14:textId="77777777" w:rsidR="00246BC7" w:rsidRPr="00246BC7" w:rsidRDefault="00246BC7" w:rsidP="002623C0">
            <w:pPr>
              <w:pStyle w:val="NormalWeb"/>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line="256" w:lineRule="auto"/>
              <w:jc w:val="center"/>
              <w:rPr>
                <w:sz w:val="20"/>
                <w:szCs w:val="20"/>
                <w:lang w:val="lt-LT"/>
              </w:rPr>
            </w:pPr>
            <w:r w:rsidRPr="00246BC7">
              <w:rPr>
                <w:b/>
                <w:color w:val="000000"/>
                <w:sz w:val="20"/>
                <w:szCs w:val="20"/>
                <w:lang w:val="lt-LT"/>
              </w:rPr>
              <w:t>METALO KERAMIKA IR BEMETALĖS KERAMIKOS GAMINIAI </w:t>
            </w:r>
          </w:p>
        </w:tc>
        <w:tc>
          <w:tcPr>
            <w:tcW w:w="141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90BBB44" w14:textId="77777777" w:rsidR="00246BC7" w:rsidRPr="00246BC7" w:rsidRDefault="00246BC7" w:rsidP="002623C0">
            <w:pPr>
              <w:pStyle w:val="NormalWeb"/>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line="256" w:lineRule="auto"/>
              <w:jc w:val="center"/>
              <w:rPr>
                <w:sz w:val="20"/>
                <w:szCs w:val="20"/>
                <w:lang w:val="lt-LT"/>
              </w:rPr>
            </w:pPr>
            <w:r w:rsidRPr="00246BC7">
              <w:rPr>
                <w:b/>
                <w:color w:val="000000"/>
                <w:sz w:val="20"/>
                <w:szCs w:val="20"/>
                <w:lang w:val="lt-LT"/>
              </w:rPr>
              <w:t>Preliminarus perkamas kiekis (vnt.) 24 mėnesių laikotarpiui</w:t>
            </w:r>
          </w:p>
        </w:tc>
        <w:tc>
          <w:tcPr>
            <w:tcW w:w="1417" w:type="dxa"/>
            <w:tcBorders>
              <w:top w:val="single" w:sz="4" w:space="0" w:color="000000"/>
              <w:left w:val="single" w:sz="4" w:space="0" w:color="000000"/>
              <w:bottom w:val="single" w:sz="4" w:space="0" w:color="000000"/>
              <w:right w:val="single" w:sz="4" w:space="0" w:color="000000"/>
            </w:tcBorders>
            <w:shd w:val="clear" w:color="auto" w:fill="E7E6E6"/>
          </w:tcPr>
          <w:p w14:paraId="490E76C1" w14:textId="008ADDE0" w:rsidR="00246BC7" w:rsidRPr="00246BC7" w:rsidRDefault="00246BC7" w:rsidP="002623C0">
            <w:pPr>
              <w:pStyle w:val="NormalWeb"/>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line="256" w:lineRule="auto"/>
              <w:jc w:val="center"/>
              <w:rPr>
                <w:b/>
                <w:color w:val="000000"/>
                <w:sz w:val="20"/>
                <w:szCs w:val="20"/>
                <w:lang w:val="lt-LT"/>
              </w:rPr>
            </w:pPr>
            <w:r w:rsidRPr="00246BC7">
              <w:rPr>
                <w:b/>
                <w:color w:val="000000"/>
                <w:sz w:val="20"/>
                <w:szCs w:val="20"/>
                <w:lang w:val="lt-LT"/>
              </w:rPr>
              <w:t>Vieneto kaina Eur be PVM</w:t>
            </w:r>
            <w:r w:rsidRPr="00246BC7">
              <w:rPr>
                <w:b/>
                <w:color w:val="000000"/>
                <w:sz w:val="20"/>
                <w:szCs w:val="20"/>
                <w:lang w:val="lt-LT"/>
              </w:rPr>
              <w:tab/>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cPr>
          <w:p w14:paraId="30EAF2BC" w14:textId="00A4C4A4" w:rsidR="00246BC7" w:rsidRPr="00246BC7" w:rsidRDefault="00246BC7" w:rsidP="002623C0">
            <w:pPr>
              <w:pStyle w:val="NormalWeb"/>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line="256" w:lineRule="auto"/>
              <w:jc w:val="center"/>
              <w:rPr>
                <w:b/>
                <w:color w:val="000000"/>
                <w:sz w:val="20"/>
                <w:szCs w:val="20"/>
                <w:lang w:val="lt-LT"/>
              </w:rPr>
            </w:pPr>
            <w:r w:rsidRPr="00246BC7">
              <w:rPr>
                <w:b/>
                <w:color w:val="000000"/>
                <w:sz w:val="20"/>
                <w:szCs w:val="20"/>
                <w:lang w:val="lt-LT"/>
              </w:rPr>
              <w:t>Vieneto kainos PVM Eur</w:t>
            </w:r>
          </w:p>
        </w:tc>
        <w:tc>
          <w:tcPr>
            <w:tcW w:w="1417" w:type="dxa"/>
            <w:tcBorders>
              <w:top w:val="single" w:sz="4" w:space="0" w:color="000000"/>
              <w:left w:val="single" w:sz="4" w:space="0" w:color="000000"/>
              <w:bottom w:val="single" w:sz="4" w:space="0" w:color="000000"/>
              <w:right w:val="single" w:sz="4" w:space="0" w:color="000000"/>
            </w:tcBorders>
            <w:shd w:val="clear" w:color="auto" w:fill="E7E6E6"/>
          </w:tcPr>
          <w:p w14:paraId="113574CB" w14:textId="09D06031" w:rsidR="00246BC7" w:rsidRPr="00246BC7" w:rsidRDefault="00246BC7" w:rsidP="002623C0">
            <w:pPr>
              <w:pStyle w:val="NormalWeb"/>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line="256" w:lineRule="auto"/>
              <w:jc w:val="center"/>
              <w:rPr>
                <w:b/>
                <w:color w:val="000000"/>
                <w:sz w:val="20"/>
                <w:szCs w:val="20"/>
                <w:lang w:val="lt-LT"/>
              </w:rPr>
            </w:pPr>
            <w:r w:rsidRPr="00246BC7">
              <w:rPr>
                <w:b/>
                <w:color w:val="000000"/>
                <w:sz w:val="20"/>
                <w:szCs w:val="20"/>
                <w:lang w:val="lt-LT"/>
              </w:rPr>
              <w:t>Vieneto kaina Eur su PVM</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Pr>
          <w:p w14:paraId="3F5ADAC1" w14:textId="5D17E7C9" w:rsidR="00246BC7" w:rsidRPr="00246BC7" w:rsidRDefault="00246BC7" w:rsidP="002623C0">
            <w:pPr>
              <w:pStyle w:val="NormalWeb"/>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line="256" w:lineRule="auto"/>
              <w:jc w:val="center"/>
              <w:rPr>
                <w:b/>
                <w:color w:val="000000"/>
                <w:sz w:val="20"/>
                <w:szCs w:val="20"/>
                <w:lang w:val="lt-LT"/>
              </w:rPr>
            </w:pPr>
            <w:r w:rsidRPr="00246BC7">
              <w:rPr>
                <w:b/>
                <w:color w:val="000000"/>
                <w:sz w:val="20"/>
                <w:szCs w:val="20"/>
                <w:lang w:val="lt-LT"/>
              </w:rPr>
              <w:t xml:space="preserve">Bendra kaina Eur su PVM (3 ir </w:t>
            </w:r>
            <w:r>
              <w:rPr>
                <w:b/>
                <w:color w:val="000000"/>
                <w:sz w:val="20"/>
                <w:szCs w:val="20"/>
                <w:lang w:val="lt-LT"/>
              </w:rPr>
              <w:t>6</w:t>
            </w:r>
            <w:r w:rsidRPr="00246BC7">
              <w:rPr>
                <w:b/>
                <w:color w:val="000000"/>
                <w:sz w:val="20"/>
                <w:szCs w:val="20"/>
                <w:lang w:val="lt-LT"/>
              </w:rPr>
              <w:t xml:space="preserve"> eilučių sandauga)</w:t>
            </w:r>
          </w:p>
        </w:tc>
      </w:tr>
      <w:tr w:rsidR="00246BC7" w:rsidRPr="00246BC7" w14:paraId="31955E7E" w14:textId="1B86EEE3" w:rsidTr="00246BC7">
        <w:trPr>
          <w:trHeight w:val="177"/>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1888A111" w14:textId="77777777" w:rsidR="00246BC7" w:rsidRPr="00246BC7" w:rsidRDefault="00246BC7" w:rsidP="002623C0">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160" w:afterAutospacing="0" w:line="256" w:lineRule="auto"/>
              <w:jc w:val="center"/>
              <w:rPr>
                <w:b/>
                <w:bCs/>
                <w:sz w:val="20"/>
                <w:szCs w:val="20"/>
                <w:lang w:val="lt-LT"/>
              </w:rPr>
            </w:pPr>
            <w:r w:rsidRPr="00246BC7">
              <w:rPr>
                <w:b/>
                <w:bCs/>
                <w:i/>
                <w:color w:val="000000"/>
                <w:sz w:val="20"/>
                <w:szCs w:val="20"/>
                <w:lang w:val="lt-LT"/>
              </w:rPr>
              <w:t>1</w:t>
            </w:r>
          </w:p>
        </w:tc>
        <w:tc>
          <w:tcPr>
            <w:tcW w:w="2410" w:type="dxa"/>
            <w:tcBorders>
              <w:top w:val="single" w:sz="4" w:space="0" w:color="000000"/>
              <w:left w:val="single" w:sz="4" w:space="0" w:color="000000"/>
              <w:bottom w:val="single" w:sz="4" w:space="0" w:color="000000"/>
              <w:right w:val="single" w:sz="4" w:space="0" w:color="000000"/>
            </w:tcBorders>
            <w:vAlign w:val="center"/>
          </w:tcPr>
          <w:p w14:paraId="4C97D18E" w14:textId="77777777" w:rsidR="00246BC7" w:rsidRPr="00246BC7" w:rsidRDefault="00246BC7" w:rsidP="002623C0">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160" w:afterAutospacing="0" w:line="256" w:lineRule="auto"/>
              <w:jc w:val="center"/>
              <w:rPr>
                <w:b/>
                <w:bCs/>
                <w:sz w:val="20"/>
                <w:szCs w:val="20"/>
                <w:lang w:val="lt-LT"/>
              </w:rPr>
            </w:pPr>
            <w:r w:rsidRPr="00246BC7">
              <w:rPr>
                <w:b/>
                <w:bCs/>
                <w:i/>
                <w:color w:val="000000"/>
                <w:sz w:val="20"/>
                <w:szCs w:val="20"/>
                <w:lang w:val="lt-LT"/>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774F2041" w14:textId="77777777" w:rsidR="00246BC7" w:rsidRPr="00246BC7" w:rsidRDefault="00246BC7" w:rsidP="002623C0">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160" w:afterAutospacing="0" w:line="256" w:lineRule="auto"/>
              <w:jc w:val="center"/>
              <w:rPr>
                <w:b/>
                <w:bCs/>
                <w:sz w:val="20"/>
                <w:szCs w:val="20"/>
                <w:lang w:val="lt-LT"/>
              </w:rPr>
            </w:pPr>
            <w:r w:rsidRPr="00246BC7">
              <w:rPr>
                <w:b/>
                <w:bCs/>
                <w:i/>
                <w:color w:val="000000"/>
                <w:sz w:val="20"/>
                <w:szCs w:val="20"/>
                <w:lang w:val="lt-LT"/>
              </w:rPr>
              <w:t>3</w:t>
            </w:r>
          </w:p>
        </w:tc>
        <w:tc>
          <w:tcPr>
            <w:tcW w:w="1417" w:type="dxa"/>
            <w:tcBorders>
              <w:top w:val="single" w:sz="4" w:space="0" w:color="000000"/>
              <w:left w:val="single" w:sz="4" w:space="0" w:color="000000"/>
              <w:bottom w:val="single" w:sz="4" w:space="0" w:color="000000"/>
              <w:right w:val="single" w:sz="4" w:space="0" w:color="000000"/>
            </w:tcBorders>
          </w:tcPr>
          <w:p w14:paraId="3E234FB0" w14:textId="35BC5632" w:rsidR="00246BC7" w:rsidRPr="00246BC7" w:rsidRDefault="00246BC7" w:rsidP="002623C0">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160" w:afterAutospacing="0" w:line="256" w:lineRule="auto"/>
              <w:jc w:val="center"/>
              <w:rPr>
                <w:b/>
                <w:bCs/>
                <w:i/>
                <w:color w:val="000000"/>
                <w:sz w:val="20"/>
                <w:szCs w:val="20"/>
                <w:lang w:val="lt-LT"/>
              </w:rPr>
            </w:pPr>
            <w:r>
              <w:rPr>
                <w:b/>
                <w:bCs/>
                <w:i/>
                <w:color w:val="000000"/>
                <w:sz w:val="20"/>
                <w:szCs w:val="20"/>
                <w:lang w:val="lt-LT"/>
              </w:rPr>
              <w:t>4</w:t>
            </w:r>
          </w:p>
        </w:tc>
        <w:tc>
          <w:tcPr>
            <w:tcW w:w="1276" w:type="dxa"/>
            <w:tcBorders>
              <w:top w:val="single" w:sz="4" w:space="0" w:color="000000"/>
              <w:left w:val="single" w:sz="4" w:space="0" w:color="000000"/>
              <w:bottom w:val="single" w:sz="4" w:space="0" w:color="000000"/>
              <w:right w:val="single" w:sz="4" w:space="0" w:color="000000"/>
            </w:tcBorders>
          </w:tcPr>
          <w:p w14:paraId="79A64FE7" w14:textId="15439B53" w:rsidR="00246BC7" w:rsidRPr="00246BC7" w:rsidRDefault="00246BC7" w:rsidP="002623C0">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160" w:afterAutospacing="0" w:line="256" w:lineRule="auto"/>
              <w:jc w:val="center"/>
              <w:rPr>
                <w:b/>
                <w:bCs/>
                <w:i/>
                <w:color w:val="000000"/>
                <w:sz w:val="20"/>
                <w:szCs w:val="20"/>
                <w:lang w:val="lt-LT"/>
              </w:rPr>
            </w:pPr>
            <w:r>
              <w:rPr>
                <w:b/>
                <w:bCs/>
                <w:i/>
                <w:color w:val="000000"/>
                <w:sz w:val="20"/>
                <w:szCs w:val="20"/>
                <w:lang w:val="lt-LT"/>
              </w:rPr>
              <w:t>5</w:t>
            </w:r>
          </w:p>
        </w:tc>
        <w:tc>
          <w:tcPr>
            <w:tcW w:w="1417" w:type="dxa"/>
            <w:tcBorders>
              <w:top w:val="single" w:sz="4" w:space="0" w:color="000000"/>
              <w:left w:val="single" w:sz="4" w:space="0" w:color="000000"/>
              <w:bottom w:val="single" w:sz="4" w:space="0" w:color="000000"/>
              <w:right w:val="single" w:sz="4" w:space="0" w:color="000000"/>
            </w:tcBorders>
          </w:tcPr>
          <w:p w14:paraId="65493B23" w14:textId="5DAA8CDA" w:rsidR="00246BC7" w:rsidRPr="00246BC7" w:rsidRDefault="00246BC7" w:rsidP="002623C0">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160" w:afterAutospacing="0" w:line="256" w:lineRule="auto"/>
              <w:jc w:val="center"/>
              <w:rPr>
                <w:b/>
                <w:bCs/>
                <w:i/>
                <w:color w:val="000000"/>
                <w:sz w:val="20"/>
                <w:szCs w:val="20"/>
                <w:lang w:val="lt-LT"/>
              </w:rPr>
            </w:pPr>
            <w:r>
              <w:rPr>
                <w:b/>
                <w:bCs/>
                <w:i/>
                <w:color w:val="000000"/>
                <w:sz w:val="20"/>
                <w:szCs w:val="20"/>
                <w:lang w:val="lt-LT"/>
              </w:rPr>
              <w:t>6</w:t>
            </w:r>
          </w:p>
        </w:tc>
        <w:tc>
          <w:tcPr>
            <w:tcW w:w="1418" w:type="dxa"/>
            <w:tcBorders>
              <w:top w:val="single" w:sz="4" w:space="0" w:color="000000"/>
              <w:left w:val="single" w:sz="4" w:space="0" w:color="000000"/>
              <w:bottom w:val="single" w:sz="4" w:space="0" w:color="000000"/>
              <w:right w:val="single" w:sz="4" w:space="0" w:color="000000"/>
            </w:tcBorders>
          </w:tcPr>
          <w:p w14:paraId="22874CF7" w14:textId="72EA6EE5" w:rsidR="00246BC7" w:rsidRPr="00246BC7" w:rsidRDefault="00246BC7" w:rsidP="002623C0">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160" w:afterAutospacing="0" w:line="256" w:lineRule="auto"/>
              <w:jc w:val="center"/>
              <w:rPr>
                <w:b/>
                <w:bCs/>
                <w:i/>
                <w:color w:val="000000"/>
                <w:sz w:val="20"/>
                <w:szCs w:val="20"/>
                <w:lang w:val="lt-LT"/>
              </w:rPr>
            </w:pPr>
            <w:r>
              <w:rPr>
                <w:b/>
                <w:bCs/>
                <w:i/>
                <w:color w:val="000000"/>
                <w:sz w:val="20"/>
                <w:szCs w:val="20"/>
                <w:lang w:val="lt-LT"/>
              </w:rPr>
              <w:t>7</w:t>
            </w:r>
          </w:p>
        </w:tc>
      </w:tr>
      <w:tr w:rsidR="003A155C" w:rsidRPr="00246BC7" w14:paraId="2A4C8FB9" w14:textId="3BA052AF" w:rsidTr="00246BC7">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4A56CB6F" w14:textId="77777777" w:rsidR="003A155C" w:rsidRPr="00246BC7" w:rsidRDefault="003A155C" w:rsidP="003A155C">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sz w:val="20"/>
                <w:szCs w:val="20"/>
                <w:lang w:val="lt-LT"/>
              </w:rPr>
              <w:t>1.</w:t>
            </w:r>
          </w:p>
        </w:tc>
        <w:tc>
          <w:tcPr>
            <w:tcW w:w="2410" w:type="dxa"/>
            <w:tcBorders>
              <w:top w:val="single" w:sz="4" w:space="0" w:color="000000"/>
              <w:left w:val="single" w:sz="4" w:space="0" w:color="000000"/>
              <w:bottom w:val="single" w:sz="4" w:space="0" w:color="000000"/>
              <w:right w:val="single" w:sz="4" w:space="0" w:color="000000"/>
            </w:tcBorders>
            <w:vAlign w:val="center"/>
          </w:tcPr>
          <w:p w14:paraId="7EC73BFC" w14:textId="0A3123D1" w:rsidR="003A155C" w:rsidRPr="003A155C" w:rsidRDefault="003A155C" w:rsidP="003A155C">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r w:rsidRPr="003A155C">
              <w:rPr>
                <w:sz w:val="20"/>
                <w:szCs w:val="20"/>
                <w:lang w:val="lt-LT"/>
              </w:rPr>
              <w:t>Lietas metalo kobalto-chromo (CoCr) arba lygiavertis  vainikėlis </w:t>
            </w:r>
          </w:p>
        </w:tc>
        <w:tc>
          <w:tcPr>
            <w:tcW w:w="1418" w:type="dxa"/>
            <w:tcBorders>
              <w:top w:val="single" w:sz="4" w:space="0" w:color="000000"/>
              <w:left w:val="single" w:sz="4" w:space="0" w:color="000000"/>
              <w:bottom w:val="single" w:sz="4" w:space="0" w:color="000000"/>
              <w:right w:val="single" w:sz="4" w:space="0" w:color="000000"/>
            </w:tcBorders>
            <w:vAlign w:val="center"/>
          </w:tcPr>
          <w:p w14:paraId="3C552A82" w14:textId="77777777" w:rsidR="003A155C" w:rsidRPr="00246BC7" w:rsidRDefault="003A155C" w:rsidP="003A155C">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sz w:val="20"/>
                <w:szCs w:val="20"/>
                <w:lang w:val="lt-LT"/>
              </w:rPr>
              <w:t>10</w:t>
            </w:r>
          </w:p>
        </w:tc>
        <w:tc>
          <w:tcPr>
            <w:tcW w:w="1417" w:type="dxa"/>
            <w:tcBorders>
              <w:top w:val="single" w:sz="4" w:space="0" w:color="000000"/>
              <w:left w:val="single" w:sz="4" w:space="0" w:color="000000"/>
              <w:bottom w:val="single" w:sz="4" w:space="0" w:color="000000"/>
              <w:right w:val="single" w:sz="4" w:space="0" w:color="000000"/>
            </w:tcBorders>
          </w:tcPr>
          <w:p w14:paraId="1476DC4A" w14:textId="77777777" w:rsidR="003A155C" w:rsidRPr="00246BC7" w:rsidRDefault="003A155C" w:rsidP="003A155C">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4906AC07" w14:textId="77777777" w:rsidR="003A155C" w:rsidRPr="00246BC7" w:rsidRDefault="003A155C" w:rsidP="003A155C">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3ED1478C" w14:textId="77777777" w:rsidR="003A155C" w:rsidRPr="00246BC7" w:rsidRDefault="003A155C" w:rsidP="003A155C">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1090CAD6" w14:textId="77777777" w:rsidR="003A155C" w:rsidRPr="00246BC7" w:rsidRDefault="003A155C" w:rsidP="003A155C">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p>
        </w:tc>
      </w:tr>
      <w:tr w:rsidR="003A155C" w:rsidRPr="00246BC7" w14:paraId="72B10890" w14:textId="1DC21D41" w:rsidTr="00246BC7">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56328585" w14:textId="77777777" w:rsidR="003A155C" w:rsidRPr="00246BC7" w:rsidRDefault="003A155C" w:rsidP="003A155C">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sz w:val="20"/>
                <w:szCs w:val="20"/>
                <w:lang w:val="lt-LT"/>
              </w:rPr>
              <w:t>2.</w:t>
            </w:r>
          </w:p>
        </w:tc>
        <w:tc>
          <w:tcPr>
            <w:tcW w:w="2410" w:type="dxa"/>
            <w:tcBorders>
              <w:top w:val="single" w:sz="4" w:space="0" w:color="000000"/>
              <w:left w:val="single" w:sz="4" w:space="0" w:color="000000"/>
              <w:bottom w:val="single" w:sz="4" w:space="0" w:color="000000"/>
              <w:right w:val="single" w:sz="4" w:space="0" w:color="000000"/>
            </w:tcBorders>
            <w:vAlign w:val="center"/>
          </w:tcPr>
          <w:p w14:paraId="6B392CEF" w14:textId="6826A2DF" w:rsidR="003A155C" w:rsidRPr="003A155C" w:rsidRDefault="003A155C" w:rsidP="003A155C">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r w:rsidRPr="003A155C">
              <w:rPr>
                <w:sz w:val="20"/>
                <w:szCs w:val="20"/>
                <w:lang w:val="lt-LT"/>
              </w:rPr>
              <w:t>Lietas metalo kobalto-chromo arba lygiavertis (CoCr) vainikėlis su daline keramikos apdaila</w:t>
            </w:r>
          </w:p>
        </w:tc>
        <w:tc>
          <w:tcPr>
            <w:tcW w:w="1418" w:type="dxa"/>
            <w:tcBorders>
              <w:top w:val="single" w:sz="4" w:space="0" w:color="000000"/>
              <w:left w:val="single" w:sz="4" w:space="0" w:color="000000"/>
              <w:bottom w:val="single" w:sz="4" w:space="0" w:color="000000"/>
              <w:right w:val="single" w:sz="4" w:space="0" w:color="000000"/>
            </w:tcBorders>
            <w:vAlign w:val="center"/>
          </w:tcPr>
          <w:p w14:paraId="0B7DC311" w14:textId="77777777" w:rsidR="003A155C" w:rsidRPr="00246BC7" w:rsidRDefault="003A155C" w:rsidP="003A155C">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sz w:val="20"/>
                <w:szCs w:val="20"/>
                <w:lang w:val="lt-LT"/>
              </w:rPr>
              <w:t>10</w:t>
            </w:r>
          </w:p>
        </w:tc>
        <w:tc>
          <w:tcPr>
            <w:tcW w:w="1417" w:type="dxa"/>
            <w:tcBorders>
              <w:top w:val="single" w:sz="4" w:space="0" w:color="000000"/>
              <w:left w:val="single" w:sz="4" w:space="0" w:color="000000"/>
              <w:bottom w:val="single" w:sz="4" w:space="0" w:color="000000"/>
              <w:right w:val="single" w:sz="4" w:space="0" w:color="000000"/>
            </w:tcBorders>
          </w:tcPr>
          <w:p w14:paraId="737096F3" w14:textId="77777777" w:rsidR="003A155C" w:rsidRPr="00246BC7" w:rsidRDefault="003A155C" w:rsidP="003A155C">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158DE666" w14:textId="77777777" w:rsidR="003A155C" w:rsidRPr="00246BC7" w:rsidRDefault="003A155C" w:rsidP="003A155C">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49745E63" w14:textId="77777777" w:rsidR="003A155C" w:rsidRPr="00246BC7" w:rsidRDefault="003A155C" w:rsidP="003A155C">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3AE91237" w14:textId="77777777" w:rsidR="003A155C" w:rsidRPr="00246BC7" w:rsidRDefault="003A155C" w:rsidP="003A155C">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p>
        </w:tc>
      </w:tr>
      <w:tr w:rsidR="00246BC7" w:rsidRPr="00246BC7" w14:paraId="51D3A872" w14:textId="1A6CAC63" w:rsidTr="00246BC7">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0CA26EA8"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3.</w:t>
            </w:r>
          </w:p>
        </w:tc>
        <w:tc>
          <w:tcPr>
            <w:tcW w:w="2410" w:type="dxa"/>
            <w:tcBorders>
              <w:top w:val="single" w:sz="4" w:space="0" w:color="000000"/>
              <w:left w:val="single" w:sz="4" w:space="0" w:color="000000"/>
              <w:bottom w:val="single" w:sz="4" w:space="0" w:color="000000"/>
              <w:right w:val="single" w:sz="4" w:space="0" w:color="000000"/>
            </w:tcBorders>
            <w:vAlign w:val="center"/>
          </w:tcPr>
          <w:p w14:paraId="1D1EF148" w14:textId="77777777" w:rsidR="00963181"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color w:val="000000"/>
                <w:sz w:val="20"/>
                <w:szCs w:val="20"/>
                <w:lang w:val="lt-LT"/>
              </w:rPr>
            </w:pPr>
            <w:r w:rsidRPr="00246BC7">
              <w:rPr>
                <w:color w:val="000000"/>
                <w:sz w:val="20"/>
                <w:szCs w:val="20"/>
                <w:lang w:val="lt-LT"/>
              </w:rPr>
              <w:t>Bemetalės keramikos</w:t>
            </w:r>
          </w:p>
          <w:p w14:paraId="4E7BDDB3" w14:textId="3C337511"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r w:rsidRPr="00246BC7">
              <w:rPr>
                <w:color w:val="000000"/>
                <w:sz w:val="20"/>
                <w:szCs w:val="20"/>
                <w:lang w:val="lt-LT"/>
              </w:rPr>
              <w:t> įklotas/užklotas</w:t>
            </w:r>
          </w:p>
        </w:tc>
        <w:tc>
          <w:tcPr>
            <w:tcW w:w="1418" w:type="dxa"/>
            <w:tcBorders>
              <w:top w:val="single" w:sz="4" w:space="0" w:color="000000"/>
              <w:left w:val="single" w:sz="4" w:space="0" w:color="000000"/>
              <w:bottom w:val="single" w:sz="4" w:space="0" w:color="000000"/>
              <w:right w:val="single" w:sz="4" w:space="0" w:color="000000"/>
            </w:tcBorders>
            <w:vAlign w:val="center"/>
          </w:tcPr>
          <w:p w14:paraId="00F4FE7D"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20</w:t>
            </w:r>
          </w:p>
        </w:tc>
        <w:tc>
          <w:tcPr>
            <w:tcW w:w="1417" w:type="dxa"/>
            <w:tcBorders>
              <w:top w:val="single" w:sz="4" w:space="0" w:color="000000"/>
              <w:left w:val="single" w:sz="4" w:space="0" w:color="000000"/>
              <w:bottom w:val="single" w:sz="4" w:space="0" w:color="000000"/>
              <w:right w:val="single" w:sz="4" w:space="0" w:color="000000"/>
            </w:tcBorders>
          </w:tcPr>
          <w:p w14:paraId="7BD06100"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6638C613"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49738070"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561E14BA"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r>
      <w:tr w:rsidR="00246BC7" w:rsidRPr="00246BC7" w14:paraId="0D9BF30B" w14:textId="5B0DF757" w:rsidTr="00246BC7">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3FF20F9B"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4.</w:t>
            </w:r>
          </w:p>
        </w:tc>
        <w:tc>
          <w:tcPr>
            <w:tcW w:w="2410" w:type="dxa"/>
            <w:tcBorders>
              <w:top w:val="single" w:sz="4" w:space="0" w:color="000000"/>
              <w:left w:val="single" w:sz="4" w:space="0" w:color="000000"/>
              <w:bottom w:val="single" w:sz="4" w:space="0" w:color="000000"/>
              <w:right w:val="single" w:sz="4" w:space="0" w:color="000000"/>
            </w:tcBorders>
            <w:vAlign w:val="center"/>
          </w:tcPr>
          <w:p w14:paraId="444D8BB8" w14:textId="6AC22898"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r w:rsidRPr="00246BC7">
              <w:rPr>
                <w:color w:val="000000"/>
                <w:sz w:val="20"/>
                <w:szCs w:val="20"/>
                <w:lang w:val="lt-LT"/>
              </w:rPr>
              <w:t xml:space="preserve">Ličio </w:t>
            </w:r>
            <w:r w:rsidR="00573882">
              <w:rPr>
                <w:color w:val="000000"/>
                <w:sz w:val="20"/>
                <w:szCs w:val="20"/>
                <w:lang w:val="lt-LT"/>
              </w:rPr>
              <w:t>di</w:t>
            </w:r>
            <w:r w:rsidRPr="00246BC7">
              <w:rPr>
                <w:color w:val="000000"/>
                <w:sz w:val="20"/>
                <w:szCs w:val="20"/>
                <w:lang w:val="lt-LT"/>
              </w:rPr>
              <w:t>silikato keramikos laminatės</w:t>
            </w:r>
          </w:p>
        </w:tc>
        <w:tc>
          <w:tcPr>
            <w:tcW w:w="1418" w:type="dxa"/>
            <w:tcBorders>
              <w:top w:val="single" w:sz="4" w:space="0" w:color="000000"/>
              <w:left w:val="single" w:sz="4" w:space="0" w:color="000000"/>
              <w:bottom w:val="single" w:sz="4" w:space="0" w:color="000000"/>
              <w:right w:val="single" w:sz="4" w:space="0" w:color="000000"/>
            </w:tcBorders>
            <w:vAlign w:val="center"/>
          </w:tcPr>
          <w:p w14:paraId="6DF5E696"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20</w:t>
            </w:r>
          </w:p>
        </w:tc>
        <w:tc>
          <w:tcPr>
            <w:tcW w:w="1417" w:type="dxa"/>
            <w:tcBorders>
              <w:top w:val="single" w:sz="4" w:space="0" w:color="000000"/>
              <w:left w:val="single" w:sz="4" w:space="0" w:color="000000"/>
              <w:bottom w:val="single" w:sz="4" w:space="0" w:color="000000"/>
              <w:right w:val="single" w:sz="4" w:space="0" w:color="000000"/>
            </w:tcBorders>
          </w:tcPr>
          <w:p w14:paraId="479CC15E"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2E184785"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4B06B363"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41D6A14B"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r>
      <w:tr w:rsidR="00246BC7" w:rsidRPr="00246BC7" w14:paraId="2E7C84C9" w14:textId="61F6882B" w:rsidTr="00246BC7">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32C7ABDD"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5.</w:t>
            </w:r>
          </w:p>
        </w:tc>
        <w:tc>
          <w:tcPr>
            <w:tcW w:w="2410" w:type="dxa"/>
            <w:tcBorders>
              <w:top w:val="single" w:sz="4" w:space="0" w:color="000000"/>
              <w:left w:val="single" w:sz="4" w:space="0" w:color="000000"/>
              <w:bottom w:val="single" w:sz="4" w:space="0" w:color="000000"/>
              <w:right w:val="single" w:sz="4" w:space="0" w:color="000000"/>
            </w:tcBorders>
            <w:vAlign w:val="center"/>
          </w:tcPr>
          <w:p w14:paraId="143B2627" w14:textId="169B661B" w:rsidR="00963181"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color w:val="000000"/>
                <w:sz w:val="20"/>
                <w:szCs w:val="20"/>
                <w:lang w:val="lt-LT"/>
              </w:rPr>
            </w:pPr>
            <w:r w:rsidRPr="00246BC7">
              <w:rPr>
                <w:color w:val="000000"/>
                <w:sz w:val="20"/>
                <w:szCs w:val="20"/>
                <w:lang w:val="lt-LT"/>
              </w:rPr>
              <w:t>Bemetalės keramikos </w:t>
            </w:r>
            <w:r w:rsidR="00963181">
              <w:rPr>
                <w:color w:val="000000"/>
                <w:sz w:val="20"/>
                <w:szCs w:val="20"/>
                <w:lang w:val="lt-LT"/>
              </w:rPr>
              <w:t xml:space="preserve">           </w:t>
            </w:r>
            <w:r w:rsidRPr="00246BC7">
              <w:rPr>
                <w:color w:val="000000"/>
                <w:sz w:val="20"/>
                <w:szCs w:val="20"/>
                <w:lang w:val="lt-LT"/>
              </w:rPr>
              <w:t>vainikėlis priekinių dantų</w:t>
            </w:r>
          </w:p>
          <w:p w14:paraId="3118FFF9" w14:textId="5E704605"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r w:rsidRPr="00246BC7">
              <w:rPr>
                <w:color w:val="000000"/>
                <w:sz w:val="20"/>
                <w:szCs w:val="20"/>
                <w:lang w:val="lt-LT"/>
              </w:rPr>
              <w:t> srityje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720C043"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50</w:t>
            </w:r>
          </w:p>
        </w:tc>
        <w:tc>
          <w:tcPr>
            <w:tcW w:w="1417" w:type="dxa"/>
            <w:tcBorders>
              <w:top w:val="single" w:sz="4" w:space="0" w:color="000000"/>
              <w:left w:val="single" w:sz="4" w:space="0" w:color="000000"/>
              <w:bottom w:val="single" w:sz="4" w:space="0" w:color="000000"/>
              <w:right w:val="single" w:sz="4" w:space="0" w:color="000000"/>
            </w:tcBorders>
          </w:tcPr>
          <w:p w14:paraId="6781B205"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68D30676"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7A94AC5D"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49D2D63A"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r>
      <w:tr w:rsidR="00246BC7" w:rsidRPr="00246BC7" w14:paraId="4DAA1A62" w14:textId="38714B88" w:rsidTr="00246BC7">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79FEE091"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lastRenderedPageBreak/>
              <w:t>6.</w:t>
            </w:r>
          </w:p>
        </w:tc>
        <w:tc>
          <w:tcPr>
            <w:tcW w:w="2410" w:type="dxa"/>
            <w:tcBorders>
              <w:top w:val="single" w:sz="4" w:space="0" w:color="000000"/>
              <w:left w:val="single" w:sz="4" w:space="0" w:color="000000"/>
              <w:bottom w:val="single" w:sz="4" w:space="0" w:color="000000"/>
              <w:right w:val="single" w:sz="4" w:space="0" w:color="000000"/>
            </w:tcBorders>
            <w:vAlign w:val="center"/>
          </w:tcPr>
          <w:p w14:paraId="41FA1ACE" w14:textId="52E8BAAD"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r w:rsidRPr="00246BC7">
              <w:rPr>
                <w:color w:val="000000"/>
                <w:sz w:val="20"/>
                <w:szCs w:val="20"/>
                <w:lang w:val="lt-LT"/>
              </w:rPr>
              <w:t>Bemetalės keramikos </w:t>
            </w:r>
            <w:r w:rsidR="00963181">
              <w:rPr>
                <w:color w:val="000000"/>
                <w:sz w:val="20"/>
                <w:szCs w:val="20"/>
                <w:lang w:val="lt-LT"/>
              </w:rPr>
              <w:t xml:space="preserve">           </w:t>
            </w:r>
            <w:r w:rsidRPr="00246BC7">
              <w:rPr>
                <w:color w:val="000000"/>
                <w:sz w:val="20"/>
                <w:szCs w:val="20"/>
                <w:lang w:val="lt-LT"/>
              </w:rPr>
              <w:t>vainikėlis prieškrūminių</w:t>
            </w:r>
            <w:r w:rsidR="00753C07">
              <w:rPr>
                <w:color w:val="000000"/>
                <w:sz w:val="20"/>
                <w:szCs w:val="20"/>
                <w:lang w:val="lt-LT"/>
              </w:rPr>
              <w:t xml:space="preserve"> </w:t>
            </w:r>
            <w:r w:rsidR="004301E7">
              <w:rPr>
                <w:color w:val="000000"/>
                <w:sz w:val="20"/>
                <w:szCs w:val="20"/>
                <w:lang w:val="lt-LT"/>
              </w:rPr>
              <w:t>ir</w:t>
            </w:r>
            <w:r w:rsidR="00963181">
              <w:rPr>
                <w:color w:val="000000"/>
                <w:sz w:val="20"/>
                <w:szCs w:val="20"/>
                <w:lang w:val="lt-LT"/>
              </w:rPr>
              <w:t xml:space="preserve"> </w:t>
            </w:r>
            <w:r w:rsidRPr="00246BC7">
              <w:rPr>
                <w:color w:val="000000"/>
                <w:sz w:val="20"/>
                <w:szCs w:val="20"/>
                <w:lang w:val="lt-LT"/>
              </w:rPr>
              <w:t>krūminių dantų srityje </w:t>
            </w:r>
          </w:p>
        </w:tc>
        <w:tc>
          <w:tcPr>
            <w:tcW w:w="1418" w:type="dxa"/>
            <w:tcBorders>
              <w:top w:val="single" w:sz="4" w:space="0" w:color="000000"/>
              <w:left w:val="single" w:sz="4" w:space="0" w:color="000000"/>
              <w:bottom w:val="single" w:sz="4" w:space="0" w:color="000000"/>
              <w:right w:val="single" w:sz="4" w:space="0" w:color="000000"/>
            </w:tcBorders>
            <w:vAlign w:val="center"/>
          </w:tcPr>
          <w:p w14:paraId="32E31BB1"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30</w:t>
            </w:r>
          </w:p>
        </w:tc>
        <w:tc>
          <w:tcPr>
            <w:tcW w:w="1417" w:type="dxa"/>
            <w:tcBorders>
              <w:top w:val="single" w:sz="4" w:space="0" w:color="000000"/>
              <w:left w:val="single" w:sz="4" w:space="0" w:color="000000"/>
              <w:bottom w:val="single" w:sz="4" w:space="0" w:color="000000"/>
              <w:right w:val="single" w:sz="4" w:space="0" w:color="000000"/>
            </w:tcBorders>
          </w:tcPr>
          <w:p w14:paraId="492A9D43"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145E6375"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470A733B"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6D6B7FCA"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r>
      <w:tr w:rsidR="00246BC7" w:rsidRPr="00246BC7" w14:paraId="2BB33DE1" w14:textId="50124AFD" w:rsidTr="00246BC7">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11C30D94"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7.</w:t>
            </w:r>
          </w:p>
        </w:tc>
        <w:tc>
          <w:tcPr>
            <w:tcW w:w="2410" w:type="dxa"/>
            <w:tcBorders>
              <w:top w:val="single" w:sz="4" w:space="0" w:color="000000"/>
              <w:left w:val="single" w:sz="4" w:space="0" w:color="000000"/>
              <w:bottom w:val="single" w:sz="4" w:space="0" w:color="000000"/>
              <w:right w:val="single" w:sz="4" w:space="0" w:color="000000"/>
            </w:tcBorders>
            <w:vAlign w:val="center"/>
          </w:tcPr>
          <w:p w14:paraId="02EC906E" w14:textId="50CE5F8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r w:rsidRPr="00246BC7">
              <w:rPr>
                <w:color w:val="000000"/>
                <w:sz w:val="20"/>
                <w:szCs w:val="20"/>
                <w:lang w:val="lt-LT"/>
              </w:rPr>
              <w:t>Bemetalės keramikos </w:t>
            </w:r>
            <w:r w:rsidR="00963181">
              <w:rPr>
                <w:color w:val="000000"/>
                <w:sz w:val="20"/>
                <w:szCs w:val="20"/>
                <w:lang w:val="lt-LT"/>
              </w:rPr>
              <w:t xml:space="preserve">          </w:t>
            </w:r>
            <w:r w:rsidRPr="00246BC7">
              <w:rPr>
                <w:color w:val="000000"/>
                <w:sz w:val="20"/>
                <w:szCs w:val="20"/>
                <w:lang w:val="lt-LT"/>
              </w:rPr>
              <w:t>vainikėlis tiltiniame </w:t>
            </w:r>
            <w:r w:rsidR="00963181">
              <w:rPr>
                <w:color w:val="000000"/>
                <w:sz w:val="20"/>
                <w:szCs w:val="20"/>
                <w:lang w:val="lt-LT"/>
              </w:rPr>
              <w:t xml:space="preserve">         </w:t>
            </w:r>
            <w:r w:rsidRPr="00246BC7">
              <w:rPr>
                <w:color w:val="000000"/>
                <w:sz w:val="20"/>
                <w:szCs w:val="20"/>
                <w:lang w:val="lt-LT"/>
              </w:rPr>
              <w:t>proteze </w:t>
            </w:r>
          </w:p>
        </w:tc>
        <w:tc>
          <w:tcPr>
            <w:tcW w:w="1418" w:type="dxa"/>
            <w:tcBorders>
              <w:top w:val="single" w:sz="4" w:space="0" w:color="000000"/>
              <w:left w:val="single" w:sz="4" w:space="0" w:color="000000"/>
              <w:bottom w:val="single" w:sz="4" w:space="0" w:color="000000"/>
              <w:right w:val="single" w:sz="4" w:space="0" w:color="000000"/>
            </w:tcBorders>
            <w:vAlign w:val="center"/>
          </w:tcPr>
          <w:p w14:paraId="486D7F23"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30</w:t>
            </w:r>
          </w:p>
        </w:tc>
        <w:tc>
          <w:tcPr>
            <w:tcW w:w="1417" w:type="dxa"/>
            <w:tcBorders>
              <w:top w:val="single" w:sz="4" w:space="0" w:color="000000"/>
              <w:left w:val="single" w:sz="4" w:space="0" w:color="000000"/>
              <w:bottom w:val="single" w:sz="4" w:space="0" w:color="000000"/>
              <w:right w:val="single" w:sz="4" w:space="0" w:color="000000"/>
            </w:tcBorders>
          </w:tcPr>
          <w:p w14:paraId="61CEE413"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7ECED113"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72EFE2E7"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68D3A73F"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r>
      <w:tr w:rsidR="00246BC7" w:rsidRPr="00246BC7" w14:paraId="355C5251" w14:textId="1AC405D7" w:rsidTr="00246BC7">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1659BB41"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8.</w:t>
            </w:r>
          </w:p>
        </w:tc>
        <w:tc>
          <w:tcPr>
            <w:tcW w:w="2410" w:type="dxa"/>
            <w:tcBorders>
              <w:top w:val="single" w:sz="4" w:space="0" w:color="000000"/>
              <w:left w:val="single" w:sz="4" w:space="0" w:color="000000"/>
              <w:bottom w:val="single" w:sz="4" w:space="0" w:color="000000"/>
              <w:right w:val="single" w:sz="4" w:space="0" w:color="000000"/>
            </w:tcBorders>
            <w:vAlign w:val="center"/>
          </w:tcPr>
          <w:p w14:paraId="0B717047"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r w:rsidRPr="00246BC7">
              <w:rPr>
                <w:color w:val="000000"/>
                <w:sz w:val="20"/>
                <w:szCs w:val="20"/>
                <w:lang w:val="lt-LT"/>
              </w:rPr>
              <w:t>Cirkonio oksido vainikėlis su gleivinės imitacija</w:t>
            </w:r>
          </w:p>
        </w:tc>
        <w:tc>
          <w:tcPr>
            <w:tcW w:w="1418" w:type="dxa"/>
            <w:tcBorders>
              <w:top w:val="single" w:sz="4" w:space="0" w:color="000000"/>
              <w:left w:val="single" w:sz="4" w:space="0" w:color="000000"/>
              <w:bottom w:val="single" w:sz="4" w:space="0" w:color="000000"/>
              <w:right w:val="single" w:sz="4" w:space="0" w:color="000000"/>
            </w:tcBorders>
            <w:vAlign w:val="center"/>
          </w:tcPr>
          <w:p w14:paraId="19ED0818"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10</w:t>
            </w:r>
          </w:p>
        </w:tc>
        <w:tc>
          <w:tcPr>
            <w:tcW w:w="1417" w:type="dxa"/>
            <w:tcBorders>
              <w:top w:val="single" w:sz="4" w:space="0" w:color="000000"/>
              <w:left w:val="single" w:sz="4" w:space="0" w:color="000000"/>
              <w:bottom w:val="single" w:sz="4" w:space="0" w:color="000000"/>
              <w:right w:val="single" w:sz="4" w:space="0" w:color="000000"/>
            </w:tcBorders>
          </w:tcPr>
          <w:p w14:paraId="6B10C40E"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7AC8DF57"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0382C952"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6D20B66F"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r>
      <w:tr w:rsidR="00246BC7" w:rsidRPr="00246BC7" w14:paraId="016D3BDC" w14:textId="1B03BC68" w:rsidTr="00246BC7">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31CEBFD9"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9.</w:t>
            </w:r>
          </w:p>
        </w:tc>
        <w:tc>
          <w:tcPr>
            <w:tcW w:w="2410" w:type="dxa"/>
            <w:tcBorders>
              <w:top w:val="single" w:sz="4" w:space="0" w:color="000000"/>
              <w:left w:val="single" w:sz="4" w:space="0" w:color="000000"/>
              <w:bottom w:val="single" w:sz="4" w:space="0" w:color="000000"/>
              <w:right w:val="single" w:sz="4" w:space="0" w:color="000000"/>
            </w:tcBorders>
            <w:vAlign w:val="center"/>
          </w:tcPr>
          <w:p w14:paraId="63A2BA2D" w14:textId="6A404345"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r w:rsidRPr="00246BC7">
              <w:rPr>
                <w:color w:val="000000"/>
                <w:sz w:val="20"/>
                <w:szCs w:val="20"/>
                <w:lang w:val="lt-LT"/>
              </w:rPr>
              <w:t>Cirkonio oksido </w:t>
            </w:r>
            <w:r w:rsidR="00963181">
              <w:rPr>
                <w:color w:val="000000"/>
                <w:sz w:val="20"/>
                <w:szCs w:val="20"/>
                <w:lang w:val="lt-LT"/>
              </w:rPr>
              <w:t xml:space="preserve">                 </w:t>
            </w:r>
            <w:r w:rsidRPr="00246BC7">
              <w:rPr>
                <w:color w:val="000000"/>
                <w:sz w:val="20"/>
                <w:szCs w:val="20"/>
                <w:lang w:val="lt-LT"/>
              </w:rPr>
              <w:t>keramikos vainikėlis</w:t>
            </w:r>
            <w:r w:rsidR="00963181">
              <w:rPr>
                <w:color w:val="000000"/>
                <w:sz w:val="20"/>
                <w:szCs w:val="20"/>
                <w:lang w:val="lt-LT"/>
              </w:rPr>
              <w:t xml:space="preserve">           </w:t>
            </w:r>
            <w:r w:rsidRPr="00246BC7">
              <w:rPr>
                <w:color w:val="000000"/>
                <w:sz w:val="20"/>
                <w:szCs w:val="20"/>
                <w:lang w:val="lt-LT"/>
              </w:rPr>
              <w:t>priekinių dantų srityje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4CD4216"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30</w:t>
            </w:r>
          </w:p>
        </w:tc>
        <w:tc>
          <w:tcPr>
            <w:tcW w:w="1417" w:type="dxa"/>
            <w:tcBorders>
              <w:top w:val="single" w:sz="4" w:space="0" w:color="000000"/>
              <w:left w:val="single" w:sz="4" w:space="0" w:color="000000"/>
              <w:bottom w:val="single" w:sz="4" w:space="0" w:color="000000"/>
              <w:right w:val="single" w:sz="4" w:space="0" w:color="000000"/>
            </w:tcBorders>
          </w:tcPr>
          <w:p w14:paraId="5AA37C24"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6728C952"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725D1EE3"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795FB3D3"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r>
      <w:tr w:rsidR="00246BC7" w:rsidRPr="00246BC7" w14:paraId="4358BF03" w14:textId="6782A1E2" w:rsidTr="00246BC7">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569E0FC2"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10.</w:t>
            </w:r>
          </w:p>
        </w:tc>
        <w:tc>
          <w:tcPr>
            <w:tcW w:w="2410" w:type="dxa"/>
            <w:tcBorders>
              <w:top w:val="single" w:sz="4" w:space="0" w:color="000000"/>
              <w:left w:val="single" w:sz="4" w:space="0" w:color="000000"/>
              <w:bottom w:val="single" w:sz="4" w:space="0" w:color="000000"/>
              <w:right w:val="single" w:sz="4" w:space="0" w:color="000000"/>
            </w:tcBorders>
            <w:vAlign w:val="center"/>
          </w:tcPr>
          <w:p w14:paraId="08CF5F18" w14:textId="449AD57F"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r w:rsidRPr="00246BC7">
              <w:rPr>
                <w:color w:val="000000"/>
                <w:sz w:val="20"/>
                <w:szCs w:val="20"/>
                <w:lang w:val="lt-LT"/>
              </w:rPr>
              <w:t>Cirkonio oksido </w:t>
            </w:r>
            <w:r w:rsidR="00963181">
              <w:rPr>
                <w:color w:val="000000"/>
                <w:sz w:val="20"/>
                <w:szCs w:val="20"/>
                <w:lang w:val="lt-LT"/>
              </w:rPr>
              <w:t xml:space="preserve">               </w:t>
            </w:r>
            <w:r w:rsidRPr="00246BC7">
              <w:rPr>
                <w:color w:val="000000"/>
                <w:sz w:val="20"/>
                <w:szCs w:val="20"/>
                <w:lang w:val="lt-LT"/>
              </w:rPr>
              <w:t>keramikos </w:t>
            </w:r>
            <w:r w:rsidRPr="00246BC7">
              <w:rPr>
                <w:color w:val="EE0000"/>
                <w:sz w:val="20"/>
                <w:szCs w:val="20"/>
                <w:lang w:val="lt-LT"/>
              </w:rPr>
              <w:t xml:space="preserve"> </w:t>
            </w:r>
            <w:r w:rsidRPr="00246BC7">
              <w:rPr>
                <w:color w:val="000000"/>
                <w:sz w:val="20"/>
                <w:szCs w:val="20"/>
                <w:lang w:val="lt-LT"/>
              </w:rPr>
              <w:t>vainikėlis priekrūminių</w:t>
            </w:r>
            <w:r w:rsidR="00753C07">
              <w:rPr>
                <w:color w:val="000000"/>
                <w:sz w:val="20"/>
                <w:szCs w:val="20"/>
                <w:lang w:val="lt-LT"/>
              </w:rPr>
              <w:t xml:space="preserve"> </w:t>
            </w:r>
            <w:r w:rsidR="004301E7">
              <w:rPr>
                <w:color w:val="000000"/>
                <w:sz w:val="20"/>
                <w:szCs w:val="20"/>
                <w:lang w:val="lt-LT"/>
              </w:rPr>
              <w:t>ir</w:t>
            </w:r>
            <w:r w:rsidR="00753C07">
              <w:rPr>
                <w:color w:val="000000"/>
                <w:sz w:val="20"/>
                <w:szCs w:val="20"/>
                <w:lang w:val="lt-LT"/>
              </w:rPr>
              <w:t xml:space="preserve"> </w:t>
            </w:r>
            <w:r w:rsidRPr="00246BC7">
              <w:rPr>
                <w:color w:val="000000"/>
                <w:sz w:val="20"/>
                <w:szCs w:val="20"/>
                <w:lang w:val="lt-LT"/>
              </w:rPr>
              <w:t>krūminių dantų srityje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67FE3F4"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30</w:t>
            </w:r>
          </w:p>
        </w:tc>
        <w:tc>
          <w:tcPr>
            <w:tcW w:w="1417" w:type="dxa"/>
            <w:tcBorders>
              <w:top w:val="single" w:sz="4" w:space="0" w:color="000000"/>
              <w:left w:val="single" w:sz="4" w:space="0" w:color="000000"/>
              <w:bottom w:val="single" w:sz="4" w:space="0" w:color="000000"/>
              <w:right w:val="single" w:sz="4" w:space="0" w:color="000000"/>
            </w:tcBorders>
          </w:tcPr>
          <w:p w14:paraId="0B25BA6C"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429586A2"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5F2FD53B"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19893B3D"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r>
      <w:tr w:rsidR="00246BC7" w:rsidRPr="00246BC7" w14:paraId="6A79E360" w14:textId="40B2485C" w:rsidTr="00246BC7">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3EA4B8D9"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11.</w:t>
            </w:r>
          </w:p>
        </w:tc>
        <w:tc>
          <w:tcPr>
            <w:tcW w:w="2410" w:type="dxa"/>
            <w:tcBorders>
              <w:top w:val="single" w:sz="4" w:space="0" w:color="000000"/>
              <w:left w:val="single" w:sz="4" w:space="0" w:color="000000"/>
              <w:bottom w:val="single" w:sz="4" w:space="0" w:color="000000"/>
              <w:right w:val="single" w:sz="4" w:space="0" w:color="000000"/>
            </w:tcBorders>
            <w:vAlign w:val="center"/>
          </w:tcPr>
          <w:p w14:paraId="50541FBE"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r w:rsidRPr="00246BC7">
              <w:rPr>
                <w:color w:val="000000"/>
                <w:sz w:val="20"/>
                <w:szCs w:val="20"/>
                <w:lang w:val="lt-LT"/>
              </w:rPr>
              <w:t>Cirkonio oksido</w:t>
            </w:r>
            <w:r w:rsidRPr="00246BC7">
              <w:rPr>
                <w:sz w:val="20"/>
                <w:szCs w:val="20"/>
              </w:rPr>
              <w:t xml:space="preserve"> </w:t>
            </w:r>
            <w:r w:rsidRPr="00246BC7">
              <w:rPr>
                <w:color w:val="000000"/>
                <w:sz w:val="20"/>
                <w:szCs w:val="20"/>
                <w:lang w:val="lt-LT"/>
              </w:rPr>
              <w:t xml:space="preserve">vainikėlis (pilno kontūro) </w:t>
            </w:r>
          </w:p>
        </w:tc>
        <w:tc>
          <w:tcPr>
            <w:tcW w:w="1418" w:type="dxa"/>
            <w:tcBorders>
              <w:top w:val="single" w:sz="4" w:space="0" w:color="000000"/>
              <w:left w:val="single" w:sz="4" w:space="0" w:color="000000"/>
              <w:bottom w:val="single" w:sz="4" w:space="0" w:color="000000"/>
              <w:right w:val="single" w:sz="4" w:space="0" w:color="000000"/>
            </w:tcBorders>
            <w:vAlign w:val="center"/>
          </w:tcPr>
          <w:p w14:paraId="46529DBB"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50</w:t>
            </w:r>
          </w:p>
        </w:tc>
        <w:tc>
          <w:tcPr>
            <w:tcW w:w="1417" w:type="dxa"/>
            <w:tcBorders>
              <w:top w:val="single" w:sz="4" w:space="0" w:color="000000"/>
              <w:left w:val="single" w:sz="4" w:space="0" w:color="000000"/>
              <w:bottom w:val="single" w:sz="4" w:space="0" w:color="000000"/>
              <w:right w:val="single" w:sz="4" w:space="0" w:color="000000"/>
            </w:tcBorders>
          </w:tcPr>
          <w:p w14:paraId="1CD3166F"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1E621D5D"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2726DE64"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128EC9EA"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r>
      <w:tr w:rsidR="00246BC7" w:rsidRPr="00246BC7" w14:paraId="49066FC7" w14:textId="0AE4DD58" w:rsidTr="00246BC7">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6114CEE9"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12.</w:t>
            </w:r>
          </w:p>
        </w:tc>
        <w:tc>
          <w:tcPr>
            <w:tcW w:w="2410" w:type="dxa"/>
            <w:tcBorders>
              <w:top w:val="single" w:sz="4" w:space="0" w:color="000000"/>
              <w:left w:val="single" w:sz="4" w:space="0" w:color="000000"/>
              <w:bottom w:val="single" w:sz="4" w:space="0" w:color="000000"/>
              <w:right w:val="single" w:sz="4" w:space="0" w:color="000000"/>
            </w:tcBorders>
            <w:vAlign w:val="center"/>
          </w:tcPr>
          <w:p w14:paraId="7652B634" w14:textId="232CD8A1"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r w:rsidRPr="00246BC7">
              <w:rPr>
                <w:color w:val="000000"/>
                <w:sz w:val="20"/>
                <w:szCs w:val="20"/>
                <w:lang w:val="lt-LT"/>
              </w:rPr>
              <w:t>Metalo keramikos </w:t>
            </w:r>
            <w:r w:rsidR="00963181">
              <w:rPr>
                <w:color w:val="000000"/>
                <w:sz w:val="20"/>
                <w:szCs w:val="20"/>
                <w:lang w:val="lt-LT"/>
              </w:rPr>
              <w:t xml:space="preserve">            </w:t>
            </w:r>
            <w:r w:rsidRPr="00246BC7">
              <w:rPr>
                <w:color w:val="000000"/>
                <w:sz w:val="20"/>
                <w:szCs w:val="20"/>
                <w:lang w:val="lt-LT"/>
              </w:rPr>
              <w:t>vainikėlis ar dantis </w:t>
            </w:r>
            <w:r w:rsidR="00963181">
              <w:rPr>
                <w:color w:val="000000"/>
                <w:sz w:val="20"/>
                <w:szCs w:val="20"/>
                <w:lang w:val="lt-LT"/>
              </w:rPr>
              <w:t xml:space="preserve">           </w:t>
            </w:r>
            <w:r w:rsidRPr="00246BC7">
              <w:rPr>
                <w:color w:val="000000"/>
                <w:sz w:val="20"/>
                <w:szCs w:val="20"/>
                <w:lang w:val="lt-LT"/>
              </w:rPr>
              <w:t>prieškrūminių</w:t>
            </w:r>
            <w:r w:rsidR="004301E7">
              <w:rPr>
                <w:color w:val="000000"/>
                <w:sz w:val="20"/>
                <w:szCs w:val="20"/>
                <w:lang w:val="lt-LT"/>
              </w:rPr>
              <w:t xml:space="preserve"> ir </w:t>
            </w:r>
            <w:r w:rsidRPr="00246BC7">
              <w:rPr>
                <w:color w:val="000000"/>
                <w:sz w:val="20"/>
                <w:szCs w:val="20"/>
                <w:lang w:val="lt-LT"/>
              </w:rPr>
              <w:t>krūminių </w:t>
            </w:r>
            <w:r w:rsidR="00963181">
              <w:rPr>
                <w:color w:val="000000"/>
                <w:sz w:val="20"/>
                <w:szCs w:val="20"/>
                <w:lang w:val="lt-LT"/>
              </w:rPr>
              <w:t xml:space="preserve">   </w:t>
            </w:r>
            <w:r w:rsidRPr="00246BC7">
              <w:rPr>
                <w:color w:val="000000"/>
                <w:sz w:val="20"/>
                <w:szCs w:val="20"/>
                <w:lang w:val="lt-LT"/>
              </w:rPr>
              <w:t>dantų srityje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E24E8DE"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50</w:t>
            </w:r>
          </w:p>
        </w:tc>
        <w:tc>
          <w:tcPr>
            <w:tcW w:w="1417" w:type="dxa"/>
            <w:tcBorders>
              <w:top w:val="single" w:sz="4" w:space="0" w:color="000000"/>
              <w:left w:val="single" w:sz="4" w:space="0" w:color="000000"/>
              <w:bottom w:val="single" w:sz="4" w:space="0" w:color="000000"/>
              <w:right w:val="single" w:sz="4" w:space="0" w:color="000000"/>
            </w:tcBorders>
          </w:tcPr>
          <w:p w14:paraId="33182963"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59DA24CC"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22E08306"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090C2973"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r>
      <w:tr w:rsidR="00246BC7" w:rsidRPr="00246BC7" w14:paraId="4DD29781" w14:textId="329EE843" w:rsidTr="00246BC7">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16FB0B0C"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13.</w:t>
            </w:r>
          </w:p>
        </w:tc>
        <w:tc>
          <w:tcPr>
            <w:tcW w:w="2410" w:type="dxa"/>
            <w:tcBorders>
              <w:top w:val="single" w:sz="4" w:space="0" w:color="000000"/>
              <w:left w:val="single" w:sz="4" w:space="0" w:color="000000"/>
              <w:bottom w:val="single" w:sz="4" w:space="0" w:color="000000"/>
              <w:right w:val="single" w:sz="4" w:space="0" w:color="000000"/>
            </w:tcBorders>
            <w:vAlign w:val="center"/>
          </w:tcPr>
          <w:p w14:paraId="37E39876" w14:textId="2AA0EE26"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r w:rsidRPr="00246BC7">
              <w:rPr>
                <w:color w:val="000000"/>
                <w:sz w:val="20"/>
                <w:szCs w:val="20"/>
                <w:lang w:val="lt-LT"/>
              </w:rPr>
              <w:t>Metalo keramikos</w:t>
            </w:r>
            <w:r w:rsidR="00963181">
              <w:rPr>
                <w:color w:val="000000"/>
                <w:sz w:val="20"/>
                <w:szCs w:val="20"/>
                <w:lang w:val="lt-LT"/>
              </w:rPr>
              <w:t xml:space="preserve">            </w:t>
            </w:r>
            <w:r w:rsidRPr="00246BC7">
              <w:rPr>
                <w:color w:val="000000"/>
                <w:sz w:val="20"/>
                <w:szCs w:val="20"/>
                <w:lang w:val="lt-LT"/>
              </w:rPr>
              <w:t> vainikėlis ar dantis </w:t>
            </w:r>
            <w:r w:rsidR="00963181">
              <w:rPr>
                <w:color w:val="000000"/>
                <w:sz w:val="20"/>
                <w:szCs w:val="20"/>
                <w:lang w:val="lt-LT"/>
              </w:rPr>
              <w:t xml:space="preserve">           </w:t>
            </w:r>
            <w:r w:rsidRPr="00246BC7">
              <w:rPr>
                <w:color w:val="000000"/>
                <w:sz w:val="20"/>
                <w:szCs w:val="20"/>
                <w:lang w:val="lt-LT"/>
              </w:rPr>
              <w:t>priekinių dantų srityje </w:t>
            </w:r>
          </w:p>
        </w:tc>
        <w:tc>
          <w:tcPr>
            <w:tcW w:w="1418" w:type="dxa"/>
            <w:tcBorders>
              <w:top w:val="single" w:sz="4" w:space="0" w:color="000000"/>
              <w:left w:val="single" w:sz="4" w:space="0" w:color="000000"/>
              <w:bottom w:val="single" w:sz="4" w:space="0" w:color="000000"/>
              <w:right w:val="single" w:sz="4" w:space="0" w:color="000000"/>
            </w:tcBorders>
            <w:vAlign w:val="center"/>
          </w:tcPr>
          <w:p w14:paraId="315CBD30"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20</w:t>
            </w:r>
          </w:p>
        </w:tc>
        <w:tc>
          <w:tcPr>
            <w:tcW w:w="1417" w:type="dxa"/>
            <w:tcBorders>
              <w:top w:val="single" w:sz="4" w:space="0" w:color="000000"/>
              <w:left w:val="single" w:sz="4" w:space="0" w:color="000000"/>
              <w:bottom w:val="single" w:sz="4" w:space="0" w:color="000000"/>
              <w:right w:val="single" w:sz="4" w:space="0" w:color="000000"/>
            </w:tcBorders>
          </w:tcPr>
          <w:p w14:paraId="18D0D2C6"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63488134"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594AEF55"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154110C2"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r>
      <w:tr w:rsidR="00246BC7" w:rsidRPr="00246BC7" w14:paraId="52FEFFF8" w14:textId="7C2CA1B6" w:rsidTr="00246BC7">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230B0B21"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14.</w:t>
            </w:r>
          </w:p>
        </w:tc>
        <w:tc>
          <w:tcPr>
            <w:tcW w:w="2410" w:type="dxa"/>
            <w:tcBorders>
              <w:top w:val="single" w:sz="4" w:space="0" w:color="000000"/>
              <w:left w:val="single" w:sz="4" w:space="0" w:color="000000"/>
              <w:bottom w:val="single" w:sz="4" w:space="0" w:color="000000"/>
              <w:right w:val="single" w:sz="4" w:space="0" w:color="000000"/>
            </w:tcBorders>
            <w:vAlign w:val="center"/>
          </w:tcPr>
          <w:p w14:paraId="79B6AD9A" w14:textId="1666E8B3"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r w:rsidRPr="00246BC7">
              <w:rPr>
                <w:color w:val="000000"/>
                <w:sz w:val="20"/>
                <w:szCs w:val="20"/>
                <w:lang w:val="lt-LT"/>
              </w:rPr>
              <w:t>Metalo keramikos </w:t>
            </w:r>
            <w:r w:rsidR="00963181">
              <w:rPr>
                <w:color w:val="000000"/>
                <w:sz w:val="20"/>
                <w:szCs w:val="20"/>
                <w:lang w:val="lt-LT"/>
              </w:rPr>
              <w:t xml:space="preserve">              </w:t>
            </w:r>
            <w:r w:rsidRPr="00246BC7">
              <w:rPr>
                <w:color w:val="000000"/>
                <w:sz w:val="20"/>
                <w:szCs w:val="20"/>
                <w:lang w:val="lt-LT"/>
              </w:rPr>
              <w:t xml:space="preserve">vainikėlis su prie kakline mase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02EEB1F"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10</w:t>
            </w:r>
          </w:p>
        </w:tc>
        <w:tc>
          <w:tcPr>
            <w:tcW w:w="1417" w:type="dxa"/>
            <w:tcBorders>
              <w:top w:val="single" w:sz="4" w:space="0" w:color="000000"/>
              <w:left w:val="single" w:sz="4" w:space="0" w:color="000000"/>
              <w:bottom w:val="single" w:sz="4" w:space="0" w:color="000000"/>
              <w:right w:val="single" w:sz="4" w:space="0" w:color="000000"/>
            </w:tcBorders>
          </w:tcPr>
          <w:p w14:paraId="1951C42E"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3DC8A1FC"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0105F23E"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5744CF02"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r>
      <w:tr w:rsidR="00246BC7" w:rsidRPr="00246BC7" w14:paraId="654CAAE9" w14:textId="05C65E5D" w:rsidTr="00246BC7">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1BAEA2BD"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15.</w:t>
            </w:r>
          </w:p>
        </w:tc>
        <w:tc>
          <w:tcPr>
            <w:tcW w:w="2410" w:type="dxa"/>
            <w:tcBorders>
              <w:top w:val="single" w:sz="4" w:space="0" w:color="000000"/>
              <w:left w:val="single" w:sz="4" w:space="0" w:color="000000"/>
              <w:bottom w:val="single" w:sz="4" w:space="0" w:color="000000"/>
              <w:right w:val="single" w:sz="4" w:space="0" w:color="000000"/>
            </w:tcBorders>
            <w:vAlign w:val="center"/>
          </w:tcPr>
          <w:p w14:paraId="15A5F7BE" w14:textId="603BA5A1"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r w:rsidRPr="00246BC7">
              <w:rPr>
                <w:color w:val="000000"/>
                <w:sz w:val="20"/>
                <w:szCs w:val="20"/>
                <w:lang w:val="lt-LT"/>
              </w:rPr>
              <w:t>Metalo keramikos dantis</w:t>
            </w:r>
            <w:r w:rsidR="00963181">
              <w:rPr>
                <w:color w:val="000000"/>
                <w:sz w:val="20"/>
                <w:szCs w:val="20"/>
                <w:lang w:val="lt-LT"/>
              </w:rPr>
              <w:t xml:space="preserve">      </w:t>
            </w:r>
            <w:r w:rsidRPr="00246BC7">
              <w:rPr>
                <w:color w:val="000000"/>
                <w:sz w:val="20"/>
                <w:szCs w:val="20"/>
                <w:lang w:val="lt-LT"/>
              </w:rPr>
              <w:t>tiltiniame proteze</w:t>
            </w:r>
          </w:p>
        </w:tc>
        <w:tc>
          <w:tcPr>
            <w:tcW w:w="1418" w:type="dxa"/>
            <w:tcBorders>
              <w:top w:val="single" w:sz="4" w:space="0" w:color="000000"/>
              <w:left w:val="single" w:sz="4" w:space="0" w:color="000000"/>
              <w:bottom w:val="single" w:sz="4" w:space="0" w:color="000000"/>
              <w:right w:val="single" w:sz="4" w:space="0" w:color="000000"/>
            </w:tcBorders>
            <w:vAlign w:val="center"/>
          </w:tcPr>
          <w:p w14:paraId="1B1DE7A7"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20</w:t>
            </w:r>
          </w:p>
        </w:tc>
        <w:tc>
          <w:tcPr>
            <w:tcW w:w="1417" w:type="dxa"/>
            <w:tcBorders>
              <w:top w:val="single" w:sz="4" w:space="0" w:color="000000"/>
              <w:left w:val="single" w:sz="4" w:space="0" w:color="000000"/>
              <w:bottom w:val="single" w:sz="4" w:space="0" w:color="000000"/>
              <w:right w:val="single" w:sz="4" w:space="0" w:color="000000"/>
            </w:tcBorders>
          </w:tcPr>
          <w:p w14:paraId="554FD79C"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3D72B931"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731370B1"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261ED913"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r>
      <w:tr w:rsidR="00246BC7" w:rsidRPr="00246BC7" w14:paraId="0FB76182" w14:textId="087A65BA" w:rsidTr="00246BC7">
        <w:trPr>
          <w:tblCellSpacing w:w="0" w:type="dxa"/>
        </w:trPr>
        <w:tc>
          <w:tcPr>
            <w:tcW w:w="4395" w:type="dxa"/>
            <w:gridSpan w:val="3"/>
            <w:tcBorders>
              <w:top w:val="single" w:sz="4" w:space="0" w:color="000000"/>
              <w:left w:val="single" w:sz="4" w:space="0" w:color="000000"/>
              <w:bottom w:val="single" w:sz="4" w:space="0" w:color="000000"/>
              <w:right w:val="single" w:sz="4" w:space="0" w:color="000000"/>
            </w:tcBorders>
            <w:vAlign w:val="center"/>
          </w:tcPr>
          <w:p w14:paraId="4945A428"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r w:rsidRPr="00246BC7">
              <w:rPr>
                <w:b/>
                <w:color w:val="000000"/>
                <w:sz w:val="20"/>
                <w:szCs w:val="20"/>
                <w:lang w:val="lt-LT"/>
              </w:rPr>
              <w:t xml:space="preserve">PAPILDOMI DARBAI </w:t>
            </w:r>
          </w:p>
        </w:tc>
        <w:tc>
          <w:tcPr>
            <w:tcW w:w="1417" w:type="dxa"/>
            <w:tcBorders>
              <w:top w:val="single" w:sz="4" w:space="0" w:color="000000"/>
              <w:left w:val="single" w:sz="4" w:space="0" w:color="000000"/>
              <w:bottom w:val="single" w:sz="4" w:space="0" w:color="000000"/>
              <w:right w:val="single" w:sz="4" w:space="0" w:color="000000"/>
            </w:tcBorders>
          </w:tcPr>
          <w:p w14:paraId="2CEBE44D"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rPr>
                <w:b/>
                <w:color w:val="000000"/>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6A8EA60E"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rPr>
                <w:b/>
                <w:color w:val="000000"/>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16EBCBB9"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rPr>
                <w:b/>
                <w:color w:val="000000"/>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5A9D5068"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rPr>
                <w:b/>
                <w:color w:val="000000"/>
                <w:sz w:val="20"/>
                <w:szCs w:val="20"/>
                <w:lang w:val="lt-LT"/>
              </w:rPr>
            </w:pPr>
          </w:p>
        </w:tc>
      </w:tr>
      <w:tr w:rsidR="003A155C" w:rsidRPr="00246BC7" w14:paraId="23F404C1" w14:textId="60229CB1" w:rsidTr="00246BC7">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09247CF1" w14:textId="77777777" w:rsidR="003A155C" w:rsidRPr="00246BC7" w:rsidRDefault="003A155C" w:rsidP="003A155C">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16.</w:t>
            </w:r>
          </w:p>
        </w:tc>
        <w:tc>
          <w:tcPr>
            <w:tcW w:w="2410" w:type="dxa"/>
            <w:tcBorders>
              <w:top w:val="single" w:sz="4" w:space="0" w:color="000000"/>
              <w:left w:val="single" w:sz="4" w:space="0" w:color="000000"/>
              <w:bottom w:val="single" w:sz="4" w:space="0" w:color="000000"/>
              <w:right w:val="single" w:sz="4" w:space="0" w:color="000000"/>
            </w:tcBorders>
            <w:vAlign w:val="center"/>
          </w:tcPr>
          <w:p w14:paraId="57D9CC51" w14:textId="05BA8716" w:rsidR="003A155C" w:rsidRPr="003A155C" w:rsidRDefault="003A155C" w:rsidP="003A155C">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r w:rsidRPr="003A155C">
              <w:rPr>
                <w:color w:val="000000"/>
                <w:sz w:val="20"/>
                <w:szCs w:val="20"/>
                <w:lang w:val="lt-LT"/>
              </w:rPr>
              <w:t>Kultinis įklotas gaminamas laboratorijoje (vienašaknis, da</w:t>
            </w:r>
            <w:r w:rsidR="00753C07">
              <w:rPr>
                <w:color w:val="000000"/>
                <w:sz w:val="20"/>
                <w:szCs w:val="20"/>
                <w:lang w:val="lt-LT"/>
              </w:rPr>
              <w:t>u</w:t>
            </w:r>
            <w:r w:rsidRPr="003A155C">
              <w:rPr>
                <w:color w:val="000000"/>
                <w:sz w:val="20"/>
                <w:szCs w:val="20"/>
                <w:lang w:val="lt-LT"/>
              </w:rPr>
              <w:t xml:space="preserve">giašaknis) </w:t>
            </w:r>
          </w:p>
        </w:tc>
        <w:tc>
          <w:tcPr>
            <w:tcW w:w="1418" w:type="dxa"/>
            <w:tcBorders>
              <w:top w:val="single" w:sz="4" w:space="0" w:color="000000"/>
              <w:left w:val="single" w:sz="4" w:space="0" w:color="000000"/>
              <w:bottom w:val="single" w:sz="4" w:space="0" w:color="000000"/>
              <w:right w:val="single" w:sz="4" w:space="0" w:color="000000"/>
            </w:tcBorders>
            <w:vAlign w:val="center"/>
          </w:tcPr>
          <w:p w14:paraId="5980240E" w14:textId="77777777" w:rsidR="003A155C" w:rsidRPr="00246BC7" w:rsidRDefault="003A155C" w:rsidP="003A155C">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10</w:t>
            </w:r>
          </w:p>
        </w:tc>
        <w:tc>
          <w:tcPr>
            <w:tcW w:w="1417" w:type="dxa"/>
            <w:tcBorders>
              <w:top w:val="single" w:sz="4" w:space="0" w:color="000000"/>
              <w:left w:val="single" w:sz="4" w:space="0" w:color="000000"/>
              <w:bottom w:val="single" w:sz="4" w:space="0" w:color="000000"/>
              <w:right w:val="single" w:sz="4" w:space="0" w:color="000000"/>
            </w:tcBorders>
          </w:tcPr>
          <w:p w14:paraId="165025C3" w14:textId="77777777" w:rsidR="003A155C" w:rsidRPr="00246BC7" w:rsidRDefault="003A155C" w:rsidP="003A155C">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0206517D" w14:textId="77777777" w:rsidR="003A155C" w:rsidRPr="00246BC7" w:rsidRDefault="003A155C" w:rsidP="003A155C">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04F626AF" w14:textId="77777777" w:rsidR="003A155C" w:rsidRPr="00246BC7" w:rsidRDefault="003A155C" w:rsidP="003A155C">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2AE21642" w14:textId="77777777" w:rsidR="003A155C" w:rsidRPr="00246BC7" w:rsidRDefault="003A155C" w:rsidP="003A155C">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r>
      <w:tr w:rsidR="003A155C" w:rsidRPr="00246BC7" w14:paraId="753EEB7B" w14:textId="3E7CA14B" w:rsidTr="00246BC7">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63672785" w14:textId="77777777" w:rsidR="003A155C" w:rsidRPr="00246BC7" w:rsidRDefault="003A155C" w:rsidP="003A155C">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17.</w:t>
            </w:r>
          </w:p>
        </w:tc>
        <w:tc>
          <w:tcPr>
            <w:tcW w:w="2410" w:type="dxa"/>
            <w:tcBorders>
              <w:top w:val="single" w:sz="4" w:space="0" w:color="000000"/>
              <w:left w:val="single" w:sz="4" w:space="0" w:color="000000"/>
              <w:bottom w:val="single" w:sz="4" w:space="0" w:color="000000"/>
              <w:right w:val="single" w:sz="4" w:space="0" w:color="000000"/>
            </w:tcBorders>
            <w:vAlign w:val="center"/>
          </w:tcPr>
          <w:p w14:paraId="0763F721" w14:textId="3F3AA001" w:rsidR="003A155C" w:rsidRPr="003A155C" w:rsidRDefault="003A155C" w:rsidP="003A155C">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r w:rsidRPr="003A155C">
              <w:rPr>
                <w:color w:val="000000"/>
                <w:sz w:val="20"/>
                <w:szCs w:val="20"/>
                <w:lang w:val="lt-LT"/>
              </w:rPr>
              <w:t>Kultinis įklotas gaminamas laboratorijoje (išardomas- da</w:t>
            </w:r>
            <w:r w:rsidR="00753C07">
              <w:rPr>
                <w:color w:val="000000"/>
                <w:sz w:val="20"/>
                <w:szCs w:val="20"/>
                <w:lang w:val="lt-LT"/>
              </w:rPr>
              <w:t>u</w:t>
            </w:r>
            <w:r w:rsidRPr="003A155C">
              <w:rPr>
                <w:color w:val="000000"/>
                <w:sz w:val="20"/>
                <w:szCs w:val="20"/>
                <w:lang w:val="lt-LT"/>
              </w:rPr>
              <w:t xml:space="preserve">giašaknis) </w:t>
            </w:r>
          </w:p>
        </w:tc>
        <w:tc>
          <w:tcPr>
            <w:tcW w:w="1418" w:type="dxa"/>
            <w:tcBorders>
              <w:top w:val="single" w:sz="4" w:space="0" w:color="000000"/>
              <w:left w:val="single" w:sz="4" w:space="0" w:color="000000"/>
              <w:bottom w:val="single" w:sz="4" w:space="0" w:color="000000"/>
              <w:right w:val="single" w:sz="4" w:space="0" w:color="000000"/>
            </w:tcBorders>
            <w:vAlign w:val="center"/>
          </w:tcPr>
          <w:p w14:paraId="210C705A" w14:textId="77777777" w:rsidR="003A155C" w:rsidRPr="00246BC7" w:rsidRDefault="003A155C" w:rsidP="003A155C">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10</w:t>
            </w:r>
          </w:p>
        </w:tc>
        <w:tc>
          <w:tcPr>
            <w:tcW w:w="1417" w:type="dxa"/>
            <w:tcBorders>
              <w:top w:val="single" w:sz="4" w:space="0" w:color="000000"/>
              <w:left w:val="single" w:sz="4" w:space="0" w:color="000000"/>
              <w:bottom w:val="single" w:sz="4" w:space="0" w:color="000000"/>
              <w:right w:val="single" w:sz="4" w:space="0" w:color="000000"/>
            </w:tcBorders>
          </w:tcPr>
          <w:p w14:paraId="7C7A4B07" w14:textId="77777777" w:rsidR="003A155C" w:rsidRPr="00246BC7" w:rsidRDefault="003A155C" w:rsidP="003A155C">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5142D308" w14:textId="77777777" w:rsidR="003A155C" w:rsidRPr="00246BC7" w:rsidRDefault="003A155C" w:rsidP="003A155C">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3B47D5A6" w14:textId="77777777" w:rsidR="003A155C" w:rsidRPr="00246BC7" w:rsidRDefault="003A155C" w:rsidP="003A155C">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4E448061" w14:textId="77777777" w:rsidR="003A155C" w:rsidRPr="00246BC7" w:rsidRDefault="003A155C" w:rsidP="003A155C">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r>
      <w:tr w:rsidR="00246BC7" w:rsidRPr="00246BC7" w14:paraId="3780793B" w14:textId="34FDE3AD" w:rsidTr="00246BC7">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09DCD622"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18.</w:t>
            </w:r>
          </w:p>
        </w:tc>
        <w:tc>
          <w:tcPr>
            <w:tcW w:w="2410" w:type="dxa"/>
            <w:tcBorders>
              <w:top w:val="single" w:sz="4" w:space="0" w:color="000000"/>
              <w:left w:val="single" w:sz="4" w:space="0" w:color="000000"/>
              <w:bottom w:val="single" w:sz="4" w:space="0" w:color="000000"/>
              <w:right w:val="single" w:sz="4" w:space="0" w:color="000000"/>
            </w:tcBorders>
            <w:vAlign w:val="center"/>
          </w:tcPr>
          <w:p w14:paraId="780F80FC" w14:textId="1731C8FA"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r w:rsidRPr="00246BC7">
              <w:rPr>
                <w:color w:val="000000"/>
                <w:sz w:val="20"/>
                <w:szCs w:val="20"/>
                <w:lang w:val="lt-LT"/>
              </w:rPr>
              <w:t>Laikinas plastmasinis </w:t>
            </w:r>
            <w:r w:rsidR="00963181">
              <w:rPr>
                <w:color w:val="000000"/>
                <w:sz w:val="20"/>
                <w:szCs w:val="20"/>
                <w:lang w:val="lt-LT"/>
              </w:rPr>
              <w:t xml:space="preserve">            </w:t>
            </w:r>
            <w:r w:rsidRPr="00246BC7">
              <w:rPr>
                <w:color w:val="000000"/>
                <w:sz w:val="20"/>
                <w:szCs w:val="20"/>
                <w:lang w:val="lt-LT"/>
              </w:rPr>
              <w:t>vainikėlis </w:t>
            </w:r>
          </w:p>
        </w:tc>
        <w:tc>
          <w:tcPr>
            <w:tcW w:w="1418" w:type="dxa"/>
            <w:tcBorders>
              <w:top w:val="single" w:sz="4" w:space="0" w:color="000000"/>
              <w:left w:val="single" w:sz="4" w:space="0" w:color="000000"/>
              <w:bottom w:val="single" w:sz="4" w:space="0" w:color="000000"/>
              <w:right w:val="single" w:sz="4" w:space="0" w:color="000000"/>
            </w:tcBorders>
            <w:vAlign w:val="center"/>
          </w:tcPr>
          <w:p w14:paraId="05D42AF4"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80</w:t>
            </w:r>
          </w:p>
        </w:tc>
        <w:tc>
          <w:tcPr>
            <w:tcW w:w="1417" w:type="dxa"/>
            <w:tcBorders>
              <w:top w:val="single" w:sz="4" w:space="0" w:color="000000"/>
              <w:left w:val="single" w:sz="4" w:space="0" w:color="000000"/>
              <w:bottom w:val="single" w:sz="4" w:space="0" w:color="000000"/>
              <w:right w:val="single" w:sz="4" w:space="0" w:color="000000"/>
            </w:tcBorders>
          </w:tcPr>
          <w:p w14:paraId="7DE301FA"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187233B9"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11A8197E"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0B1446E8"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r>
      <w:tr w:rsidR="00246BC7" w:rsidRPr="00246BC7" w14:paraId="54E72BB9" w14:textId="23F0EAB4" w:rsidTr="00246BC7">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56B794D0"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19.</w:t>
            </w:r>
          </w:p>
        </w:tc>
        <w:tc>
          <w:tcPr>
            <w:tcW w:w="2410" w:type="dxa"/>
            <w:tcBorders>
              <w:top w:val="single" w:sz="4" w:space="0" w:color="000000"/>
              <w:left w:val="single" w:sz="4" w:space="0" w:color="000000"/>
              <w:bottom w:val="single" w:sz="4" w:space="0" w:color="000000"/>
              <w:right w:val="single" w:sz="4" w:space="0" w:color="000000"/>
            </w:tcBorders>
            <w:vAlign w:val="center"/>
          </w:tcPr>
          <w:p w14:paraId="5BD4DB3C"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r w:rsidRPr="00246BC7">
              <w:rPr>
                <w:color w:val="000000"/>
                <w:sz w:val="20"/>
                <w:szCs w:val="20"/>
                <w:lang w:val="lt-LT"/>
              </w:rPr>
              <w:t>Diagnostinis modelis </w:t>
            </w:r>
          </w:p>
        </w:tc>
        <w:tc>
          <w:tcPr>
            <w:tcW w:w="1418" w:type="dxa"/>
            <w:tcBorders>
              <w:top w:val="single" w:sz="4" w:space="0" w:color="000000"/>
              <w:left w:val="single" w:sz="4" w:space="0" w:color="000000"/>
              <w:bottom w:val="single" w:sz="4" w:space="0" w:color="000000"/>
              <w:right w:val="single" w:sz="4" w:space="0" w:color="000000"/>
            </w:tcBorders>
            <w:vAlign w:val="center"/>
          </w:tcPr>
          <w:p w14:paraId="0FEB6750"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10</w:t>
            </w:r>
          </w:p>
        </w:tc>
        <w:tc>
          <w:tcPr>
            <w:tcW w:w="1417" w:type="dxa"/>
            <w:tcBorders>
              <w:top w:val="single" w:sz="4" w:space="0" w:color="000000"/>
              <w:left w:val="single" w:sz="4" w:space="0" w:color="000000"/>
              <w:bottom w:val="single" w:sz="4" w:space="0" w:color="000000"/>
              <w:right w:val="single" w:sz="4" w:space="0" w:color="000000"/>
            </w:tcBorders>
          </w:tcPr>
          <w:p w14:paraId="27FFFC30"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060CFF50"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471AC885"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6C68CC9C"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r>
      <w:tr w:rsidR="00246BC7" w:rsidRPr="00246BC7" w14:paraId="2B0C0811" w14:textId="0B7E78FB" w:rsidTr="00246BC7">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438532DF"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20.</w:t>
            </w:r>
          </w:p>
        </w:tc>
        <w:tc>
          <w:tcPr>
            <w:tcW w:w="2410" w:type="dxa"/>
            <w:tcBorders>
              <w:top w:val="single" w:sz="4" w:space="0" w:color="000000"/>
              <w:left w:val="single" w:sz="4" w:space="0" w:color="000000"/>
              <w:bottom w:val="single" w:sz="4" w:space="0" w:color="000000"/>
              <w:right w:val="single" w:sz="4" w:space="0" w:color="000000"/>
            </w:tcBorders>
            <w:vAlign w:val="center"/>
          </w:tcPr>
          <w:p w14:paraId="67FD669B"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r w:rsidRPr="00246BC7">
              <w:rPr>
                <w:color w:val="000000"/>
                <w:sz w:val="20"/>
                <w:szCs w:val="20"/>
                <w:lang w:val="lt-LT"/>
              </w:rPr>
              <w:t xml:space="preserve">Diagnostinis vaškavimas (1 danties.) </w:t>
            </w:r>
          </w:p>
        </w:tc>
        <w:tc>
          <w:tcPr>
            <w:tcW w:w="1418" w:type="dxa"/>
            <w:tcBorders>
              <w:top w:val="single" w:sz="4" w:space="0" w:color="000000"/>
              <w:left w:val="single" w:sz="4" w:space="0" w:color="000000"/>
              <w:bottom w:val="single" w:sz="4" w:space="0" w:color="000000"/>
              <w:right w:val="single" w:sz="4" w:space="0" w:color="000000"/>
            </w:tcBorders>
            <w:vAlign w:val="center"/>
          </w:tcPr>
          <w:p w14:paraId="7F564117"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30</w:t>
            </w:r>
          </w:p>
        </w:tc>
        <w:tc>
          <w:tcPr>
            <w:tcW w:w="1417" w:type="dxa"/>
            <w:tcBorders>
              <w:top w:val="single" w:sz="4" w:space="0" w:color="000000"/>
              <w:left w:val="single" w:sz="4" w:space="0" w:color="000000"/>
              <w:bottom w:val="single" w:sz="4" w:space="0" w:color="000000"/>
              <w:right w:val="single" w:sz="4" w:space="0" w:color="000000"/>
            </w:tcBorders>
          </w:tcPr>
          <w:p w14:paraId="5080D934"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35C4F169"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27BBE4CA"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0DF3F5DA"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r>
      <w:tr w:rsidR="00246BC7" w:rsidRPr="00246BC7" w14:paraId="2D47BAC0" w14:textId="632B564E" w:rsidTr="00246BC7">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079E3FA2"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21.</w:t>
            </w:r>
          </w:p>
        </w:tc>
        <w:tc>
          <w:tcPr>
            <w:tcW w:w="2410" w:type="dxa"/>
            <w:tcBorders>
              <w:top w:val="single" w:sz="4" w:space="0" w:color="000000"/>
              <w:left w:val="single" w:sz="4" w:space="0" w:color="000000"/>
              <w:bottom w:val="single" w:sz="4" w:space="0" w:color="000000"/>
              <w:right w:val="single" w:sz="4" w:space="0" w:color="000000"/>
            </w:tcBorders>
            <w:vAlign w:val="center"/>
          </w:tcPr>
          <w:p w14:paraId="5CFBD9F4" w14:textId="4294EC95"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r w:rsidRPr="00246BC7">
              <w:rPr>
                <w:color w:val="000000"/>
                <w:sz w:val="20"/>
                <w:szCs w:val="20"/>
                <w:lang w:val="lt-LT"/>
              </w:rPr>
              <w:t>Kompozito laikinas </w:t>
            </w:r>
            <w:r w:rsidR="00963181">
              <w:rPr>
                <w:color w:val="000000"/>
                <w:sz w:val="20"/>
                <w:szCs w:val="20"/>
                <w:lang w:val="lt-LT"/>
              </w:rPr>
              <w:t xml:space="preserve">            </w:t>
            </w:r>
            <w:r w:rsidRPr="00246BC7">
              <w:rPr>
                <w:color w:val="000000"/>
                <w:sz w:val="20"/>
                <w:szCs w:val="20"/>
                <w:lang w:val="lt-LT"/>
              </w:rPr>
              <w:t xml:space="preserve">vainikėlis (frezuotas) </w:t>
            </w:r>
          </w:p>
        </w:tc>
        <w:tc>
          <w:tcPr>
            <w:tcW w:w="1418" w:type="dxa"/>
            <w:tcBorders>
              <w:top w:val="single" w:sz="4" w:space="0" w:color="000000"/>
              <w:left w:val="single" w:sz="4" w:space="0" w:color="000000"/>
              <w:bottom w:val="single" w:sz="4" w:space="0" w:color="000000"/>
              <w:right w:val="single" w:sz="4" w:space="0" w:color="000000"/>
            </w:tcBorders>
            <w:vAlign w:val="center"/>
          </w:tcPr>
          <w:p w14:paraId="44E55702"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100</w:t>
            </w:r>
          </w:p>
        </w:tc>
        <w:tc>
          <w:tcPr>
            <w:tcW w:w="1417" w:type="dxa"/>
            <w:tcBorders>
              <w:top w:val="single" w:sz="4" w:space="0" w:color="000000"/>
              <w:left w:val="single" w:sz="4" w:space="0" w:color="000000"/>
              <w:bottom w:val="single" w:sz="4" w:space="0" w:color="000000"/>
              <w:right w:val="single" w:sz="4" w:space="0" w:color="000000"/>
            </w:tcBorders>
          </w:tcPr>
          <w:p w14:paraId="3D5FF81E"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1E15FCAC"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61B0175E"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109ACB53"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r>
      <w:tr w:rsidR="00246BC7" w:rsidRPr="00246BC7" w14:paraId="2E3E1E80" w14:textId="1D76F297" w:rsidTr="00246BC7">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33D4151E"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22.</w:t>
            </w:r>
          </w:p>
        </w:tc>
        <w:tc>
          <w:tcPr>
            <w:tcW w:w="2410" w:type="dxa"/>
            <w:tcBorders>
              <w:top w:val="single" w:sz="4" w:space="0" w:color="000000"/>
              <w:left w:val="single" w:sz="4" w:space="0" w:color="000000"/>
              <w:bottom w:val="single" w:sz="4" w:space="0" w:color="000000"/>
              <w:right w:val="single" w:sz="4" w:space="0" w:color="000000"/>
            </w:tcBorders>
            <w:vAlign w:val="center"/>
          </w:tcPr>
          <w:p w14:paraId="6A3AF0AB" w14:textId="7E94B8B8"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r w:rsidRPr="00246BC7">
              <w:rPr>
                <w:color w:val="000000"/>
                <w:sz w:val="20"/>
                <w:szCs w:val="20"/>
                <w:lang w:val="lt-LT"/>
              </w:rPr>
              <w:t>Silikono gidas dantų </w:t>
            </w:r>
            <w:r w:rsidR="00963181">
              <w:rPr>
                <w:color w:val="000000"/>
                <w:sz w:val="20"/>
                <w:szCs w:val="20"/>
                <w:lang w:val="lt-LT"/>
              </w:rPr>
              <w:t xml:space="preserve">          </w:t>
            </w:r>
            <w:r w:rsidRPr="00246BC7">
              <w:rPr>
                <w:color w:val="000000"/>
                <w:sz w:val="20"/>
                <w:szCs w:val="20"/>
                <w:lang w:val="lt-LT"/>
              </w:rPr>
              <w:t>plombavimui priekinių</w:t>
            </w:r>
            <w:r w:rsidR="00963181">
              <w:rPr>
                <w:color w:val="000000"/>
                <w:sz w:val="20"/>
                <w:szCs w:val="20"/>
                <w:lang w:val="lt-LT"/>
              </w:rPr>
              <w:t xml:space="preserve">    </w:t>
            </w:r>
            <w:r w:rsidRPr="00246BC7">
              <w:rPr>
                <w:color w:val="000000"/>
                <w:sz w:val="20"/>
                <w:szCs w:val="20"/>
                <w:lang w:val="lt-LT"/>
              </w:rPr>
              <w:t> dantų srityje</w:t>
            </w:r>
          </w:p>
        </w:tc>
        <w:tc>
          <w:tcPr>
            <w:tcW w:w="1418" w:type="dxa"/>
            <w:tcBorders>
              <w:top w:val="single" w:sz="4" w:space="0" w:color="000000"/>
              <w:left w:val="single" w:sz="4" w:space="0" w:color="000000"/>
              <w:bottom w:val="single" w:sz="4" w:space="0" w:color="000000"/>
              <w:right w:val="single" w:sz="4" w:space="0" w:color="000000"/>
            </w:tcBorders>
            <w:vAlign w:val="center"/>
          </w:tcPr>
          <w:p w14:paraId="722FC8FA"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20</w:t>
            </w:r>
          </w:p>
        </w:tc>
        <w:tc>
          <w:tcPr>
            <w:tcW w:w="1417" w:type="dxa"/>
            <w:tcBorders>
              <w:top w:val="single" w:sz="4" w:space="0" w:color="000000"/>
              <w:left w:val="single" w:sz="4" w:space="0" w:color="000000"/>
              <w:bottom w:val="single" w:sz="4" w:space="0" w:color="000000"/>
              <w:right w:val="single" w:sz="4" w:space="0" w:color="000000"/>
            </w:tcBorders>
          </w:tcPr>
          <w:p w14:paraId="1362B214"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0D5C3570"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51AF9233"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7745509C" w14:textId="77777777" w:rsidR="00246BC7" w:rsidRPr="00246BC7" w:rsidRDefault="00246BC7" w:rsidP="00963181">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r>
      <w:tr w:rsidR="00246BC7" w:rsidRPr="00246BC7" w14:paraId="087C554D" w14:textId="393274FF" w:rsidTr="00246BC7">
        <w:trPr>
          <w:tblCellSpacing w:w="0" w:type="dxa"/>
        </w:trPr>
        <w:tc>
          <w:tcPr>
            <w:tcW w:w="8505" w:type="dxa"/>
            <w:gridSpan w:val="6"/>
            <w:tcBorders>
              <w:top w:val="single" w:sz="4" w:space="0" w:color="auto"/>
              <w:left w:val="single" w:sz="4" w:space="0" w:color="auto"/>
              <w:bottom w:val="single" w:sz="4" w:space="0" w:color="auto"/>
              <w:right w:val="single" w:sz="4" w:space="0" w:color="auto"/>
            </w:tcBorders>
            <w:vAlign w:val="center"/>
          </w:tcPr>
          <w:p w14:paraId="62998836" w14:textId="77777777" w:rsidR="00246BC7" w:rsidRDefault="00246BC7" w:rsidP="00246BC7">
            <w:pPr>
              <w:rPr>
                <w:rFonts w:eastAsia="SimSun"/>
                <w:color w:val="000000"/>
                <w:sz w:val="20"/>
                <w:lang w:eastAsia="zh-CN"/>
              </w:rPr>
            </w:pPr>
          </w:p>
          <w:p w14:paraId="2EF7EC63" w14:textId="7B126F47" w:rsidR="00246BC7" w:rsidRPr="00246BC7" w:rsidRDefault="00246BC7" w:rsidP="00246BC7">
            <w:pPr>
              <w:rPr>
                <w:rFonts w:eastAsia="SimSun"/>
                <w:color w:val="000000"/>
                <w:sz w:val="20"/>
                <w:lang w:eastAsia="zh-CN"/>
              </w:rPr>
            </w:pPr>
            <w:r w:rsidRPr="00246BC7">
              <w:rPr>
                <w:rFonts w:eastAsia="SimSun"/>
                <w:color w:val="000000"/>
                <w:sz w:val="20"/>
                <w:lang w:eastAsia="zh-CN"/>
              </w:rPr>
              <w:t>Bendrą pasiūlymo kainą</w:t>
            </w:r>
            <w:r w:rsidR="00BB0941">
              <w:rPr>
                <w:rFonts w:eastAsia="SimSun"/>
                <w:color w:val="000000"/>
                <w:sz w:val="20"/>
                <w:lang w:eastAsia="zh-CN"/>
              </w:rPr>
              <w:t>*</w:t>
            </w:r>
            <w:r w:rsidRPr="00246BC7">
              <w:rPr>
                <w:rFonts w:eastAsia="SimSun"/>
                <w:color w:val="000000"/>
                <w:sz w:val="20"/>
                <w:lang w:eastAsia="zh-CN"/>
              </w:rPr>
              <w:t xml:space="preserve">  Eur su PVM  Eur (</w:t>
            </w:r>
            <w:r>
              <w:rPr>
                <w:rFonts w:eastAsia="SimSun"/>
                <w:color w:val="000000"/>
                <w:sz w:val="20"/>
                <w:lang w:eastAsia="zh-CN"/>
              </w:rPr>
              <w:t>7</w:t>
            </w:r>
            <w:r w:rsidRPr="00246BC7">
              <w:rPr>
                <w:rFonts w:eastAsia="SimSun"/>
                <w:color w:val="000000"/>
                <w:sz w:val="20"/>
                <w:lang w:eastAsia="zh-CN"/>
              </w:rPr>
              <w:t xml:space="preserve"> stulpelio </w:t>
            </w:r>
            <w:r w:rsidR="00753C07">
              <w:rPr>
                <w:rFonts w:eastAsia="SimSun"/>
                <w:color w:val="000000"/>
                <w:sz w:val="20"/>
                <w:lang w:eastAsia="zh-CN"/>
              </w:rPr>
              <w:t>visų</w:t>
            </w:r>
            <w:r w:rsidRPr="00246BC7">
              <w:rPr>
                <w:rFonts w:eastAsia="SimSun"/>
                <w:color w:val="000000"/>
                <w:sz w:val="20"/>
                <w:lang w:eastAsia="zh-CN"/>
              </w:rPr>
              <w:t xml:space="preserve"> eilu</w:t>
            </w:r>
            <w:r w:rsidR="00753C07">
              <w:rPr>
                <w:rFonts w:eastAsia="SimSun"/>
                <w:color w:val="000000"/>
                <w:sz w:val="20"/>
                <w:lang w:eastAsia="zh-CN"/>
              </w:rPr>
              <w:t>čių reikšmių</w:t>
            </w:r>
            <w:r w:rsidRPr="00246BC7">
              <w:rPr>
                <w:rFonts w:eastAsia="SimSun"/>
                <w:color w:val="000000"/>
                <w:sz w:val="20"/>
                <w:lang w:eastAsia="zh-CN"/>
              </w:rPr>
              <w:t xml:space="preserve"> sumą) nurodyti skaičiais ir žodžiais.</w:t>
            </w:r>
          </w:p>
        </w:tc>
        <w:tc>
          <w:tcPr>
            <w:tcW w:w="1418" w:type="dxa"/>
            <w:tcBorders>
              <w:top w:val="single" w:sz="4" w:space="0" w:color="auto"/>
              <w:left w:val="single" w:sz="4" w:space="0" w:color="auto"/>
              <w:bottom w:val="single" w:sz="4" w:space="0" w:color="auto"/>
              <w:right w:val="single" w:sz="4" w:space="0" w:color="auto"/>
            </w:tcBorders>
          </w:tcPr>
          <w:p w14:paraId="5FBF2C15" w14:textId="77777777" w:rsidR="00246BC7" w:rsidRPr="00246BC7" w:rsidRDefault="00246BC7" w:rsidP="002623C0">
            <w:pPr>
              <w:pStyle w:val="NormalWeb"/>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line="256" w:lineRule="auto"/>
              <w:jc w:val="center"/>
              <w:rPr>
                <w:color w:val="000000"/>
                <w:sz w:val="20"/>
                <w:szCs w:val="20"/>
                <w:lang w:val="lt-LT"/>
              </w:rPr>
            </w:pPr>
          </w:p>
        </w:tc>
      </w:tr>
    </w:tbl>
    <w:p w14:paraId="586490D6" w14:textId="3DE8D96B" w:rsidR="00246BC7" w:rsidRDefault="00BB0941" w:rsidP="007F12F5">
      <w:pPr>
        <w:ind w:firstLine="720"/>
        <w:jc w:val="both"/>
        <w:rPr>
          <w:sz w:val="20"/>
        </w:rPr>
      </w:pPr>
      <w:r>
        <w:rPr>
          <w:szCs w:val="24"/>
        </w:rPr>
        <w:t>*</w:t>
      </w:r>
      <w:r w:rsidRPr="00BB0941">
        <w:t xml:space="preserve"> </w:t>
      </w:r>
      <w:r w:rsidR="00664FAF" w:rsidRPr="00664FAF">
        <w:rPr>
          <w:sz w:val="20"/>
        </w:rPr>
        <w:t>Tiekėjo pasiūlyta bendra pasiūlymo kaina su PVM bus naudojama tik pirkimo procedūroje pasiūlymų eilei sudaryti ir laimėtojui nustatyti</w:t>
      </w:r>
      <w:r w:rsidRPr="00BB0941">
        <w:rPr>
          <w:sz w:val="20"/>
        </w:rPr>
        <w:t>.</w:t>
      </w:r>
    </w:p>
    <w:p w14:paraId="7721173E" w14:textId="77777777" w:rsidR="00BB0941" w:rsidRPr="00BC4FEE" w:rsidRDefault="00BB0941" w:rsidP="007F12F5">
      <w:pPr>
        <w:ind w:firstLine="720"/>
        <w:jc w:val="both"/>
        <w:rPr>
          <w:szCs w:val="24"/>
        </w:rPr>
      </w:pPr>
    </w:p>
    <w:p w14:paraId="558E6DAC" w14:textId="77777777" w:rsidR="007F12F5" w:rsidRPr="004B4209" w:rsidRDefault="007F12F5" w:rsidP="007F12F5">
      <w:pPr>
        <w:tabs>
          <w:tab w:val="left" w:pos="-1407"/>
        </w:tabs>
        <w:jc w:val="both"/>
        <w:rPr>
          <w:color w:val="000000"/>
          <w:kern w:val="2"/>
          <w:szCs w:val="24"/>
          <w:lang w:eastAsia="hi-IN" w:bidi="hi-IN"/>
        </w:rPr>
      </w:pPr>
      <w:r>
        <w:rPr>
          <w:color w:val="000000"/>
          <w:kern w:val="2"/>
          <w:szCs w:val="24"/>
          <w:lang w:eastAsia="hi-IN" w:bidi="hi-IN"/>
        </w:rPr>
        <w:tab/>
      </w:r>
      <w:r w:rsidRPr="004B4209">
        <w:rPr>
          <w:color w:val="000000"/>
          <w:kern w:val="2"/>
          <w:szCs w:val="24"/>
          <w:lang w:eastAsia="hi-IN" w:bidi="hi-IN"/>
        </w:rPr>
        <w:t>Į bendrą pasiūlymo kainą įeina visos išlaidos ir visi mokesčiai, taip pat ir PVM, kuris sudaro _______________________Eur.</w:t>
      </w:r>
    </w:p>
    <w:p w14:paraId="54123461" w14:textId="77777777" w:rsidR="007F12F5" w:rsidRPr="004B4209" w:rsidRDefault="007F12F5" w:rsidP="007F12F5">
      <w:pPr>
        <w:tabs>
          <w:tab w:val="left" w:pos="-1407"/>
        </w:tabs>
        <w:jc w:val="both"/>
        <w:rPr>
          <w:color w:val="000000"/>
          <w:kern w:val="2"/>
          <w:szCs w:val="24"/>
          <w:lang w:eastAsia="hi-IN" w:bidi="hi-IN"/>
        </w:rPr>
      </w:pPr>
    </w:p>
    <w:p w14:paraId="59703F5C" w14:textId="77777777" w:rsidR="007F12F5" w:rsidRPr="004B4209" w:rsidRDefault="007F12F5" w:rsidP="007F12F5">
      <w:pPr>
        <w:tabs>
          <w:tab w:val="left" w:pos="-1407"/>
        </w:tabs>
        <w:jc w:val="both"/>
        <w:rPr>
          <w:color w:val="000000"/>
          <w:kern w:val="2"/>
          <w:szCs w:val="24"/>
          <w:lang w:eastAsia="hi-IN" w:bidi="hi-IN"/>
        </w:rPr>
      </w:pPr>
      <w:r>
        <w:rPr>
          <w:color w:val="000000"/>
          <w:kern w:val="2"/>
          <w:szCs w:val="24"/>
          <w:lang w:eastAsia="hi-IN" w:bidi="hi-IN"/>
        </w:rPr>
        <w:tab/>
      </w:r>
      <w:r w:rsidRPr="004B4209">
        <w:rPr>
          <w:color w:val="000000"/>
          <w:kern w:val="2"/>
          <w:szCs w:val="24"/>
          <w:lang w:eastAsia="hi-IN" w:bidi="hi-IN"/>
        </w:rPr>
        <w:t>Bendra pasiūlymo kaina be PVM ______________________________________ Eur.</w:t>
      </w:r>
    </w:p>
    <w:p w14:paraId="423B8942" w14:textId="77777777" w:rsidR="007F12F5" w:rsidRPr="004B4209" w:rsidRDefault="007F12F5" w:rsidP="007F12F5">
      <w:pPr>
        <w:tabs>
          <w:tab w:val="left" w:pos="-1407"/>
        </w:tabs>
        <w:jc w:val="both"/>
        <w:rPr>
          <w:color w:val="000000"/>
          <w:kern w:val="2"/>
          <w:szCs w:val="24"/>
          <w:lang w:eastAsia="hi-IN" w:bidi="hi-IN"/>
        </w:rPr>
      </w:pPr>
    </w:p>
    <w:p w14:paraId="010D84D8" w14:textId="77777777" w:rsidR="007F12F5" w:rsidRPr="004B4209" w:rsidRDefault="007F12F5" w:rsidP="007F12F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Pr>
          <w:color w:val="000000"/>
          <w:kern w:val="2"/>
          <w:szCs w:val="24"/>
          <w:lang w:eastAsia="hi-IN" w:bidi="hi-IN"/>
        </w:rPr>
        <w:lastRenderedPageBreak/>
        <w:tab/>
      </w:r>
      <w:r w:rsidRPr="004B4209">
        <w:rPr>
          <w:color w:val="000000"/>
          <w:kern w:val="2"/>
          <w:szCs w:val="24"/>
          <w:lang w:eastAsia="hi-IN" w:bidi="hi-IN"/>
        </w:rPr>
        <w:t>Tais atvejais, kai pagal galiojančius teisės aktus tiekėjui nereikia mokėti PVM, jis nurodo priežastis, dėl kurių PVM nemoka:__________________________________________</w:t>
      </w:r>
      <w:r>
        <w:rPr>
          <w:color w:val="000000"/>
          <w:kern w:val="2"/>
          <w:szCs w:val="24"/>
          <w:lang w:eastAsia="hi-IN" w:bidi="hi-IN"/>
        </w:rPr>
        <w:t>_______</w:t>
      </w:r>
      <w:r w:rsidRPr="004B4209">
        <w:rPr>
          <w:color w:val="000000"/>
          <w:kern w:val="2"/>
          <w:szCs w:val="24"/>
          <w:lang w:eastAsia="hi-IN" w:bidi="hi-IN"/>
        </w:rPr>
        <w:t xml:space="preserve">. </w:t>
      </w:r>
    </w:p>
    <w:p w14:paraId="7EADFA1A" w14:textId="77777777" w:rsidR="005F6579" w:rsidRDefault="005F6579" w:rsidP="005F6579">
      <w:pPr>
        <w:jc w:val="both"/>
        <w:rPr>
          <w:szCs w:val="24"/>
        </w:rPr>
      </w:pPr>
    </w:p>
    <w:p w14:paraId="00940804" w14:textId="2F831699" w:rsidR="00D5770B" w:rsidRDefault="007F12F5" w:rsidP="00246BC7">
      <w:pPr>
        <w:jc w:val="both"/>
        <w:rPr>
          <w:szCs w:val="24"/>
        </w:rPr>
      </w:pPr>
      <w:r>
        <w:rPr>
          <w:b/>
          <w:i/>
          <w:szCs w:val="24"/>
        </w:rPr>
        <w:t xml:space="preserve">     </w:t>
      </w:r>
    </w:p>
    <w:p w14:paraId="4A043A53" w14:textId="494769F4" w:rsidR="005F6579" w:rsidRDefault="00D5770B" w:rsidP="005F6579">
      <w:pPr>
        <w:jc w:val="both"/>
        <w:rPr>
          <w:szCs w:val="24"/>
        </w:rPr>
      </w:pPr>
      <w:r>
        <w:rPr>
          <w:szCs w:val="24"/>
        </w:rPr>
        <w:t>Siūlom</w:t>
      </w:r>
      <w:r w:rsidR="00753C07">
        <w:rPr>
          <w:szCs w:val="24"/>
        </w:rPr>
        <w:t xml:space="preserve">os prekės </w:t>
      </w:r>
      <w:r w:rsidR="005F6579">
        <w:rPr>
          <w:szCs w:val="24"/>
        </w:rPr>
        <w:t>visiškai atitinka pirkimo doku</w:t>
      </w:r>
      <w:r>
        <w:rPr>
          <w:szCs w:val="24"/>
        </w:rPr>
        <w:t>mentuose nurodytus reikalavimus.</w:t>
      </w:r>
    </w:p>
    <w:p w14:paraId="7B95AD77" w14:textId="77777777" w:rsidR="00664FAF" w:rsidRDefault="00664FAF" w:rsidP="005F6579">
      <w:pPr>
        <w:jc w:val="both"/>
        <w:rPr>
          <w:szCs w:val="24"/>
        </w:rPr>
      </w:pPr>
    </w:p>
    <w:p w14:paraId="234F7F8B" w14:textId="77777777" w:rsidR="00664FAF" w:rsidRDefault="00664FAF" w:rsidP="005F6579">
      <w:pPr>
        <w:jc w:val="both"/>
        <w:rPr>
          <w:szCs w:val="24"/>
        </w:rPr>
      </w:pPr>
    </w:p>
    <w:p w14:paraId="1F3E56D3" w14:textId="77777777" w:rsidR="005F6579" w:rsidRPr="003F3B49" w:rsidRDefault="005F6579" w:rsidP="00E04F61">
      <w:pPr>
        <w:jc w:val="both"/>
        <w:rPr>
          <w:szCs w:val="24"/>
        </w:rPr>
      </w:pPr>
    </w:p>
    <w:p w14:paraId="3595A555" w14:textId="73F88B96" w:rsidR="0068682B" w:rsidRDefault="00963181" w:rsidP="0068682B">
      <w:pPr>
        <w:ind w:firstLine="720"/>
        <w:jc w:val="both"/>
        <w:rPr>
          <w:szCs w:val="24"/>
        </w:rPr>
      </w:pPr>
      <w:r>
        <w:rPr>
          <w:b/>
          <w:iCs/>
          <w:szCs w:val="24"/>
        </w:rPr>
        <w:t>5</w:t>
      </w:r>
      <w:r w:rsidR="00E04F61" w:rsidRPr="008316F5">
        <w:rPr>
          <w:b/>
          <w:iCs/>
          <w:szCs w:val="24"/>
        </w:rPr>
        <w:t xml:space="preserve"> lentelė</w:t>
      </w:r>
      <w:r w:rsidR="0068682B" w:rsidRPr="0068682B">
        <w:rPr>
          <w:szCs w:val="24"/>
        </w:rPr>
        <w:t xml:space="preserve"> </w:t>
      </w:r>
      <w:r w:rsidR="0068682B" w:rsidRPr="003F3B49">
        <w:rPr>
          <w:szCs w:val="24"/>
        </w:rPr>
        <w:t>Kartu su pasiūlymu pateikiami šie</w:t>
      </w:r>
      <w:r w:rsidR="0068682B">
        <w:rPr>
          <w:szCs w:val="24"/>
        </w:rPr>
        <w:t xml:space="preserve"> dokumentai:</w:t>
      </w:r>
    </w:p>
    <w:p w14:paraId="48F48F10" w14:textId="77777777" w:rsidR="00E04F61" w:rsidRPr="008316F5" w:rsidRDefault="00E04F61" w:rsidP="008316F5">
      <w:pPr>
        <w:ind w:firstLine="720"/>
        <w:jc w:val="both"/>
        <w:rPr>
          <w:b/>
          <w:iCs/>
          <w:szCs w:val="24"/>
        </w:rPr>
      </w:pPr>
    </w:p>
    <w:tbl>
      <w:tblPr>
        <w:tblW w:w="9943" w:type="dxa"/>
        <w:tblInd w:w="88" w:type="dxa"/>
        <w:tblLayout w:type="fixed"/>
        <w:tblLook w:val="04A0" w:firstRow="1" w:lastRow="0" w:firstColumn="1" w:lastColumn="0" w:noHBand="0" w:noVBand="1"/>
      </w:tblPr>
      <w:tblGrid>
        <w:gridCol w:w="20"/>
        <w:gridCol w:w="567"/>
        <w:gridCol w:w="5644"/>
        <w:gridCol w:w="3569"/>
        <w:gridCol w:w="143"/>
      </w:tblGrid>
      <w:tr w:rsidR="00E04F61" w14:paraId="2F249614"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hideMark/>
          </w:tcPr>
          <w:p w14:paraId="692122D7" w14:textId="77777777" w:rsidR="00E04F61" w:rsidRDefault="00E04F61" w:rsidP="00554B09">
            <w:pPr>
              <w:snapToGrid w:val="0"/>
              <w:jc w:val="center"/>
              <w:rPr>
                <w:szCs w:val="24"/>
              </w:rPr>
            </w:pPr>
            <w:r>
              <w:rPr>
                <w:szCs w:val="24"/>
              </w:rPr>
              <w:t>Eil. Nr.</w:t>
            </w:r>
          </w:p>
        </w:tc>
        <w:tc>
          <w:tcPr>
            <w:tcW w:w="5644" w:type="dxa"/>
            <w:tcBorders>
              <w:top w:val="single" w:sz="2" w:space="0" w:color="000000"/>
              <w:left w:val="single" w:sz="2" w:space="0" w:color="000000"/>
              <w:bottom w:val="single" w:sz="2" w:space="0" w:color="000000"/>
              <w:right w:val="nil"/>
            </w:tcBorders>
            <w:hideMark/>
          </w:tcPr>
          <w:p w14:paraId="37427DA1" w14:textId="77777777" w:rsidR="00E04F61" w:rsidRDefault="00E04F61" w:rsidP="00554B09">
            <w:pPr>
              <w:snapToGrid w:val="0"/>
              <w:jc w:val="center"/>
              <w:rPr>
                <w:szCs w:val="24"/>
              </w:rPr>
            </w:pPr>
            <w:r>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0CDA5612" w14:textId="77777777" w:rsidR="00E04F61" w:rsidRDefault="00E04F61" w:rsidP="00554B09">
            <w:pPr>
              <w:snapToGrid w:val="0"/>
              <w:jc w:val="center"/>
              <w:rPr>
                <w:szCs w:val="24"/>
              </w:rPr>
            </w:pPr>
            <w:r>
              <w:rPr>
                <w:szCs w:val="24"/>
              </w:rPr>
              <w:t>Dokumento lapų skaičius</w:t>
            </w:r>
          </w:p>
        </w:tc>
      </w:tr>
      <w:tr w:rsidR="00E04F61" w14:paraId="6CDF5754"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299E572E" w14:textId="77777777" w:rsidR="00E04F61" w:rsidRDefault="00E04F61"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3A83585A" w14:textId="77777777" w:rsidR="00E04F61" w:rsidRDefault="00E04F61"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5BE149F6" w14:textId="77777777" w:rsidR="00E04F61" w:rsidRDefault="00E04F61" w:rsidP="00554B09">
            <w:pPr>
              <w:snapToGrid w:val="0"/>
              <w:jc w:val="center"/>
              <w:rPr>
                <w:szCs w:val="24"/>
              </w:rPr>
            </w:pPr>
          </w:p>
        </w:tc>
      </w:tr>
      <w:tr w:rsidR="007C0CAA" w14:paraId="4C5E548B"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4F26201C" w14:textId="77777777" w:rsidR="007C0CAA" w:rsidRDefault="007C0CAA"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04AAAFE9" w14:textId="77777777" w:rsidR="007C0CAA" w:rsidRDefault="007C0CAA"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232B3A0A" w14:textId="77777777" w:rsidR="007C0CAA" w:rsidRDefault="007C0CAA" w:rsidP="00554B09">
            <w:pPr>
              <w:snapToGrid w:val="0"/>
              <w:jc w:val="center"/>
              <w:rPr>
                <w:szCs w:val="24"/>
              </w:rPr>
            </w:pPr>
          </w:p>
        </w:tc>
      </w:tr>
      <w:tr w:rsidR="00E04F61" w14:paraId="69A25ED6" w14:textId="77777777" w:rsidTr="00E253C2">
        <w:tblPrEx>
          <w:tblCellMar>
            <w:left w:w="0" w:type="dxa"/>
            <w:right w:w="0" w:type="dxa"/>
          </w:tblCellMar>
        </w:tblPrEx>
        <w:trPr>
          <w:trHeight w:val="324"/>
        </w:trPr>
        <w:tc>
          <w:tcPr>
            <w:tcW w:w="9943" w:type="dxa"/>
            <w:gridSpan w:val="5"/>
            <w:hideMark/>
          </w:tcPr>
          <w:p w14:paraId="59DE3A34" w14:textId="77777777" w:rsidR="005401D2" w:rsidRDefault="008316F5" w:rsidP="00554B09">
            <w:pPr>
              <w:snapToGrid w:val="0"/>
              <w:ind w:right="-108"/>
              <w:jc w:val="both"/>
              <w:rPr>
                <w:szCs w:val="24"/>
              </w:rPr>
            </w:pPr>
            <w:r>
              <w:rPr>
                <w:szCs w:val="24"/>
              </w:rPr>
              <w:t xml:space="preserve">         </w:t>
            </w:r>
          </w:p>
          <w:p w14:paraId="3D6BB156" w14:textId="7E130629" w:rsidR="0068682B" w:rsidRDefault="005401D2" w:rsidP="0068682B">
            <w:pPr>
              <w:snapToGrid w:val="0"/>
              <w:ind w:right="-108"/>
              <w:jc w:val="both"/>
              <w:rPr>
                <w:szCs w:val="24"/>
              </w:rPr>
            </w:pPr>
            <w:r>
              <w:rPr>
                <w:szCs w:val="24"/>
              </w:rPr>
              <w:t xml:space="preserve">       </w:t>
            </w:r>
            <w:r w:rsidR="008316F5">
              <w:rPr>
                <w:b/>
                <w:iCs/>
                <w:szCs w:val="24"/>
              </w:rPr>
              <w:t xml:space="preserve">  </w:t>
            </w:r>
            <w:r w:rsidR="00963181">
              <w:rPr>
                <w:b/>
                <w:iCs/>
                <w:szCs w:val="24"/>
              </w:rPr>
              <w:t>6</w:t>
            </w:r>
            <w:r w:rsidR="00E04F61" w:rsidRPr="008316F5">
              <w:rPr>
                <w:b/>
                <w:iCs/>
                <w:szCs w:val="24"/>
              </w:rPr>
              <w:t xml:space="preserve"> lentelė</w:t>
            </w:r>
            <w:r w:rsidR="0068682B">
              <w:rPr>
                <w:szCs w:val="24"/>
              </w:rPr>
              <w:t xml:space="preserve"> Ši pasiūlyme nurodyta informacija yra konfidenciali:</w:t>
            </w:r>
          </w:p>
          <w:p w14:paraId="677EFEEA" w14:textId="77777777" w:rsidR="00E04F61" w:rsidRPr="008316F5" w:rsidRDefault="00E04F61" w:rsidP="00554B09">
            <w:pPr>
              <w:snapToGrid w:val="0"/>
              <w:ind w:right="-108"/>
              <w:jc w:val="both"/>
              <w:rPr>
                <w:b/>
                <w:iCs/>
                <w:szCs w:val="24"/>
              </w:rPr>
            </w:pPr>
          </w:p>
          <w:tbl>
            <w:tblPr>
              <w:tblW w:w="0" w:type="auto"/>
              <w:tblLayout w:type="fixed"/>
              <w:tblLook w:val="04A0" w:firstRow="1" w:lastRow="0" w:firstColumn="1" w:lastColumn="0" w:noHBand="0" w:noVBand="1"/>
            </w:tblPr>
            <w:tblGrid>
              <w:gridCol w:w="610"/>
              <w:gridCol w:w="2795"/>
              <w:gridCol w:w="6470"/>
            </w:tblGrid>
            <w:tr w:rsidR="00211187" w14:paraId="259CA2DD" w14:textId="77777777" w:rsidTr="00211187">
              <w:trPr>
                <w:trHeight w:val="1304"/>
              </w:trPr>
              <w:tc>
                <w:tcPr>
                  <w:tcW w:w="610" w:type="dxa"/>
                  <w:tcBorders>
                    <w:top w:val="single" w:sz="4" w:space="0" w:color="000000"/>
                    <w:left w:val="single" w:sz="4" w:space="0" w:color="000000"/>
                    <w:bottom w:val="single" w:sz="4" w:space="0" w:color="000000"/>
                    <w:right w:val="nil"/>
                  </w:tcBorders>
                  <w:hideMark/>
                </w:tcPr>
                <w:p w14:paraId="0E064C93" w14:textId="77777777" w:rsidR="00211187" w:rsidRDefault="00211187" w:rsidP="00211187">
                  <w:pPr>
                    <w:snapToGrid w:val="0"/>
                    <w:ind w:right="-108"/>
                    <w:jc w:val="both"/>
                    <w:rPr>
                      <w:rFonts w:eastAsia="Times New Roman"/>
                      <w:szCs w:val="24"/>
                    </w:rPr>
                  </w:pPr>
                  <w:r>
                    <w:rPr>
                      <w:rFonts w:eastAsia="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22B456A8" w14:textId="77777777" w:rsidR="00211187" w:rsidRDefault="00211187" w:rsidP="00211187">
                  <w:pPr>
                    <w:snapToGrid w:val="0"/>
                    <w:ind w:right="-108"/>
                    <w:rPr>
                      <w:rFonts w:eastAsia="Times New Roman"/>
                      <w:szCs w:val="24"/>
                    </w:rPr>
                  </w:pPr>
                  <w:r>
                    <w:rPr>
                      <w:rFonts w:eastAsia="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7B6D27CB" w14:textId="77777777" w:rsidR="00211187" w:rsidRDefault="00D5770B" w:rsidP="00211187">
                  <w:pPr>
                    <w:snapToGrid w:val="0"/>
                    <w:ind w:right="-108"/>
                    <w:jc w:val="center"/>
                    <w:rPr>
                      <w:rFonts w:eastAsia="Times New Roman"/>
                      <w:szCs w:val="24"/>
                    </w:rPr>
                  </w:pPr>
                  <w:r>
                    <w:rPr>
                      <w:rFonts w:eastAsia="Times New Roman"/>
                      <w:kern w:val="2"/>
                      <w:szCs w:val="24"/>
                      <w:lang w:eastAsia="hi-IN" w:bidi="hi-IN"/>
                    </w:rPr>
                    <w:t>Prisegti dokumentai</w:t>
                  </w:r>
                </w:p>
              </w:tc>
            </w:tr>
            <w:tr w:rsidR="00211187" w14:paraId="1A45B42A"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0520C58A" w14:textId="77777777" w:rsidR="00211187" w:rsidRDefault="00211187"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5546FD06" w14:textId="77777777" w:rsidR="00211187" w:rsidRDefault="00211187"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1F65AA5F" w14:textId="77777777" w:rsidR="00211187" w:rsidRDefault="00211187" w:rsidP="00211187">
                  <w:pPr>
                    <w:snapToGrid w:val="0"/>
                    <w:ind w:right="-108"/>
                    <w:jc w:val="both"/>
                    <w:rPr>
                      <w:rFonts w:eastAsia="Times New Roman"/>
                      <w:szCs w:val="24"/>
                    </w:rPr>
                  </w:pPr>
                </w:p>
              </w:tc>
            </w:tr>
            <w:tr w:rsidR="007C0CAA" w14:paraId="54358EB1"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7F1D64D4" w14:textId="77777777" w:rsidR="007C0CAA" w:rsidRDefault="007C0CAA"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25B21459" w14:textId="77777777" w:rsidR="007C0CAA" w:rsidRDefault="007C0CAA"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3BC37392" w14:textId="77777777" w:rsidR="007C0CAA" w:rsidRDefault="007C0CAA" w:rsidP="00211187">
                  <w:pPr>
                    <w:snapToGrid w:val="0"/>
                    <w:ind w:right="-108"/>
                    <w:jc w:val="both"/>
                    <w:rPr>
                      <w:rFonts w:eastAsia="Times New Roman"/>
                      <w:szCs w:val="24"/>
                    </w:rPr>
                  </w:pPr>
                </w:p>
              </w:tc>
            </w:tr>
          </w:tbl>
          <w:p w14:paraId="25AFF04C" w14:textId="77777777" w:rsidR="00E04F61" w:rsidRPr="00E04F61" w:rsidRDefault="00E04F61" w:rsidP="00554B09">
            <w:pPr>
              <w:widowControl/>
              <w:suppressAutoHyphens w:val="0"/>
              <w:rPr>
                <w:rFonts w:ascii="Calibri" w:eastAsia="Calibri" w:hAnsi="Calibri" w:cs="Arial"/>
                <w:sz w:val="22"/>
                <w:szCs w:val="22"/>
                <w:lang w:eastAsia="en-US"/>
              </w:rPr>
            </w:pPr>
          </w:p>
        </w:tc>
      </w:tr>
      <w:tr w:rsidR="008316F5" w14:paraId="5B54E1A1" w14:textId="77777777" w:rsidTr="00E253C2">
        <w:tblPrEx>
          <w:tblCellMar>
            <w:left w:w="0" w:type="dxa"/>
            <w:right w:w="0" w:type="dxa"/>
          </w:tblCellMar>
        </w:tblPrEx>
        <w:trPr>
          <w:trHeight w:val="324"/>
        </w:trPr>
        <w:tc>
          <w:tcPr>
            <w:tcW w:w="9943" w:type="dxa"/>
            <w:gridSpan w:val="5"/>
          </w:tcPr>
          <w:p w14:paraId="151D1FAC" w14:textId="77777777" w:rsidR="008316F5" w:rsidRPr="00805945" w:rsidRDefault="008316F5" w:rsidP="008316F5">
            <w:pPr>
              <w:spacing w:before="120"/>
              <w:jc w:val="both"/>
              <w:rPr>
                <w:lang w:eastAsia="lt-LT"/>
              </w:rPr>
            </w:pPr>
            <w:r>
              <w:rPr>
                <w:color w:val="000000"/>
                <w:kern w:val="3"/>
                <w:lang w:eastAsia="hi-IN" w:bidi="hi-IN"/>
              </w:rPr>
              <w:t>Pastaba</w:t>
            </w:r>
            <w:r w:rsidRPr="00805945">
              <w:rPr>
                <w:color w:val="000000"/>
                <w:kern w:val="3"/>
                <w:lang w:eastAsia="hi-IN" w:bidi="hi-IN"/>
              </w:rPr>
              <w:t xml:space="preserve">. </w:t>
            </w:r>
            <w:r w:rsidRPr="00805945">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1954BA7D" w14:textId="77777777" w:rsidR="008316F5" w:rsidRDefault="008316F5" w:rsidP="008316F5">
            <w:pPr>
              <w:ind w:firstLine="851"/>
              <w:jc w:val="both"/>
              <w:rPr>
                <w:szCs w:val="24"/>
              </w:rPr>
            </w:pPr>
          </w:p>
          <w:p w14:paraId="62831F4E" w14:textId="77777777" w:rsidR="008316F5" w:rsidRDefault="008316F5" w:rsidP="00554B09">
            <w:pPr>
              <w:snapToGrid w:val="0"/>
              <w:ind w:right="-108"/>
              <w:jc w:val="both"/>
              <w:rPr>
                <w:szCs w:val="24"/>
              </w:rPr>
            </w:pPr>
          </w:p>
        </w:tc>
      </w:tr>
      <w:tr w:rsidR="008316F5" w14:paraId="358DCA5C" w14:textId="77777777" w:rsidTr="00E253C2">
        <w:tblPrEx>
          <w:tblCellMar>
            <w:left w:w="0" w:type="dxa"/>
            <w:right w:w="0" w:type="dxa"/>
          </w:tblCellMar>
        </w:tblPrEx>
        <w:trPr>
          <w:trHeight w:val="324"/>
        </w:trPr>
        <w:tc>
          <w:tcPr>
            <w:tcW w:w="9943" w:type="dxa"/>
            <w:gridSpan w:val="5"/>
          </w:tcPr>
          <w:p w14:paraId="6260C5B6" w14:textId="77777777" w:rsidR="008316F5" w:rsidRDefault="008316F5" w:rsidP="00554B09">
            <w:pPr>
              <w:snapToGrid w:val="0"/>
              <w:ind w:right="-108"/>
              <w:jc w:val="both"/>
              <w:rPr>
                <w:szCs w:val="24"/>
              </w:rPr>
            </w:pPr>
          </w:p>
        </w:tc>
      </w:tr>
    </w:tbl>
    <w:p w14:paraId="1B98ECD6" w14:textId="77777777" w:rsidR="007C0CAA" w:rsidRDefault="007C0CAA" w:rsidP="00E04F61">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04F61" w14:paraId="1CA713F9" w14:textId="77777777" w:rsidTr="00554B09">
        <w:trPr>
          <w:trHeight w:val="285"/>
        </w:trPr>
        <w:tc>
          <w:tcPr>
            <w:tcW w:w="3284" w:type="dxa"/>
            <w:tcBorders>
              <w:top w:val="nil"/>
              <w:left w:val="nil"/>
              <w:bottom w:val="single" w:sz="4" w:space="0" w:color="000000"/>
              <w:right w:val="nil"/>
            </w:tcBorders>
          </w:tcPr>
          <w:p w14:paraId="54C2972C" w14:textId="77777777" w:rsidR="00E04F61" w:rsidRDefault="00E04F61" w:rsidP="00554B09">
            <w:pPr>
              <w:snapToGrid w:val="0"/>
              <w:ind w:right="-1"/>
              <w:rPr>
                <w:szCs w:val="24"/>
              </w:rPr>
            </w:pPr>
          </w:p>
        </w:tc>
        <w:tc>
          <w:tcPr>
            <w:tcW w:w="604" w:type="dxa"/>
          </w:tcPr>
          <w:p w14:paraId="482E4D1F" w14:textId="77777777" w:rsidR="00E04F61" w:rsidRDefault="00E04F61" w:rsidP="00554B09">
            <w:pPr>
              <w:snapToGrid w:val="0"/>
              <w:ind w:right="-1"/>
              <w:jc w:val="center"/>
              <w:rPr>
                <w:szCs w:val="24"/>
              </w:rPr>
            </w:pPr>
          </w:p>
        </w:tc>
        <w:tc>
          <w:tcPr>
            <w:tcW w:w="1980" w:type="dxa"/>
            <w:tcBorders>
              <w:top w:val="nil"/>
              <w:left w:val="nil"/>
              <w:bottom w:val="single" w:sz="4" w:space="0" w:color="000000"/>
              <w:right w:val="nil"/>
            </w:tcBorders>
          </w:tcPr>
          <w:p w14:paraId="33518BCF" w14:textId="77777777" w:rsidR="00E04F61" w:rsidRDefault="00E04F61" w:rsidP="00554B09">
            <w:pPr>
              <w:snapToGrid w:val="0"/>
              <w:ind w:right="-1"/>
              <w:jc w:val="center"/>
              <w:rPr>
                <w:szCs w:val="24"/>
              </w:rPr>
            </w:pPr>
          </w:p>
        </w:tc>
        <w:tc>
          <w:tcPr>
            <w:tcW w:w="701" w:type="dxa"/>
          </w:tcPr>
          <w:p w14:paraId="5A6D4D1A" w14:textId="77777777" w:rsidR="00E04F61" w:rsidRDefault="00E04F61" w:rsidP="00554B09">
            <w:pPr>
              <w:snapToGrid w:val="0"/>
              <w:ind w:right="-1"/>
              <w:jc w:val="center"/>
              <w:rPr>
                <w:szCs w:val="24"/>
              </w:rPr>
            </w:pPr>
          </w:p>
        </w:tc>
        <w:tc>
          <w:tcPr>
            <w:tcW w:w="2611" w:type="dxa"/>
            <w:tcBorders>
              <w:top w:val="nil"/>
              <w:left w:val="nil"/>
              <w:bottom w:val="single" w:sz="4" w:space="0" w:color="000000"/>
              <w:right w:val="nil"/>
            </w:tcBorders>
          </w:tcPr>
          <w:p w14:paraId="2E33D489" w14:textId="77777777" w:rsidR="00E04F61" w:rsidRDefault="00E04F61" w:rsidP="00554B09">
            <w:pPr>
              <w:snapToGrid w:val="0"/>
              <w:ind w:right="-1"/>
              <w:jc w:val="right"/>
              <w:rPr>
                <w:szCs w:val="24"/>
              </w:rPr>
            </w:pPr>
          </w:p>
        </w:tc>
        <w:tc>
          <w:tcPr>
            <w:tcW w:w="648" w:type="dxa"/>
          </w:tcPr>
          <w:p w14:paraId="156D4970" w14:textId="77777777" w:rsidR="00E04F61" w:rsidRDefault="00E04F61" w:rsidP="00554B09">
            <w:pPr>
              <w:snapToGrid w:val="0"/>
              <w:ind w:right="-1"/>
              <w:jc w:val="right"/>
              <w:rPr>
                <w:szCs w:val="24"/>
              </w:rPr>
            </w:pPr>
          </w:p>
        </w:tc>
      </w:tr>
      <w:tr w:rsidR="00E04F61" w14:paraId="27AA17D4" w14:textId="77777777" w:rsidTr="00554B09">
        <w:trPr>
          <w:trHeight w:val="186"/>
        </w:trPr>
        <w:tc>
          <w:tcPr>
            <w:tcW w:w="3284" w:type="dxa"/>
            <w:tcBorders>
              <w:top w:val="single" w:sz="4" w:space="0" w:color="000000"/>
              <w:left w:val="nil"/>
              <w:bottom w:val="nil"/>
              <w:right w:val="nil"/>
            </w:tcBorders>
            <w:hideMark/>
          </w:tcPr>
          <w:p w14:paraId="50B5F978" w14:textId="77777777" w:rsidR="00E04F61" w:rsidRDefault="00E04F61" w:rsidP="00554B09">
            <w:pPr>
              <w:pStyle w:val="BodyText1"/>
              <w:snapToGrid w:val="0"/>
              <w:spacing w:line="240" w:lineRule="auto"/>
              <w:ind w:firstLine="0"/>
              <w:jc w:val="left"/>
              <w:rPr>
                <w:color w:val="auto"/>
                <w:position w:val="6"/>
                <w:sz w:val="24"/>
                <w:szCs w:val="24"/>
              </w:rPr>
            </w:pPr>
            <w:r>
              <w:rPr>
                <w:color w:val="auto"/>
                <w:position w:val="6"/>
                <w:sz w:val="24"/>
                <w:szCs w:val="24"/>
              </w:rPr>
              <w:t>(Tiekėjo arba jo įgalioto asmens pareigų pavadinimas)</w:t>
            </w:r>
          </w:p>
        </w:tc>
        <w:tc>
          <w:tcPr>
            <w:tcW w:w="604" w:type="dxa"/>
          </w:tcPr>
          <w:p w14:paraId="70304B67" w14:textId="77777777" w:rsidR="00E04F61" w:rsidRDefault="00E04F61" w:rsidP="00554B09">
            <w:pPr>
              <w:snapToGrid w:val="0"/>
              <w:ind w:right="-1"/>
              <w:jc w:val="center"/>
              <w:rPr>
                <w:szCs w:val="24"/>
              </w:rPr>
            </w:pPr>
          </w:p>
        </w:tc>
        <w:tc>
          <w:tcPr>
            <w:tcW w:w="1980" w:type="dxa"/>
            <w:tcBorders>
              <w:top w:val="single" w:sz="4" w:space="0" w:color="000000"/>
              <w:left w:val="nil"/>
              <w:bottom w:val="nil"/>
              <w:right w:val="nil"/>
            </w:tcBorders>
            <w:hideMark/>
          </w:tcPr>
          <w:p w14:paraId="07C9B452" w14:textId="77777777" w:rsidR="00E04F61" w:rsidRDefault="00E04F61" w:rsidP="00554B09">
            <w:pPr>
              <w:snapToGrid w:val="0"/>
              <w:ind w:right="-1"/>
              <w:jc w:val="center"/>
              <w:rPr>
                <w:i/>
                <w:szCs w:val="24"/>
              </w:rPr>
            </w:pPr>
            <w:r>
              <w:rPr>
                <w:position w:val="6"/>
                <w:szCs w:val="24"/>
              </w:rPr>
              <w:t>(Parašas)</w:t>
            </w:r>
            <w:r>
              <w:rPr>
                <w:i/>
                <w:szCs w:val="24"/>
              </w:rPr>
              <w:t xml:space="preserve"> </w:t>
            </w:r>
          </w:p>
        </w:tc>
        <w:tc>
          <w:tcPr>
            <w:tcW w:w="701" w:type="dxa"/>
          </w:tcPr>
          <w:p w14:paraId="601751AE" w14:textId="77777777" w:rsidR="00E04F61" w:rsidRDefault="00E04F61" w:rsidP="00554B09">
            <w:pPr>
              <w:snapToGrid w:val="0"/>
              <w:ind w:right="-1"/>
              <w:jc w:val="center"/>
              <w:rPr>
                <w:szCs w:val="24"/>
              </w:rPr>
            </w:pPr>
          </w:p>
        </w:tc>
        <w:tc>
          <w:tcPr>
            <w:tcW w:w="2611" w:type="dxa"/>
            <w:tcBorders>
              <w:top w:val="single" w:sz="4" w:space="0" w:color="000000"/>
              <w:left w:val="nil"/>
              <w:bottom w:val="nil"/>
              <w:right w:val="nil"/>
            </w:tcBorders>
            <w:hideMark/>
          </w:tcPr>
          <w:p w14:paraId="79A55A46" w14:textId="77777777" w:rsidR="00E04F61" w:rsidRDefault="00E04F61" w:rsidP="00554B09">
            <w:pPr>
              <w:snapToGrid w:val="0"/>
              <w:ind w:right="-1"/>
              <w:jc w:val="center"/>
              <w:rPr>
                <w:i/>
                <w:szCs w:val="24"/>
              </w:rPr>
            </w:pPr>
            <w:r>
              <w:rPr>
                <w:position w:val="6"/>
                <w:szCs w:val="24"/>
              </w:rPr>
              <w:t>(Vardas ir pavardė)</w:t>
            </w:r>
            <w:r>
              <w:rPr>
                <w:i/>
                <w:szCs w:val="24"/>
              </w:rPr>
              <w:t xml:space="preserve"> </w:t>
            </w:r>
          </w:p>
        </w:tc>
        <w:tc>
          <w:tcPr>
            <w:tcW w:w="648" w:type="dxa"/>
          </w:tcPr>
          <w:p w14:paraId="57851601" w14:textId="77777777" w:rsidR="00E04F61" w:rsidRDefault="00E04F61" w:rsidP="00554B09">
            <w:pPr>
              <w:snapToGrid w:val="0"/>
              <w:ind w:right="-1"/>
              <w:jc w:val="center"/>
              <w:rPr>
                <w:szCs w:val="24"/>
              </w:rPr>
            </w:pPr>
          </w:p>
        </w:tc>
      </w:tr>
    </w:tbl>
    <w:p w14:paraId="4360F655" w14:textId="77777777" w:rsidR="00203124" w:rsidRPr="00490A34" w:rsidRDefault="00203124" w:rsidP="00F85F04">
      <w:pPr>
        <w:rPr>
          <w:sz w:val="22"/>
          <w:szCs w:val="22"/>
        </w:rPr>
      </w:pPr>
    </w:p>
    <w:sectPr w:rsidR="00203124" w:rsidRPr="00490A34" w:rsidSect="009019C8">
      <w:pgSz w:w="12240" w:h="15840"/>
      <w:pgMar w:top="709" w:right="104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2EB2D3E8"/>
    <w:name w:val="WW8Num2"/>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1" w15:restartNumberingAfterBreak="0">
    <w:nsid w:val="29C35EBA"/>
    <w:multiLevelType w:val="hybridMultilevel"/>
    <w:tmpl w:val="65F4C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FA75602"/>
    <w:multiLevelType w:val="hybridMultilevel"/>
    <w:tmpl w:val="A9B05E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687B59"/>
    <w:multiLevelType w:val="hybridMultilevel"/>
    <w:tmpl w:val="75F0E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CC2280"/>
    <w:multiLevelType w:val="hybridMultilevel"/>
    <w:tmpl w:val="0E8EC7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DB5816"/>
    <w:multiLevelType w:val="hybridMultilevel"/>
    <w:tmpl w:val="37900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E916298"/>
    <w:multiLevelType w:val="hybridMultilevel"/>
    <w:tmpl w:val="3E50E6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ED16CC9"/>
    <w:multiLevelType w:val="singleLevel"/>
    <w:tmpl w:val="2EB2D3E8"/>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8" w15:restartNumberingAfterBreak="0">
    <w:nsid w:val="50D40CD5"/>
    <w:multiLevelType w:val="hybridMultilevel"/>
    <w:tmpl w:val="E12634A0"/>
    <w:lvl w:ilvl="0" w:tplc="29A63AB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943207D"/>
    <w:multiLevelType w:val="hybridMultilevel"/>
    <w:tmpl w:val="1E7C0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6037074">
    <w:abstractNumId w:val="0"/>
    <w:lvlOverride w:ilvl="0">
      <w:startOverride w:val="1"/>
    </w:lvlOverride>
  </w:num>
  <w:num w:numId="2" w16cid:durableId="569792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292854">
    <w:abstractNumId w:val="0"/>
  </w:num>
  <w:num w:numId="4" w16cid:durableId="2028363660">
    <w:abstractNumId w:val="7"/>
  </w:num>
  <w:num w:numId="5" w16cid:durableId="961960257">
    <w:abstractNumId w:val="8"/>
  </w:num>
  <w:num w:numId="6" w16cid:durableId="1517646418">
    <w:abstractNumId w:val="4"/>
  </w:num>
  <w:num w:numId="7" w16cid:durableId="353113554">
    <w:abstractNumId w:val="3"/>
  </w:num>
  <w:num w:numId="8" w16cid:durableId="1486822419">
    <w:abstractNumId w:val="1"/>
  </w:num>
  <w:num w:numId="9" w16cid:durableId="888110790">
    <w:abstractNumId w:val="9"/>
  </w:num>
  <w:num w:numId="10" w16cid:durableId="1058824801">
    <w:abstractNumId w:val="6"/>
  </w:num>
  <w:num w:numId="11" w16cid:durableId="2031756038">
    <w:abstractNumId w:val="2"/>
  </w:num>
  <w:num w:numId="12" w16cid:durableId="13320989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D93"/>
    <w:rsid w:val="0000748E"/>
    <w:rsid w:val="0001023C"/>
    <w:rsid w:val="00010F4F"/>
    <w:rsid w:val="0001220F"/>
    <w:rsid w:val="00012FA3"/>
    <w:rsid w:val="000131C0"/>
    <w:rsid w:val="0002346D"/>
    <w:rsid w:val="00023C72"/>
    <w:rsid w:val="00024974"/>
    <w:rsid w:val="00024B76"/>
    <w:rsid w:val="00025732"/>
    <w:rsid w:val="00030E27"/>
    <w:rsid w:val="0003585A"/>
    <w:rsid w:val="00036880"/>
    <w:rsid w:val="00037BF8"/>
    <w:rsid w:val="0004358E"/>
    <w:rsid w:val="00056537"/>
    <w:rsid w:val="00063B8F"/>
    <w:rsid w:val="00067E26"/>
    <w:rsid w:val="00072D9D"/>
    <w:rsid w:val="00073C90"/>
    <w:rsid w:val="00076C6D"/>
    <w:rsid w:val="00080468"/>
    <w:rsid w:val="000809A8"/>
    <w:rsid w:val="00080F57"/>
    <w:rsid w:val="00082C78"/>
    <w:rsid w:val="00083089"/>
    <w:rsid w:val="00087A69"/>
    <w:rsid w:val="00096E75"/>
    <w:rsid w:val="000A2C84"/>
    <w:rsid w:val="000A5E88"/>
    <w:rsid w:val="000A6EEC"/>
    <w:rsid w:val="000D2F68"/>
    <w:rsid w:val="000D7B2F"/>
    <w:rsid w:val="000E42EE"/>
    <w:rsid w:val="000E5850"/>
    <w:rsid w:val="000E7752"/>
    <w:rsid w:val="000F02FE"/>
    <w:rsid w:val="000F7040"/>
    <w:rsid w:val="00102CD7"/>
    <w:rsid w:val="001069A7"/>
    <w:rsid w:val="0011174F"/>
    <w:rsid w:val="001122ED"/>
    <w:rsid w:val="001127C6"/>
    <w:rsid w:val="00121C95"/>
    <w:rsid w:val="00123F2C"/>
    <w:rsid w:val="00126611"/>
    <w:rsid w:val="00143825"/>
    <w:rsid w:val="00143A82"/>
    <w:rsid w:val="001523B6"/>
    <w:rsid w:val="00154AE6"/>
    <w:rsid w:val="0015645D"/>
    <w:rsid w:val="00161B1F"/>
    <w:rsid w:val="001778DA"/>
    <w:rsid w:val="0018460B"/>
    <w:rsid w:val="0018589E"/>
    <w:rsid w:val="001877D7"/>
    <w:rsid w:val="00193A47"/>
    <w:rsid w:val="00195773"/>
    <w:rsid w:val="00195D1D"/>
    <w:rsid w:val="001965A3"/>
    <w:rsid w:val="001B1297"/>
    <w:rsid w:val="001B1E78"/>
    <w:rsid w:val="001C3C94"/>
    <w:rsid w:val="001E00B2"/>
    <w:rsid w:val="001E01C6"/>
    <w:rsid w:val="001E14EB"/>
    <w:rsid w:val="001F0155"/>
    <w:rsid w:val="001F0389"/>
    <w:rsid w:val="001F0FED"/>
    <w:rsid w:val="001F1276"/>
    <w:rsid w:val="001F16F4"/>
    <w:rsid w:val="001F3D73"/>
    <w:rsid w:val="00200735"/>
    <w:rsid w:val="002008DF"/>
    <w:rsid w:val="00203124"/>
    <w:rsid w:val="002052E4"/>
    <w:rsid w:val="002067DA"/>
    <w:rsid w:val="00211187"/>
    <w:rsid w:val="0021515B"/>
    <w:rsid w:val="002151B1"/>
    <w:rsid w:val="00232E27"/>
    <w:rsid w:val="00234AE8"/>
    <w:rsid w:val="002378F0"/>
    <w:rsid w:val="00242C0D"/>
    <w:rsid w:val="00246BC7"/>
    <w:rsid w:val="00252250"/>
    <w:rsid w:val="002555E1"/>
    <w:rsid w:val="002574A5"/>
    <w:rsid w:val="0027173D"/>
    <w:rsid w:val="00273B25"/>
    <w:rsid w:val="00277A2D"/>
    <w:rsid w:val="00284C22"/>
    <w:rsid w:val="00286F97"/>
    <w:rsid w:val="00287507"/>
    <w:rsid w:val="00293197"/>
    <w:rsid w:val="002A2E29"/>
    <w:rsid w:val="002A47E5"/>
    <w:rsid w:val="002A6C60"/>
    <w:rsid w:val="002B5282"/>
    <w:rsid w:val="002B782C"/>
    <w:rsid w:val="002C5854"/>
    <w:rsid w:val="002D43FE"/>
    <w:rsid w:val="002E3DF7"/>
    <w:rsid w:val="002E69BA"/>
    <w:rsid w:val="002F36B5"/>
    <w:rsid w:val="002F77CC"/>
    <w:rsid w:val="00315F8C"/>
    <w:rsid w:val="00317913"/>
    <w:rsid w:val="00320514"/>
    <w:rsid w:val="003254A3"/>
    <w:rsid w:val="00343ACA"/>
    <w:rsid w:val="00345895"/>
    <w:rsid w:val="00346100"/>
    <w:rsid w:val="00347A40"/>
    <w:rsid w:val="00351077"/>
    <w:rsid w:val="003522AC"/>
    <w:rsid w:val="00352547"/>
    <w:rsid w:val="00365F9E"/>
    <w:rsid w:val="00367429"/>
    <w:rsid w:val="003674FC"/>
    <w:rsid w:val="0036776B"/>
    <w:rsid w:val="003870FB"/>
    <w:rsid w:val="00394799"/>
    <w:rsid w:val="0039780A"/>
    <w:rsid w:val="003A155C"/>
    <w:rsid w:val="003A5122"/>
    <w:rsid w:val="003A78B8"/>
    <w:rsid w:val="003C1AAF"/>
    <w:rsid w:val="003C2BD8"/>
    <w:rsid w:val="003C6E99"/>
    <w:rsid w:val="003D5E03"/>
    <w:rsid w:val="003F3B49"/>
    <w:rsid w:val="003F6159"/>
    <w:rsid w:val="0040409C"/>
    <w:rsid w:val="00416C90"/>
    <w:rsid w:val="00416FEF"/>
    <w:rsid w:val="00417412"/>
    <w:rsid w:val="004212D4"/>
    <w:rsid w:val="00424025"/>
    <w:rsid w:val="00427B53"/>
    <w:rsid w:val="004301E7"/>
    <w:rsid w:val="004312B1"/>
    <w:rsid w:val="00432295"/>
    <w:rsid w:val="00437954"/>
    <w:rsid w:val="00440AD2"/>
    <w:rsid w:val="00443EAD"/>
    <w:rsid w:val="00444119"/>
    <w:rsid w:val="004478B5"/>
    <w:rsid w:val="004518DE"/>
    <w:rsid w:val="00453D29"/>
    <w:rsid w:val="004548F0"/>
    <w:rsid w:val="00454A8A"/>
    <w:rsid w:val="00456E1A"/>
    <w:rsid w:val="004573CD"/>
    <w:rsid w:val="00461A11"/>
    <w:rsid w:val="004717B9"/>
    <w:rsid w:val="004724D0"/>
    <w:rsid w:val="004725F3"/>
    <w:rsid w:val="00474DC2"/>
    <w:rsid w:val="00475E08"/>
    <w:rsid w:val="00481531"/>
    <w:rsid w:val="00481614"/>
    <w:rsid w:val="0048374E"/>
    <w:rsid w:val="0048573F"/>
    <w:rsid w:val="00490A34"/>
    <w:rsid w:val="00491953"/>
    <w:rsid w:val="004926F7"/>
    <w:rsid w:val="004A06AA"/>
    <w:rsid w:val="004A5D4F"/>
    <w:rsid w:val="004B0959"/>
    <w:rsid w:val="004B4209"/>
    <w:rsid w:val="004B55DF"/>
    <w:rsid w:val="004B6057"/>
    <w:rsid w:val="004B63FF"/>
    <w:rsid w:val="004C02ED"/>
    <w:rsid w:val="004D1F09"/>
    <w:rsid w:val="004D21CA"/>
    <w:rsid w:val="004F48C3"/>
    <w:rsid w:val="00511C41"/>
    <w:rsid w:val="0051384B"/>
    <w:rsid w:val="00515234"/>
    <w:rsid w:val="00522FC3"/>
    <w:rsid w:val="005333B5"/>
    <w:rsid w:val="00533EE0"/>
    <w:rsid w:val="005342C0"/>
    <w:rsid w:val="005401D2"/>
    <w:rsid w:val="00551542"/>
    <w:rsid w:val="00554B09"/>
    <w:rsid w:val="00555DAD"/>
    <w:rsid w:val="005606A4"/>
    <w:rsid w:val="00564E64"/>
    <w:rsid w:val="005656CD"/>
    <w:rsid w:val="00566B86"/>
    <w:rsid w:val="00572A64"/>
    <w:rsid w:val="00573882"/>
    <w:rsid w:val="00585CB9"/>
    <w:rsid w:val="00594256"/>
    <w:rsid w:val="00597F88"/>
    <w:rsid w:val="005A11AA"/>
    <w:rsid w:val="005A19C1"/>
    <w:rsid w:val="005A215C"/>
    <w:rsid w:val="005A2C82"/>
    <w:rsid w:val="005A7F47"/>
    <w:rsid w:val="005B1F8F"/>
    <w:rsid w:val="005C2FCF"/>
    <w:rsid w:val="005E068B"/>
    <w:rsid w:val="005F0108"/>
    <w:rsid w:val="005F1CE2"/>
    <w:rsid w:val="005F3C4C"/>
    <w:rsid w:val="005F4BB9"/>
    <w:rsid w:val="005F6354"/>
    <w:rsid w:val="005F6536"/>
    <w:rsid w:val="005F6579"/>
    <w:rsid w:val="005F66F8"/>
    <w:rsid w:val="00600763"/>
    <w:rsid w:val="00607FCB"/>
    <w:rsid w:val="00611C0A"/>
    <w:rsid w:val="00612C28"/>
    <w:rsid w:val="006157A6"/>
    <w:rsid w:val="0062752C"/>
    <w:rsid w:val="006370C8"/>
    <w:rsid w:val="006428E2"/>
    <w:rsid w:val="00642E56"/>
    <w:rsid w:val="006456C3"/>
    <w:rsid w:val="006473BC"/>
    <w:rsid w:val="006526AD"/>
    <w:rsid w:val="0065773F"/>
    <w:rsid w:val="00662C00"/>
    <w:rsid w:val="00663A0C"/>
    <w:rsid w:val="00664FAF"/>
    <w:rsid w:val="00670871"/>
    <w:rsid w:val="00671241"/>
    <w:rsid w:val="006712EA"/>
    <w:rsid w:val="00673632"/>
    <w:rsid w:val="006743F7"/>
    <w:rsid w:val="006750AC"/>
    <w:rsid w:val="0068682B"/>
    <w:rsid w:val="00693B9F"/>
    <w:rsid w:val="006A6845"/>
    <w:rsid w:val="006A7BC5"/>
    <w:rsid w:val="006B0B9A"/>
    <w:rsid w:val="006B6D2F"/>
    <w:rsid w:val="006D1B2C"/>
    <w:rsid w:val="006D297C"/>
    <w:rsid w:val="006D3866"/>
    <w:rsid w:val="006D5137"/>
    <w:rsid w:val="006E1BDE"/>
    <w:rsid w:val="006F0EF1"/>
    <w:rsid w:val="006F50A9"/>
    <w:rsid w:val="007028AA"/>
    <w:rsid w:val="0071051B"/>
    <w:rsid w:val="007119AC"/>
    <w:rsid w:val="007121F2"/>
    <w:rsid w:val="0071564C"/>
    <w:rsid w:val="007158CA"/>
    <w:rsid w:val="00722225"/>
    <w:rsid w:val="0072318B"/>
    <w:rsid w:val="007241D8"/>
    <w:rsid w:val="0073349D"/>
    <w:rsid w:val="007361BD"/>
    <w:rsid w:val="007372A4"/>
    <w:rsid w:val="00743350"/>
    <w:rsid w:val="0074526A"/>
    <w:rsid w:val="00752532"/>
    <w:rsid w:val="00753C07"/>
    <w:rsid w:val="007554A6"/>
    <w:rsid w:val="007577E3"/>
    <w:rsid w:val="007603A7"/>
    <w:rsid w:val="0076139A"/>
    <w:rsid w:val="00762715"/>
    <w:rsid w:val="00762AEE"/>
    <w:rsid w:val="00770676"/>
    <w:rsid w:val="00771C39"/>
    <w:rsid w:val="007766CE"/>
    <w:rsid w:val="00780121"/>
    <w:rsid w:val="007A2791"/>
    <w:rsid w:val="007A4ED4"/>
    <w:rsid w:val="007A5E93"/>
    <w:rsid w:val="007A7D90"/>
    <w:rsid w:val="007B109C"/>
    <w:rsid w:val="007C0CAA"/>
    <w:rsid w:val="007C4617"/>
    <w:rsid w:val="007C6C2C"/>
    <w:rsid w:val="007C70D3"/>
    <w:rsid w:val="007D1740"/>
    <w:rsid w:val="007D4011"/>
    <w:rsid w:val="007D470E"/>
    <w:rsid w:val="007E2E8E"/>
    <w:rsid w:val="007E6AEF"/>
    <w:rsid w:val="007E6B05"/>
    <w:rsid w:val="007F12F5"/>
    <w:rsid w:val="008016B2"/>
    <w:rsid w:val="00802342"/>
    <w:rsid w:val="00805945"/>
    <w:rsid w:val="00807FBB"/>
    <w:rsid w:val="008110B1"/>
    <w:rsid w:val="00816A8A"/>
    <w:rsid w:val="00816F0D"/>
    <w:rsid w:val="00830234"/>
    <w:rsid w:val="008316F5"/>
    <w:rsid w:val="00834169"/>
    <w:rsid w:val="00835D0A"/>
    <w:rsid w:val="00837638"/>
    <w:rsid w:val="00841DE9"/>
    <w:rsid w:val="008421E6"/>
    <w:rsid w:val="0084583A"/>
    <w:rsid w:val="00847331"/>
    <w:rsid w:val="00853F87"/>
    <w:rsid w:val="00857D93"/>
    <w:rsid w:val="008604C3"/>
    <w:rsid w:val="008622E8"/>
    <w:rsid w:val="00865D7E"/>
    <w:rsid w:val="00866840"/>
    <w:rsid w:val="008675DC"/>
    <w:rsid w:val="00870C60"/>
    <w:rsid w:val="00884D61"/>
    <w:rsid w:val="00890F4B"/>
    <w:rsid w:val="00891579"/>
    <w:rsid w:val="0089707D"/>
    <w:rsid w:val="008A0F11"/>
    <w:rsid w:val="008A3007"/>
    <w:rsid w:val="008A30CB"/>
    <w:rsid w:val="008A5A7D"/>
    <w:rsid w:val="008C2471"/>
    <w:rsid w:val="008C59A1"/>
    <w:rsid w:val="008D19D4"/>
    <w:rsid w:val="008D46C9"/>
    <w:rsid w:val="008E0DE3"/>
    <w:rsid w:val="008E6472"/>
    <w:rsid w:val="008E69E3"/>
    <w:rsid w:val="008E797D"/>
    <w:rsid w:val="008F77C0"/>
    <w:rsid w:val="009019C8"/>
    <w:rsid w:val="00901DBB"/>
    <w:rsid w:val="00902BB5"/>
    <w:rsid w:val="00902CA3"/>
    <w:rsid w:val="00906B03"/>
    <w:rsid w:val="00912C68"/>
    <w:rsid w:val="00916C93"/>
    <w:rsid w:val="00922F73"/>
    <w:rsid w:val="00935236"/>
    <w:rsid w:val="009369B1"/>
    <w:rsid w:val="00943800"/>
    <w:rsid w:val="009441BF"/>
    <w:rsid w:val="009457E2"/>
    <w:rsid w:val="00946C30"/>
    <w:rsid w:val="009542FA"/>
    <w:rsid w:val="009614AF"/>
    <w:rsid w:val="00963181"/>
    <w:rsid w:val="00963208"/>
    <w:rsid w:val="009641D2"/>
    <w:rsid w:val="00977194"/>
    <w:rsid w:val="00980208"/>
    <w:rsid w:val="00982B29"/>
    <w:rsid w:val="009834C9"/>
    <w:rsid w:val="00984B19"/>
    <w:rsid w:val="00987133"/>
    <w:rsid w:val="00991B8A"/>
    <w:rsid w:val="00991D40"/>
    <w:rsid w:val="00995564"/>
    <w:rsid w:val="00997B63"/>
    <w:rsid w:val="009A0904"/>
    <w:rsid w:val="009B20CA"/>
    <w:rsid w:val="009B2953"/>
    <w:rsid w:val="009B377B"/>
    <w:rsid w:val="009B4D5F"/>
    <w:rsid w:val="009C010F"/>
    <w:rsid w:val="009C71EE"/>
    <w:rsid w:val="009D0572"/>
    <w:rsid w:val="009D38BF"/>
    <w:rsid w:val="009E2D85"/>
    <w:rsid w:val="009E3E4B"/>
    <w:rsid w:val="009E5066"/>
    <w:rsid w:val="009F375B"/>
    <w:rsid w:val="009F5069"/>
    <w:rsid w:val="009F52E7"/>
    <w:rsid w:val="009F5581"/>
    <w:rsid w:val="00A00182"/>
    <w:rsid w:val="00A017C1"/>
    <w:rsid w:val="00A111A4"/>
    <w:rsid w:val="00A11A4C"/>
    <w:rsid w:val="00A23498"/>
    <w:rsid w:val="00A236D7"/>
    <w:rsid w:val="00A26655"/>
    <w:rsid w:val="00A32184"/>
    <w:rsid w:val="00A33A72"/>
    <w:rsid w:val="00A35920"/>
    <w:rsid w:val="00A37957"/>
    <w:rsid w:val="00A4175C"/>
    <w:rsid w:val="00A41BC8"/>
    <w:rsid w:val="00A44212"/>
    <w:rsid w:val="00A51FC1"/>
    <w:rsid w:val="00A55000"/>
    <w:rsid w:val="00A621CD"/>
    <w:rsid w:val="00A66D6E"/>
    <w:rsid w:val="00A67FB0"/>
    <w:rsid w:val="00A73261"/>
    <w:rsid w:val="00A74737"/>
    <w:rsid w:val="00A767FC"/>
    <w:rsid w:val="00A877ED"/>
    <w:rsid w:val="00AA045B"/>
    <w:rsid w:val="00AA1EB9"/>
    <w:rsid w:val="00AA5D79"/>
    <w:rsid w:val="00AA72E3"/>
    <w:rsid w:val="00AB26A3"/>
    <w:rsid w:val="00AB5F41"/>
    <w:rsid w:val="00AB6DB8"/>
    <w:rsid w:val="00AB77CA"/>
    <w:rsid w:val="00AB7AE2"/>
    <w:rsid w:val="00AC0A97"/>
    <w:rsid w:val="00AC2B57"/>
    <w:rsid w:val="00AC55A7"/>
    <w:rsid w:val="00AC759B"/>
    <w:rsid w:val="00AE340C"/>
    <w:rsid w:val="00AE564C"/>
    <w:rsid w:val="00B1150D"/>
    <w:rsid w:val="00B129C3"/>
    <w:rsid w:val="00B2138A"/>
    <w:rsid w:val="00B23A30"/>
    <w:rsid w:val="00B2771D"/>
    <w:rsid w:val="00B313BC"/>
    <w:rsid w:val="00B31512"/>
    <w:rsid w:val="00B43E82"/>
    <w:rsid w:val="00B47178"/>
    <w:rsid w:val="00B51B1A"/>
    <w:rsid w:val="00B54996"/>
    <w:rsid w:val="00B61190"/>
    <w:rsid w:val="00B63C10"/>
    <w:rsid w:val="00B64D6E"/>
    <w:rsid w:val="00B65F72"/>
    <w:rsid w:val="00B66D94"/>
    <w:rsid w:val="00B7054E"/>
    <w:rsid w:val="00B723D7"/>
    <w:rsid w:val="00B72419"/>
    <w:rsid w:val="00B75097"/>
    <w:rsid w:val="00B843DB"/>
    <w:rsid w:val="00B86597"/>
    <w:rsid w:val="00B87ACF"/>
    <w:rsid w:val="00B87B70"/>
    <w:rsid w:val="00B94F03"/>
    <w:rsid w:val="00B9732F"/>
    <w:rsid w:val="00BA279C"/>
    <w:rsid w:val="00BB0941"/>
    <w:rsid w:val="00BB0B68"/>
    <w:rsid w:val="00BC18A5"/>
    <w:rsid w:val="00BC4950"/>
    <w:rsid w:val="00BD4731"/>
    <w:rsid w:val="00BE4BB5"/>
    <w:rsid w:val="00BF184D"/>
    <w:rsid w:val="00BF2A29"/>
    <w:rsid w:val="00BF5E7C"/>
    <w:rsid w:val="00C04C9D"/>
    <w:rsid w:val="00C178A8"/>
    <w:rsid w:val="00C225D4"/>
    <w:rsid w:val="00C35300"/>
    <w:rsid w:val="00C441EF"/>
    <w:rsid w:val="00C44AB1"/>
    <w:rsid w:val="00C47B50"/>
    <w:rsid w:val="00C47F82"/>
    <w:rsid w:val="00C55971"/>
    <w:rsid w:val="00C560F8"/>
    <w:rsid w:val="00C57CC4"/>
    <w:rsid w:val="00C62ADF"/>
    <w:rsid w:val="00C71FBA"/>
    <w:rsid w:val="00C75150"/>
    <w:rsid w:val="00C83341"/>
    <w:rsid w:val="00C87B0E"/>
    <w:rsid w:val="00C93D5E"/>
    <w:rsid w:val="00CA085C"/>
    <w:rsid w:val="00CA1561"/>
    <w:rsid w:val="00CA335B"/>
    <w:rsid w:val="00CA3E3F"/>
    <w:rsid w:val="00CC009A"/>
    <w:rsid w:val="00CC3F3B"/>
    <w:rsid w:val="00CC5BAA"/>
    <w:rsid w:val="00CC62A1"/>
    <w:rsid w:val="00CD0A15"/>
    <w:rsid w:val="00CE720E"/>
    <w:rsid w:val="00CF342B"/>
    <w:rsid w:val="00CF4AD6"/>
    <w:rsid w:val="00CF7B83"/>
    <w:rsid w:val="00D0648B"/>
    <w:rsid w:val="00D12CEB"/>
    <w:rsid w:val="00D17216"/>
    <w:rsid w:val="00D17DC4"/>
    <w:rsid w:val="00D20B77"/>
    <w:rsid w:val="00D229A0"/>
    <w:rsid w:val="00D26EB7"/>
    <w:rsid w:val="00D542E8"/>
    <w:rsid w:val="00D568CF"/>
    <w:rsid w:val="00D5770B"/>
    <w:rsid w:val="00D60CA5"/>
    <w:rsid w:val="00D611D0"/>
    <w:rsid w:val="00D72344"/>
    <w:rsid w:val="00D8026C"/>
    <w:rsid w:val="00D816F8"/>
    <w:rsid w:val="00D81755"/>
    <w:rsid w:val="00D84072"/>
    <w:rsid w:val="00D90587"/>
    <w:rsid w:val="00D9512C"/>
    <w:rsid w:val="00DA0B0A"/>
    <w:rsid w:val="00DA11F4"/>
    <w:rsid w:val="00DA7156"/>
    <w:rsid w:val="00DB30A0"/>
    <w:rsid w:val="00DB5A00"/>
    <w:rsid w:val="00DD665C"/>
    <w:rsid w:val="00DE5E45"/>
    <w:rsid w:val="00DE6EE8"/>
    <w:rsid w:val="00DF0FCF"/>
    <w:rsid w:val="00DF2A5B"/>
    <w:rsid w:val="00DF2B1D"/>
    <w:rsid w:val="00DF36A5"/>
    <w:rsid w:val="00E015B7"/>
    <w:rsid w:val="00E04F61"/>
    <w:rsid w:val="00E07FE8"/>
    <w:rsid w:val="00E15473"/>
    <w:rsid w:val="00E17910"/>
    <w:rsid w:val="00E2452C"/>
    <w:rsid w:val="00E253C2"/>
    <w:rsid w:val="00E43664"/>
    <w:rsid w:val="00E469C1"/>
    <w:rsid w:val="00E5799F"/>
    <w:rsid w:val="00E66D5E"/>
    <w:rsid w:val="00E73BE5"/>
    <w:rsid w:val="00E82391"/>
    <w:rsid w:val="00E8343C"/>
    <w:rsid w:val="00E862C2"/>
    <w:rsid w:val="00E9059C"/>
    <w:rsid w:val="00E94AD0"/>
    <w:rsid w:val="00E96179"/>
    <w:rsid w:val="00EA11A6"/>
    <w:rsid w:val="00EA2061"/>
    <w:rsid w:val="00EA671F"/>
    <w:rsid w:val="00EC2421"/>
    <w:rsid w:val="00EC5E58"/>
    <w:rsid w:val="00EC701D"/>
    <w:rsid w:val="00ED7417"/>
    <w:rsid w:val="00EE0915"/>
    <w:rsid w:val="00EE7E96"/>
    <w:rsid w:val="00EF11DE"/>
    <w:rsid w:val="00EF196E"/>
    <w:rsid w:val="00EF2873"/>
    <w:rsid w:val="00EF28F3"/>
    <w:rsid w:val="00EF3F6A"/>
    <w:rsid w:val="00EF659C"/>
    <w:rsid w:val="00EF7455"/>
    <w:rsid w:val="00F01A2F"/>
    <w:rsid w:val="00F25244"/>
    <w:rsid w:val="00F35AEF"/>
    <w:rsid w:val="00F412D9"/>
    <w:rsid w:val="00F474E8"/>
    <w:rsid w:val="00F60D9C"/>
    <w:rsid w:val="00F66108"/>
    <w:rsid w:val="00F716E5"/>
    <w:rsid w:val="00F7665B"/>
    <w:rsid w:val="00F76D33"/>
    <w:rsid w:val="00F84749"/>
    <w:rsid w:val="00F85033"/>
    <w:rsid w:val="00F859D0"/>
    <w:rsid w:val="00F85F04"/>
    <w:rsid w:val="00F87A6D"/>
    <w:rsid w:val="00F90700"/>
    <w:rsid w:val="00F93530"/>
    <w:rsid w:val="00F94884"/>
    <w:rsid w:val="00FA090D"/>
    <w:rsid w:val="00FA33B1"/>
    <w:rsid w:val="00FA587C"/>
    <w:rsid w:val="00FB5E95"/>
    <w:rsid w:val="00FB65B4"/>
    <w:rsid w:val="00FC11E5"/>
    <w:rsid w:val="00FC467C"/>
    <w:rsid w:val="00FC79B8"/>
    <w:rsid w:val="00FC79C9"/>
    <w:rsid w:val="00FD223E"/>
    <w:rsid w:val="00FD39BD"/>
    <w:rsid w:val="00FF3558"/>
    <w:rsid w:val="00FF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9CE4"/>
  <w15:chartTrackingRefBased/>
  <w15:docId w15:val="{E1C087D3-A178-4955-8225-A3191970E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Calibri" w:hAnsi="Times New Roman Bol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A4C"/>
    <w:pPr>
      <w:widowControl w:val="0"/>
      <w:suppressAutoHyphens/>
    </w:pPr>
    <w:rPr>
      <w:rFonts w:ascii="Times New Roman" w:eastAsia="Lucida Sans Unicode" w:hAnsi="Times New Roman"/>
      <w:sz w:val="24"/>
      <w:lang w:val="lt-LT" w:eastAsia="ar-SA"/>
    </w:rPr>
  </w:style>
  <w:style w:type="paragraph" w:styleId="Heading4">
    <w:name w:val="heading 4"/>
    <w:aliases w:val="Char"/>
    <w:basedOn w:val="Normal"/>
    <w:next w:val="Normal"/>
    <w:link w:val="Heading4Char"/>
    <w:uiPriority w:val="9"/>
    <w:semiHidden/>
    <w:unhideWhenUsed/>
    <w:qFormat/>
    <w:rsid w:val="00A11A4C"/>
    <w:pPr>
      <w:keepNext/>
      <w:spacing w:before="240" w:after="60"/>
      <w:outlineLvl w:val="3"/>
    </w:pPr>
    <w:rPr>
      <w:rFonts w:ascii="Calibri" w:eastAsia="Times New Roman" w:hAnsi="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Char Char"/>
    <w:link w:val="Heading4"/>
    <w:uiPriority w:val="9"/>
    <w:semiHidden/>
    <w:rsid w:val="00A11A4C"/>
    <w:rPr>
      <w:rFonts w:ascii="Calibri" w:eastAsia="Times New Roman" w:hAnsi="Calibri"/>
      <w:b w:val="0"/>
      <w:smallCaps w:val="0"/>
      <w:sz w:val="28"/>
      <w:szCs w:val="28"/>
      <w:lang w:val="lt-LT" w:eastAsia="ar-SA"/>
    </w:rPr>
  </w:style>
  <w:style w:type="character" w:styleId="HTMLTypewriter">
    <w:name w:val="HTML Typewriter"/>
    <w:semiHidden/>
    <w:unhideWhenUsed/>
    <w:rsid w:val="00A11A4C"/>
    <w:rPr>
      <w:rFonts w:ascii="Courier New" w:eastAsia="Times New Roman" w:hAnsi="Courier New" w:cs="Courier New" w:hint="default"/>
      <w:sz w:val="20"/>
      <w:szCs w:val="20"/>
    </w:rPr>
  </w:style>
  <w:style w:type="paragraph" w:styleId="BodyText">
    <w:name w:val="Body Text"/>
    <w:basedOn w:val="Normal"/>
    <w:link w:val="BodyTextChar"/>
    <w:unhideWhenUsed/>
    <w:rsid w:val="00A11A4C"/>
    <w:pPr>
      <w:spacing w:after="120"/>
    </w:pPr>
    <w:rPr>
      <w:sz w:val="20"/>
    </w:rPr>
  </w:style>
  <w:style w:type="character" w:customStyle="1" w:styleId="BodyTextChar">
    <w:name w:val="Body Text Char"/>
    <w:link w:val="BodyText"/>
    <w:rsid w:val="00A11A4C"/>
    <w:rPr>
      <w:rFonts w:ascii="Times New Roman" w:eastAsia="Lucida Sans Unicode" w:hAnsi="Times New Roman"/>
      <w:b w:val="0"/>
      <w:smallCaps w:val="0"/>
      <w:sz w:val="20"/>
      <w:szCs w:val="20"/>
      <w:lang w:val="lt-LT" w:eastAsia="ar-SA"/>
    </w:rPr>
  </w:style>
  <w:style w:type="paragraph" w:styleId="NoSpacing">
    <w:name w:val="No Spacing"/>
    <w:uiPriority w:val="1"/>
    <w:qFormat/>
    <w:rsid w:val="00A11A4C"/>
    <w:pPr>
      <w:widowControl w:val="0"/>
      <w:suppressAutoHyphens/>
    </w:pPr>
    <w:rPr>
      <w:rFonts w:ascii="Times New Roman" w:eastAsia="Lucida Sans Unicode" w:hAnsi="Times New Roman"/>
      <w:sz w:val="24"/>
      <w:lang w:val="lt-LT" w:eastAsia="ar-SA"/>
    </w:rPr>
  </w:style>
  <w:style w:type="paragraph" w:customStyle="1" w:styleId="BodyText1">
    <w:name w:val="Body Text1"/>
    <w:basedOn w:val="Normal"/>
    <w:rsid w:val="00A11A4C"/>
    <w:pPr>
      <w:autoSpaceDE w:val="0"/>
      <w:spacing w:line="288" w:lineRule="auto"/>
      <w:ind w:firstLine="312"/>
      <w:jc w:val="both"/>
    </w:pPr>
    <w:rPr>
      <w:rFonts w:eastAsia="Times New Roman"/>
      <w:color w:val="000000"/>
      <w:sz w:val="20"/>
    </w:rPr>
  </w:style>
  <w:style w:type="paragraph" w:customStyle="1" w:styleId="CentrBoldm">
    <w:name w:val="CentrBoldm"/>
    <w:basedOn w:val="Normal"/>
    <w:rsid w:val="00A11A4C"/>
    <w:pPr>
      <w:suppressAutoHyphens w:val="0"/>
      <w:autoSpaceDE w:val="0"/>
      <w:jc w:val="center"/>
    </w:pPr>
    <w:rPr>
      <w:rFonts w:ascii="TimesLT" w:eastAsia="Times New Roman" w:hAnsi="TimesLT"/>
      <w:b/>
      <w:bCs/>
      <w:sz w:val="20"/>
      <w:lang w:val="en-US"/>
    </w:rPr>
  </w:style>
  <w:style w:type="paragraph" w:customStyle="1" w:styleId="Point1">
    <w:name w:val="Point 1"/>
    <w:basedOn w:val="Normal"/>
    <w:rsid w:val="00E43664"/>
    <w:pPr>
      <w:spacing w:before="120" w:after="120" w:line="100" w:lineRule="atLeast"/>
      <w:ind w:left="1418" w:hanging="567"/>
      <w:jc w:val="both"/>
    </w:pPr>
    <w:rPr>
      <w:rFonts w:eastAsia="Times New Roman" w:cs="Tahoma"/>
      <w:color w:val="000000"/>
      <w:lang w:val="en-GB" w:eastAsia="en-US" w:bidi="en-US"/>
    </w:rPr>
  </w:style>
  <w:style w:type="paragraph" w:styleId="Header">
    <w:name w:val="header"/>
    <w:basedOn w:val="Normal"/>
    <w:link w:val="HeaderChar"/>
    <w:rsid w:val="003522AC"/>
    <w:pPr>
      <w:tabs>
        <w:tab w:val="center" w:pos="4153"/>
        <w:tab w:val="right" w:pos="8306"/>
      </w:tabs>
      <w:spacing w:after="20" w:line="100" w:lineRule="atLeast"/>
      <w:jc w:val="both"/>
    </w:pPr>
    <w:rPr>
      <w:rFonts w:eastAsia="Times New Roman" w:cs="Tahoma"/>
      <w:color w:val="000000"/>
      <w:lang w:val="x-none" w:eastAsia="x-none" w:bidi="en-US"/>
    </w:rPr>
  </w:style>
  <w:style w:type="character" w:customStyle="1" w:styleId="HeaderChar">
    <w:name w:val="Header Char"/>
    <w:link w:val="Header"/>
    <w:rsid w:val="003522AC"/>
    <w:rPr>
      <w:rFonts w:ascii="Times New Roman" w:eastAsia="Times New Roman" w:hAnsi="Times New Roman" w:cs="Tahoma"/>
      <w:color w:val="000000"/>
      <w:sz w:val="24"/>
      <w:lang w:bidi="en-US"/>
    </w:rPr>
  </w:style>
  <w:style w:type="character" w:styleId="Hyperlink">
    <w:name w:val="Hyperlink"/>
    <w:aliases w:val="Alna"/>
    <w:rsid w:val="00AE340C"/>
    <w:rPr>
      <w:color w:val="0000FF"/>
      <w:u w:val="single"/>
    </w:rPr>
  </w:style>
  <w:style w:type="character" w:customStyle="1" w:styleId="BodyTextFirstIndentChar">
    <w:name w:val="Body Text First Indent Char"/>
    <w:rsid w:val="00946C30"/>
    <w:rPr>
      <w:rFonts w:eastAsia="Lucida Sans Unicode"/>
      <w:sz w:val="24"/>
      <w:szCs w:val="24"/>
      <w:lang w:val="lt-LT" w:eastAsia="ar-SA" w:bidi="ar-SA"/>
    </w:rPr>
  </w:style>
  <w:style w:type="paragraph" w:styleId="BalloonText">
    <w:name w:val="Balloon Text"/>
    <w:basedOn w:val="Normal"/>
    <w:link w:val="BalloonTextChar"/>
    <w:uiPriority w:val="99"/>
    <w:semiHidden/>
    <w:unhideWhenUsed/>
    <w:rsid w:val="004548F0"/>
    <w:rPr>
      <w:rFonts w:ascii="Tahoma" w:hAnsi="Tahoma"/>
      <w:sz w:val="16"/>
      <w:szCs w:val="16"/>
      <w:lang w:val="x-none"/>
    </w:rPr>
  </w:style>
  <w:style w:type="character" w:customStyle="1" w:styleId="BalloonTextChar">
    <w:name w:val="Balloon Text Char"/>
    <w:link w:val="BalloonText"/>
    <w:uiPriority w:val="99"/>
    <w:semiHidden/>
    <w:rsid w:val="004548F0"/>
    <w:rPr>
      <w:rFonts w:ascii="Tahoma" w:eastAsia="Lucida Sans Unicode" w:hAnsi="Tahoma" w:cs="Tahoma"/>
      <w:sz w:val="16"/>
      <w:szCs w:val="16"/>
      <w:lang w:eastAsia="ar-SA"/>
    </w:rPr>
  </w:style>
  <w:style w:type="paragraph" w:customStyle="1" w:styleId="Pagrindinistekstas1">
    <w:name w:val="Pagrindinis tekstas1"/>
    <w:rsid w:val="00203124"/>
    <w:pPr>
      <w:suppressAutoHyphens/>
      <w:snapToGrid w:val="0"/>
      <w:ind w:firstLine="312"/>
      <w:jc w:val="both"/>
    </w:pPr>
    <w:rPr>
      <w:rFonts w:ascii="TimesLT" w:eastAsia="Arial" w:hAnsi="TimesLT" w:cs="Times New Roman Bold"/>
      <w:lang w:eastAsia="ar-SA"/>
    </w:rPr>
  </w:style>
  <w:style w:type="paragraph" w:customStyle="1" w:styleId="Lentelsturinys">
    <w:name w:val="Lentelės turinys"/>
    <w:basedOn w:val="Normal"/>
    <w:rsid w:val="00865D7E"/>
    <w:pPr>
      <w:suppressLineNumbers/>
      <w:spacing w:after="120"/>
    </w:pPr>
    <w:rPr>
      <w:rFonts w:cs="Tahoma"/>
      <w:color w:val="000000"/>
      <w:szCs w:val="24"/>
      <w:lang w:val="en-US" w:eastAsia="en-US" w:bidi="en-US"/>
    </w:rPr>
  </w:style>
  <w:style w:type="paragraph" w:styleId="BodyText2">
    <w:name w:val="Body Text 2"/>
    <w:basedOn w:val="Normal"/>
    <w:link w:val="BodyText2Char"/>
    <w:uiPriority w:val="99"/>
    <w:semiHidden/>
    <w:unhideWhenUsed/>
    <w:rsid w:val="00B51B1A"/>
    <w:pPr>
      <w:spacing w:after="120" w:line="480" w:lineRule="auto"/>
    </w:pPr>
    <w:rPr>
      <w:lang w:val="x-none"/>
    </w:rPr>
  </w:style>
  <w:style w:type="character" w:customStyle="1" w:styleId="BodyText2Char">
    <w:name w:val="Body Text 2 Char"/>
    <w:link w:val="BodyText2"/>
    <w:uiPriority w:val="99"/>
    <w:semiHidden/>
    <w:rsid w:val="00B51B1A"/>
    <w:rPr>
      <w:rFonts w:ascii="Times New Roman" w:eastAsia="Lucida Sans Unicode" w:hAnsi="Times New Roman"/>
      <w:sz w:val="24"/>
      <w:lang w:eastAsia="ar-SA"/>
    </w:rPr>
  </w:style>
  <w:style w:type="paragraph" w:styleId="BodyTextIndent2">
    <w:name w:val="Body Text Indent 2"/>
    <w:basedOn w:val="Normal"/>
    <w:link w:val="BodyTextIndent2Char"/>
    <w:uiPriority w:val="99"/>
    <w:semiHidden/>
    <w:unhideWhenUsed/>
    <w:rsid w:val="00B51B1A"/>
    <w:pPr>
      <w:spacing w:after="120" w:line="480" w:lineRule="auto"/>
      <w:ind w:left="283"/>
    </w:pPr>
    <w:rPr>
      <w:lang w:val="x-none"/>
    </w:rPr>
  </w:style>
  <w:style w:type="character" w:customStyle="1" w:styleId="BodyTextIndent2Char">
    <w:name w:val="Body Text Indent 2 Char"/>
    <w:link w:val="BodyTextIndent2"/>
    <w:uiPriority w:val="99"/>
    <w:semiHidden/>
    <w:rsid w:val="00B51B1A"/>
    <w:rPr>
      <w:rFonts w:ascii="Times New Roman" w:eastAsia="Lucida Sans Unicode" w:hAnsi="Times New Roman"/>
      <w:sz w:val="24"/>
      <w:lang w:eastAsia="ar-SA"/>
    </w:rPr>
  </w:style>
  <w:style w:type="table" w:styleId="TableGrid">
    <w:name w:val="Table Grid"/>
    <w:basedOn w:val="TableNormal"/>
    <w:uiPriority w:val="59"/>
    <w:qFormat/>
    <w:rsid w:val="002378F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Bullet,Lentele,Bullet"/>
    <w:basedOn w:val="Normal"/>
    <w:link w:val="ListParagraphChar"/>
    <w:uiPriority w:val="34"/>
    <w:qFormat/>
    <w:rsid w:val="002378F0"/>
    <w:pPr>
      <w:widowControl/>
      <w:suppressAutoHyphens w:val="0"/>
      <w:ind w:left="720"/>
      <w:contextualSpacing/>
    </w:pPr>
    <w:rPr>
      <w:rFonts w:eastAsia="Times New Roman"/>
      <w:lang w:eastAsia="en-US"/>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AB5F41"/>
    <w:rPr>
      <w:rFonts w:ascii="Times New Roman" w:eastAsia="Times New Roman" w:hAnsi="Times New Roman"/>
      <w:sz w:val="24"/>
      <w:lang w:eastAsia="en-US"/>
    </w:rPr>
  </w:style>
  <w:style w:type="paragraph" w:styleId="HTMLPreformatted">
    <w:name w:val="HTML Preformatted"/>
    <w:basedOn w:val="Normal"/>
    <w:link w:val="HTMLPreformattedChar"/>
    <w:uiPriority w:val="99"/>
    <w:unhideWhenUsed/>
    <w:rsid w:val="00B61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PreformattedChar">
    <w:name w:val="HTML Preformatted Char"/>
    <w:link w:val="HTMLPreformatted"/>
    <w:uiPriority w:val="99"/>
    <w:rsid w:val="00B61190"/>
    <w:rPr>
      <w:rFonts w:ascii="Courier New" w:eastAsia="Times New Roman" w:hAnsi="Courier New" w:cs="Courier New"/>
    </w:rPr>
  </w:style>
  <w:style w:type="paragraph" w:styleId="NormalWeb">
    <w:name w:val="Normal (Web)"/>
    <w:rsid w:val="00246BC7"/>
    <w:pPr>
      <w:spacing w:beforeAutospacing="1" w:afterAutospacing="1"/>
    </w:pPr>
    <w:rPr>
      <w:rFonts w:ascii="Times New Roman" w:eastAsia="SimSu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58">
      <w:bodyDiv w:val="1"/>
      <w:marLeft w:val="0"/>
      <w:marRight w:val="0"/>
      <w:marTop w:val="0"/>
      <w:marBottom w:val="0"/>
      <w:divBdr>
        <w:top w:val="none" w:sz="0" w:space="0" w:color="auto"/>
        <w:left w:val="none" w:sz="0" w:space="0" w:color="auto"/>
        <w:bottom w:val="none" w:sz="0" w:space="0" w:color="auto"/>
        <w:right w:val="none" w:sz="0" w:space="0" w:color="auto"/>
      </w:divBdr>
    </w:div>
    <w:div w:id="4210416">
      <w:bodyDiv w:val="1"/>
      <w:marLeft w:val="0"/>
      <w:marRight w:val="0"/>
      <w:marTop w:val="0"/>
      <w:marBottom w:val="0"/>
      <w:divBdr>
        <w:top w:val="none" w:sz="0" w:space="0" w:color="auto"/>
        <w:left w:val="none" w:sz="0" w:space="0" w:color="auto"/>
        <w:bottom w:val="none" w:sz="0" w:space="0" w:color="auto"/>
        <w:right w:val="none" w:sz="0" w:space="0" w:color="auto"/>
      </w:divBdr>
    </w:div>
    <w:div w:id="137767939">
      <w:bodyDiv w:val="1"/>
      <w:marLeft w:val="0"/>
      <w:marRight w:val="0"/>
      <w:marTop w:val="0"/>
      <w:marBottom w:val="0"/>
      <w:divBdr>
        <w:top w:val="none" w:sz="0" w:space="0" w:color="auto"/>
        <w:left w:val="none" w:sz="0" w:space="0" w:color="auto"/>
        <w:bottom w:val="none" w:sz="0" w:space="0" w:color="auto"/>
        <w:right w:val="none" w:sz="0" w:space="0" w:color="auto"/>
      </w:divBdr>
    </w:div>
    <w:div w:id="823351764">
      <w:bodyDiv w:val="1"/>
      <w:marLeft w:val="0"/>
      <w:marRight w:val="0"/>
      <w:marTop w:val="0"/>
      <w:marBottom w:val="0"/>
      <w:divBdr>
        <w:top w:val="none" w:sz="0" w:space="0" w:color="auto"/>
        <w:left w:val="none" w:sz="0" w:space="0" w:color="auto"/>
        <w:bottom w:val="none" w:sz="0" w:space="0" w:color="auto"/>
        <w:right w:val="none" w:sz="0" w:space="0" w:color="auto"/>
      </w:divBdr>
    </w:div>
    <w:div w:id="1221357943">
      <w:bodyDiv w:val="1"/>
      <w:marLeft w:val="0"/>
      <w:marRight w:val="0"/>
      <w:marTop w:val="0"/>
      <w:marBottom w:val="0"/>
      <w:divBdr>
        <w:top w:val="none" w:sz="0" w:space="0" w:color="auto"/>
        <w:left w:val="none" w:sz="0" w:space="0" w:color="auto"/>
        <w:bottom w:val="none" w:sz="0" w:space="0" w:color="auto"/>
        <w:right w:val="none" w:sz="0" w:space="0" w:color="auto"/>
      </w:divBdr>
    </w:div>
    <w:div w:id="1591741190">
      <w:bodyDiv w:val="1"/>
      <w:marLeft w:val="0"/>
      <w:marRight w:val="0"/>
      <w:marTop w:val="0"/>
      <w:marBottom w:val="0"/>
      <w:divBdr>
        <w:top w:val="none" w:sz="0" w:space="0" w:color="auto"/>
        <w:left w:val="none" w:sz="0" w:space="0" w:color="auto"/>
        <w:bottom w:val="none" w:sz="0" w:space="0" w:color="auto"/>
        <w:right w:val="none" w:sz="0" w:space="0" w:color="auto"/>
      </w:divBdr>
    </w:div>
    <w:div w:id="1923946410">
      <w:bodyDiv w:val="1"/>
      <w:marLeft w:val="0"/>
      <w:marRight w:val="0"/>
      <w:marTop w:val="0"/>
      <w:marBottom w:val="0"/>
      <w:divBdr>
        <w:top w:val="none" w:sz="0" w:space="0" w:color="auto"/>
        <w:left w:val="none" w:sz="0" w:space="0" w:color="auto"/>
        <w:bottom w:val="none" w:sz="0" w:space="0" w:color="auto"/>
        <w:right w:val="none" w:sz="0" w:space="0" w:color="auto"/>
      </w:divBdr>
    </w:div>
    <w:div w:id="20587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nekvyk\Desktop\Odontologinis%20&#303;renginys\Pirkimo%20s&#261;lyg&#371;%201%20pried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EF9AE-D734-48F8-BBEC-CCE92DA4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Pirkimo sąlygų 1 priedas</Template>
  <TotalTime>33</TotalTime>
  <Pages>4</Pages>
  <Words>943</Words>
  <Characters>5381</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Kvyklienė</dc:creator>
  <cp:keywords/>
  <cp:lastModifiedBy>donatas.stelmokas83@gmail.com</cp:lastModifiedBy>
  <cp:revision>9</cp:revision>
  <cp:lastPrinted>2024-02-27T11:34:00Z</cp:lastPrinted>
  <dcterms:created xsi:type="dcterms:W3CDTF">2026-06-04T10:15:00Z</dcterms:created>
  <dcterms:modified xsi:type="dcterms:W3CDTF">2026-06-12T08:13:00Z</dcterms:modified>
</cp:coreProperties>
</file>