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9C5F" w14:textId="77777777" w:rsidR="000809A8" w:rsidRDefault="00E04F61" w:rsidP="000809A8">
      <w:pPr>
        <w:tabs>
          <w:tab w:val="left" w:pos="720"/>
        </w:tabs>
        <w:jc w:val="right"/>
        <w:rPr>
          <w:rFonts w:eastAsia="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0809A8">
        <w:rPr>
          <w:rFonts w:eastAsia="Times New Roman"/>
          <w:szCs w:val="24"/>
        </w:rPr>
        <w:t>Pirkimo sąlygų 1 priedas</w:t>
      </w:r>
    </w:p>
    <w:p w14:paraId="515CB65D" w14:textId="77777777" w:rsidR="00315F8C" w:rsidRDefault="00315F8C" w:rsidP="00315F8C">
      <w:pPr>
        <w:autoSpaceDN w:val="0"/>
        <w:jc w:val="center"/>
        <w:textAlignment w:val="baseline"/>
        <w:rPr>
          <w:szCs w:val="24"/>
          <w:lang w:eastAsia="en-US"/>
        </w:rPr>
      </w:pPr>
      <w:r w:rsidRPr="00315F8C">
        <w:rPr>
          <w:szCs w:val="24"/>
          <w:lang w:eastAsia="en-US"/>
        </w:rPr>
        <w:t>Herbas arba prekių ženklas</w:t>
      </w:r>
    </w:p>
    <w:p w14:paraId="6CCCDD0F" w14:textId="77777777" w:rsidR="00315F8C" w:rsidRPr="00315F8C" w:rsidRDefault="00315F8C" w:rsidP="00315F8C">
      <w:pPr>
        <w:autoSpaceDN w:val="0"/>
        <w:jc w:val="center"/>
        <w:textAlignment w:val="baseline"/>
        <w:rPr>
          <w:szCs w:val="24"/>
          <w:lang w:eastAsia="en-US"/>
        </w:rPr>
      </w:pPr>
    </w:p>
    <w:p w14:paraId="0A496909" w14:textId="77777777" w:rsidR="00315F8C" w:rsidRPr="00315F8C" w:rsidRDefault="00315F8C" w:rsidP="00315F8C">
      <w:pPr>
        <w:autoSpaceDN w:val="0"/>
        <w:jc w:val="center"/>
        <w:textAlignment w:val="baseline"/>
        <w:rPr>
          <w:szCs w:val="24"/>
          <w:lang w:eastAsia="en-US"/>
        </w:rPr>
      </w:pPr>
      <w:r w:rsidRPr="00315F8C">
        <w:rPr>
          <w:szCs w:val="24"/>
          <w:lang w:eastAsia="en-US"/>
        </w:rPr>
        <w:t>(Teikėjo pavadinimas)</w:t>
      </w:r>
    </w:p>
    <w:p w14:paraId="3D4F36FE" w14:textId="77777777" w:rsidR="00315F8C" w:rsidRDefault="00315F8C" w:rsidP="00315F8C">
      <w:pPr>
        <w:autoSpaceDN w:val="0"/>
        <w:jc w:val="center"/>
        <w:textAlignment w:val="baseline"/>
        <w:rPr>
          <w:szCs w:val="24"/>
          <w:lang w:eastAsia="en-US"/>
        </w:rPr>
      </w:pPr>
      <w:r w:rsidRPr="00315F8C">
        <w:rPr>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2FD7502" w14:textId="77777777" w:rsidR="00315F8C" w:rsidRPr="00315F8C" w:rsidRDefault="00315F8C" w:rsidP="00315F8C">
      <w:pPr>
        <w:autoSpaceDN w:val="0"/>
        <w:jc w:val="center"/>
        <w:textAlignment w:val="baseline"/>
        <w:rPr>
          <w:szCs w:val="24"/>
          <w:lang w:eastAsia="en-US"/>
        </w:rPr>
      </w:pPr>
    </w:p>
    <w:p w14:paraId="707E932F" w14:textId="77777777" w:rsidR="00E04F61" w:rsidRDefault="00E04F61" w:rsidP="00E04F61">
      <w:pPr>
        <w:autoSpaceDN w:val="0"/>
        <w:jc w:val="both"/>
        <w:textAlignment w:val="baseline"/>
        <w:rPr>
          <w:szCs w:val="24"/>
          <w:lang w:eastAsia="en-US"/>
        </w:rPr>
      </w:pPr>
      <w:r>
        <w:rPr>
          <w:szCs w:val="24"/>
          <w:lang w:eastAsia="en-US"/>
        </w:rPr>
        <w:t>__________________________</w:t>
      </w:r>
    </w:p>
    <w:p w14:paraId="42E15A86" w14:textId="77777777" w:rsidR="009B4D5F" w:rsidRPr="007C70D3" w:rsidRDefault="00E04F61" w:rsidP="007C70D3">
      <w:pPr>
        <w:tabs>
          <w:tab w:val="center" w:pos="2520"/>
        </w:tabs>
        <w:autoSpaceDN w:val="0"/>
        <w:jc w:val="both"/>
        <w:textAlignment w:val="baseline"/>
        <w:rPr>
          <w:szCs w:val="24"/>
          <w:lang w:eastAsia="en-US"/>
        </w:rPr>
      </w:pPr>
      <w:r>
        <w:rPr>
          <w:szCs w:val="24"/>
          <w:lang w:eastAsia="en-US"/>
        </w:rPr>
        <w:t>(Adresatas (perkančioji organizacija))</w:t>
      </w:r>
    </w:p>
    <w:p w14:paraId="5A5AA89C" w14:textId="77777777" w:rsidR="00EA671F" w:rsidRDefault="00EA671F" w:rsidP="00E04F61">
      <w:pPr>
        <w:jc w:val="center"/>
        <w:rPr>
          <w:b/>
          <w:szCs w:val="24"/>
        </w:rPr>
      </w:pPr>
    </w:p>
    <w:p w14:paraId="63035205" w14:textId="77777777" w:rsidR="00E04F61" w:rsidRDefault="00E04F61" w:rsidP="00E04F61">
      <w:pPr>
        <w:jc w:val="center"/>
        <w:rPr>
          <w:b/>
          <w:szCs w:val="24"/>
        </w:rPr>
      </w:pPr>
      <w:r>
        <w:rPr>
          <w:b/>
          <w:szCs w:val="24"/>
        </w:rPr>
        <w:t>PASIŪLYMAS</w:t>
      </w:r>
    </w:p>
    <w:p w14:paraId="116E727F" w14:textId="08EAC83C"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B61190">
        <w:rPr>
          <w:b/>
          <w:color w:val="000000"/>
          <w:szCs w:val="24"/>
        </w:rPr>
        <w:t>DĖL</w:t>
      </w:r>
      <w:r>
        <w:rPr>
          <w:b/>
          <w:color w:val="000000"/>
          <w:szCs w:val="24"/>
        </w:rPr>
        <w:t xml:space="preserve"> </w:t>
      </w:r>
      <w:r w:rsidR="00246BC7">
        <w:rPr>
          <w:b/>
          <w:bCs/>
          <w:caps/>
          <w:color w:val="000000"/>
          <w:szCs w:val="24"/>
          <w:bdr w:val="none" w:sz="0" w:space="0" w:color="auto" w:frame="1"/>
          <w:lang w:eastAsia="lt-LT"/>
        </w:rPr>
        <w:t>DANTŲ PROTEZAVIMO GAMINIŲ</w:t>
      </w:r>
      <w:r w:rsidR="00A017C1">
        <w:rPr>
          <w:b/>
          <w:bCs/>
          <w:caps/>
          <w:color w:val="000000"/>
          <w:szCs w:val="24"/>
          <w:bdr w:val="none" w:sz="0" w:space="0" w:color="auto" w:frame="1"/>
          <w:lang w:eastAsia="lt-LT"/>
        </w:rPr>
        <w:t xml:space="preserve"> PIRKIMO</w:t>
      </w:r>
    </w:p>
    <w:p w14:paraId="3178D6EE" w14:textId="77777777" w:rsidR="00246BC7" w:rsidRDefault="00246BC7"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p w14:paraId="16BDC2BD" w14:textId="502307D1" w:rsidR="00246BC7" w:rsidRPr="00E97D56" w:rsidRDefault="002E1866" w:rsidP="00246B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2E1866">
        <w:rPr>
          <w:rFonts w:eastAsia="SimSun"/>
          <w:b/>
          <w:bCs/>
          <w:caps/>
          <w:color w:val="000000"/>
          <w:szCs w:val="24"/>
          <w:bdr w:val="none" w:sz="0" w:space="0" w:color="auto" w:frame="1"/>
          <w:lang w:val="en-US" w:eastAsia="lt-LT"/>
        </w:rPr>
        <w:t>PIRKIMO II DALIS. IŠIMAMŲ PROTEZŲ GAMINIAI</w:t>
      </w:r>
    </w:p>
    <w:p w14:paraId="552B1C18" w14:textId="77777777" w:rsidR="00037BF8" w:rsidRPr="00037BF8" w:rsidRDefault="00037BF8" w:rsidP="00037BF8">
      <w:pPr>
        <w:jc w:val="center"/>
        <w:rPr>
          <w:b/>
          <w:color w:val="000000"/>
          <w:sz w:val="22"/>
        </w:rPr>
      </w:pPr>
      <w:r w:rsidRPr="00037BF8">
        <w:rPr>
          <w:b/>
          <w:color w:val="000000"/>
          <w:sz w:val="22"/>
        </w:rPr>
        <w:t>_______________</w:t>
      </w:r>
    </w:p>
    <w:p w14:paraId="71E1BA21" w14:textId="77777777" w:rsidR="00037BF8" w:rsidRPr="00037BF8" w:rsidRDefault="00037BF8" w:rsidP="00037BF8">
      <w:pPr>
        <w:jc w:val="center"/>
        <w:rPr>
          <w:bCs/>
          <w:color w:val="000000"/>
          <w:szCs w:val="24"/>
        </w:rPr>
      </w:pPr>
      <w:r w:rsidRPr="00037BF8">
        <w:rPr>
          <w:bCs/>
          <w:color w:val="000000"/>
          <w:szCs w:val="24"/>
        </w:rPr>
        <w:t>(Data)</w:t>
      </w:r>
    </w:p>
    <w:p w14:paraId="7BAE7607"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6EF2D610"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750B16D3" w14:textId="77777777" w:rsidR="00CD0A15" w:rsidRPr="00037BF8" w:rsidRDefault="00CD0A15" w:rsidP="00037BF8">
      <w:pPr>
        <w:shd w:val="clear" w:color="auto" w:fill="FFFFFF"/>
        <w:jc w:val="center"/>
        <w:rPr>
          <w:bCs/>
          <w:color w:val="000000"/>
          <w:szCs w:val="24"/>
        </w:rPr>
      </w:pPr>
    </w:p>
    <w:p w14:paraId="457795F6"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32AB7E54"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17C0DB35"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5CA635C0"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6F68FB1C"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97664BF" w14:textId="77777777" w:rsidR="00F85F04" w:rsidRPr="00F85F04" w:rsidRDefault="00F85F04" w:rsidP="00F85F04">
            <w:pPr>
              <w:snapToGrid w:val="0"/>
              <w:jc w:val="both"/>
              <w:rPr>
                <w:color w:val="000000"/>
              </w:rPr>
            </w:pPr>
          </w:p>
          <w:p w14:paraId="3E03CBBA" w14:textId="77777777" w:rsidR="00F85F04" w:rsidRPr="00F85F04" w:rsidRDefault="001F16F4" w:rsidP="00F85F04">
            <w:pPr>
              <w:jc w:val="both"/>
              <w:rPr>
                <w:color w:val="000000"/>
              </w:rPr>
            </w:pPr>
            <w:r>
              <w:rPr>
                <w:color w:val="000000"/>
              </w:rPr>
              <w:t xml:space="preserve">                    </w:t>
            </w:r>
          </w:p>
        </w:tc>
      </w:tr>
      <w:tr w:rsidR="00AB5F41" w:rsidRPr="00C31B3E" w14:paraId="21065193"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81A3B99"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216D49AE"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78B05DAB" w14:textId="77777777" w:rsidR="00AB5F41" w:rsidRPr="00F85F04" w:rsidRDefault="00AB5F41" w:rsidP="00F85F04">
            <w:pPr>
              <w:snapToGrid w:val="0"/>
              <w:jc w:val="both"/>
              <w:rPr>
                <w:color w:val="000000"/>
              </w:rPr>
            </w:pPr>
          </w:p>
        </w:tc>
      </w:tr>
      <w:tr w:rsidR="00FB65B4" w:rsidRPr="00C31B3E" w14:paraId="780CA5B9"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A742FF9"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26612672" w14:textId="77777777" w:rsidR="00FB65B4" w:rsidRPr="00F85F04" w:rsidRDefault="00FB65B4" w:rsidP="00F85F04">
            <w:pPr>
              <w:snapToGrid w:val="0"/>
              <w:jc w:val="both"/>
              <w:rPr>
                <w:color w:val="000000"/>
              </w:rPr>
            </w:pPr>
          </w:p>
        </w:tc>
      </w:tr>
      <w:tr w:rsidR="00722225" w:rsidRPr="00C31B3E" w14:paraId="1F40563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183EA0E5"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5AF403E" w14:textId="77777777" w:rsidR="00722225" w:rsidRPr="00F85F04" w:rsidRDefault="00722225" w:rsidP="00722225">
            <w:pPr>
              <w:snapToGrid w:val="0"/>
              <w:jc w:val="both"/>
              <w:rPr>
                <w:color w:val="000000"/>
              </w:rPr>
            </w:pPr>
          </w:p>
        </w:tc>
      </w:tr>
      <w:tr w:rsidR="00722225" w:rsidRPr="00C31B3E" w14:paraId="19A8BFE4"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0237CDE7" w14:textId="77777777" w:rsidR="00722225" w:rsidRDefault="00722225" w:rsidP="00722225">
            <w:pPr>
              <w:snapToGrid w:val="0"/>
              <w:jc w:val="both"/>
              <w:rPr>
                <w:color w:val="000000"/>
                <w:szCs w:val="24"/>
              </w:rPr>
            </w:pPr>
            <w:r>
              <w:rPr>
                <w:color w:val="000000"/>
                <w:szCs w:val="24"/>
              </w:rPr>
              <w:t xml:space="preserve">1) įsipareigojimų pavadinimas </w:t>
            </w:r>
          </w:p>
          <w:p w14:paraId="31E2D58F"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27A318" w14:textId="77777777" w:rsidR="00722225" w:rsidRPr="00F85F04" w:rsidRDefault="00722225" w:rsidP="00722225">
            <w:pPr>
              <w:snapToGrid w:val="0"/>
              <w:jc w:val="both"/>
              <w:rPr>
                <w:color w:val="000000"/>
              </w:rPr>
            </w:pPr>
          </w:p>
        </w:tc>
      </w:tr>
      <w:tr w:rsidR="00722225" w:rsidRPr="00C31B3E" w14:paraId="07DCD947"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9D63E14" w14:textId="77777777" w:rsidR="00722225" w:rsidRDefault="00722225" w:rsidP="00722225">
            <w:pPr>
              <w:snapToGrid w:val="0"/>
              <w:jc w:val="both"/>
              <w:rPr>
                <w:color w:val="000000"/>
                <w:szCs w:val="24"/>
              </w:rPr>
            </w:pPr>
            <w:r>
              <w:rPr>
                <w:color w:val="000000"/>
                <w:szCs w:val="24"/>
              </w:rPr>
              <w:t>2) įsipareigojimų vertė Eur arba procentais</w:t>
            </w:r>
          </w:p>
          <w:p w14:paraId="2B188492"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6A29FE4" w14:textId="77777777" w:rsidR="00722225" w:rsidRPr="00F85F04" w:rsidRDefault="00722225" w:rsidP="00722225">
            <w:pPr>
              <w:snapToGrid w:val="0"/>
              <w:jc w:val="both"/>
              <w:rPr>
                <w:color w:val="000000"/>
              </w:rPr>
            </w:pPr>
          </w:p>
        </w:tc>
      </w:tr>
      <w:tr w:rsidR="00F85F04" w:rsidRPr="00C31B3E" w14:paraId="6F05159F"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E883E67"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0BCEC572" w14:textId="77777777" w:rsidR="00EA671F" w:rsidRPr="00C441EF" w:rsidRDefault="00EA671F" w:rsidP="00F85F04">
            <w:pPr>
              <w:snapToGrid w:val="0"/>
              <w:jc w:val="both"/>
              <w:rPr>
                <w:b/>
                <w:bCs/>
                <w:color w:val="000000"/>
                <w:szCs w:val="24"/>
              </w:rPr>
            </w:pPr>
          </w:p>
          <w:p w14:paraId="16795998"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486ED204" w14:textId="77777777" w:rsidR="007C70D3" w:rsidRPr="00F85F04" w:rsidRDefault="007C70D3" w:rsidP="00F85F04">
            <w:pPr>
              <w:snapToGrid w:val="0"/>
              <w:jc w:val="both"/>
              <w:rPr>
                <w:color w:val="000000"/>
              </w:rPr>
            </w:pPr>
          </w:p>
          <w:p w14:paraId="5E7BCD53" w14:textId="77777777" w:rsidR="00F85F04" w:rsidRPr="00F85F04" w:rsidRDefault="00F85F04" w:rsidP="00F85F04">
            <w:pPr>
              <w:snapToGrid w:val="0"/>
              <w:jc w:val="both"/>
              <w:rPr>
                <w:color w:val="000000"/>
              </w:rPr>
            </w:pPr>
          </w:p>
          <w:p w14:paraId="4E80DC3E" w14:textId="77777777" w:rsidR="00F85F04" w:rsidRPr="00F85F04" w:rsidRDefault="00F85F04" w:rsidP="00F85F04">
            <w:pPr>
              <w:snapToGrid w:val="0"/>
              <w:jc w:val="both"/>
              <w:rPr>
                <w:color w:val="000000"/>
              </w:rPr>
            </w:pPr>
          </w:p>
          <w:p w14:paraId="408E105D" w14:textId="77777777" w:rsidR="00F85F04" w:rsidRPr="00F85F04" w:rsidRDefault="00F85F04" w:rsidP="00F85F04">
            <w:pPr>
              <w:snapToGrid w:val="0"/>
              <w:jc w:val="both"/>
              <w:rPr>
                <w:color w:val="000000"/>
              </w:rPr>
            </w:pPr>
          </w:p>
          <w:p w14:paraId="25169175" w14:textId="77777777" w:rsidR="00F85F04" w:rsidRPr="00F85F04" w:rsidRDefault="00F85F04" w:rsidP="00F85F04">
            <w:pPr>
              <w:snapToGrid w:val="0"/>
              <w:jc w:val="both"/>
              <w:rPr>
                <w:color w:val="000000"/>
              </w:rPr>
            </w:pPr>
          </w:p>
          <w:p w14:paraId="6DD70EE4" w14:textId="77777777" w:rsidR="00F85F04" w:rsidRPr="00F85F04" w:rsidRDefault="00F85F04" w:rsidP="00F85F04">
            <w:pPr>
              <w:snapToGrid w:val="0"/>
              <w:jc w:val="both"/>
              <w:rPr>
                <w:color w:val="000000"/>
              </w:rPr>
            </w:pPr>
          </w:p>
          <w:p w14:paraId="6E63356A" w14:textId="77777777" w:rsidR="00F85F04" w:rsidRPr="00F85F04" w:rsidRDefault="00F85F04" w:rsidP="00F85F04">
            <w:pPr>
              <w:snapToGrid w:val="0"/>
              <w:jc w:val="both"/>
              <w:rPr>
                <w:color w:val="000000"/>
              </w:rPr>
            </w:pPr>
          </w:p>
        </w:tc>
      </w:tr>
    </w:tbl>
    <w:p w14:paraId="311B672E"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03521147"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w:t>
      </w:r>
      <w:proofErr w:type="spellStart"/>
      <w:r w:rsidRPr="001F16F4">
        <w:rPr>
          <w:i/>
          <w:iCs/>
        </w:rPr>
        <w:t>kvazisubtiekėj</w:t>
      </w:r>
      <w:r w:rsidR="00572A64">
        <w:rPr>
          <w:i/>
          <w:iCs/>
        </w:rPr>
        <w:t>us</w:t>
      </w:r>
      <w:proofErr w:type="spellEnd"/>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6ECA4749"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7E6D81CB"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4A194102"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45DFC8A9" w14:textId="77777777" w:rsidR="00F85F04" w:rsidRPr="00F85F04" w:rsidRDefault="00F85F04" w:rsidP="00830234">
            <w:pPr>
              <w:snapToGrid w:val="0"/>
              <w:jc w:val="both"/>
              <w:rPr>
                <w:color w:val="000000"/>
                <w:szCs w:val="24"/>
                <w:lang w:eastAsia="zh-CN"/>
              </w:rPr>
            </w:pPr>
          </w:p>
          <w:p w14:paraId="3521DA8E" w14:textId="77777777" w:rsidR="00F85F04" w:rsidRPr="00F85F04" w:rsidRDefault="00F85F04" w:rsidP="00830234">
            <w:pPr>
              <w:snapToGrid w:val="0"/>
              <w:jc w:val="both"/>
              <w:rPr>
                <w:color w:val="000000"/>
                <w:szCs w:val="24"/>
                <w:lang w:eastAsia="zh-CN"/>
              </w:rPr>
            </w:pPr>
          </w:p>
        </w:tc>
      </w:tr>
      <w:tr w:rsidR="00454A8A" w:rsidRPr="00C31B3E" w14:paraId="256AFBE9" w14:textId="77777777">
        <w:tc>
          <w:tcPr>
            <w:tcW w:w="5061" w:type="dxa"/>
            <w:tcBorders>
              <w:top w:val="single" w:sz="4" w:space="0" w:color="000000"/>
              <w:left w:val="single" w:sz="4" w:space="0" w:color="000000"/>
              <w:bottom w:val="single" w:sz="4" w:space="0" w:color="000000"/>
              <w:right w:val="nil"/>
            </w:tcBorders>
            <w:shd w:val="clear" w:color="auto" w:fill="F2F2F2"/>
          </w:tcPr>
          <w:p w14:paraId="611DA338"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490B842B"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9DA43E1" w14:textId="77777777" w:rsidR="00454A8A" w:rsidRPr="00F85F04" w:rsidRDefault="00454A8A" w:rsidP="00F85F04">
            <w:pPr>
              <w:snapToGrid w:val="0"/>
              <w:jc w:val="both"/>
              <w:rPr>
                <w:color w:val="000000"/>
                <w:szCs w:val="24"/>
                <w:lang w:eastAsia="zh-CN"/>
              </w:rPr>
            </w:pPr>
          </w:p>
        </w:tc>
      </w:tr>
      <w:tr w:rsidR="00024B76" w:rsidRPr="00C31B3E" w14:paraId="0BDC3ACF" w14:textId="77777777">
        <w:tc>
          <w:tcPr>
            <w:tcW w:w="5061" w:type="dxa"/>
            <w:tcBorders>
              <w:top w:val="single" w:sz="4" w:space="0" w:color="000000"/>
              <w:left w:val="single" w:sz="4" w:space="0" w:color="000000"/>
              <w:bottom w:val="single" w:sz="4" w:space="0" w:color="000000"/>
              <w:right w:val="nil"/>
            </w:tcBorders>
            <w:shd w:val="clear" w:color="auto" w:fill="F2F2F2"/>
          </w:tcPr>
          <w:p w14:paraId="144EE613"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pirkimo s</w:t>
            </w:r>
            <w:r w:rsidRPr="00A32A00">
              <w:rPr>
                <w:bCs/>
              </w:rPr>
              <w:t xml:space="preserve">utarties objekto dalies, perduodamos </w:t>
            </w:r>
            <w:r w:rsidRPr="00A32A00">
              <w:rPr>
                <w:bCs/>
              </w:rPr>
              <w:lastRenderedPageBreak/>
              <w:t>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31DD24DF" w14:textId="77777777" w:rsidR="00024B76" w:rsidRPr="00F85F04" w:rsidRDefault="00024B76" w:rsidP="00F85F04">
            <w:pPr>
              <w:snapToGrid w:val="0"/>
              <w:jc w:val="both"/>
              <w:rPr>
                <w:color w:val="000000"/>
                <w:szCs w:val="24"/>
                <w:lang w:eastAsia="zh-CN"/>
              </w:rPr>
            </w:pPr>
          </w:p>
        </w:tc>
      </w:tr>
      <w:tr w:rsidR="00AB5F41" w:rsidRPr="00C31B3E" w14:paraId="0009A68E" w14:textId="77777777">
        <w:tc>
          <w:tcPr>
            <w:tcW w:w="5061" w:type="dxa"/>
            <w:tcBorders>
              <w:top w:val="single" w:sz="4" w:space="0" w:color="000000"/>
              <w:left w:val="single" w:sz="4" w:space="0" w:color="000000"/>
              <w:bottom w:val="single" w:sz="4" w:space="0" w:color="000000"/>
              <w:right w:val="nil"/>
            </w:tcBorders>
            <w:shd w:val="clear" w:color="auto" w:fill="F2F2F2"/>
          </w:tcPr>
          <w:p w14:paraId="1AC8C8BB" w14:textId="77777777" w:rsidR="00752532" w:rsidRPr="007C70D3" w:rsidRDefault="00AB5F41" w:rsidP="00F85F04">
            <w:pPr>
              <w:snapToGrid w:val="0"/>
              <w:rPr>
                <w:color w:val="000000"/>
                <w:szCs w:val="24"/>
              </w:rPr>
            </w:pPr>
            <w:proofErr w:type="spellStart"/>
            <w:r w:rsidRPr="001F16F4">
              <w:rPr>
                <w:b/>
                <w:bCs/>
                <w:color w:val="000000"/>
                <w:spacing w:val="-4"/>
                <w:szCs w:val="24"/>
              </w:rPr>
              <w:t>Kvazisubtiekėjai</w:t>
            </w:r>
            <w:proofErr w:type="spellEnd"/>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23C963E2" w14:textId="77777777" w:rsidR="00AB5F41" w:rsidRPr="00F85F04" w:rsidRDefault="00AB5F41" w:rsidP="00F85F04">
            <w:pPr>
              <w:snapToGrid w:val="0"/>
              <w:jc w:val="both"/>
              <w:rPr>
                <w:color w:val="000000"/>
                <w:szCs w:val="24"/>
                <w:lang w:eastAsia="zh-CN"/>
              </w:rPr>
            </w:pPr>
          </w:p>
        </w:tc>
      </w:tr>
    </w:tbl>
    <w:p w14:paraId="0D4733B6"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7F978157"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7249E540"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5B1D37D4" w14:textId="77777777">
        <w:tc>
          <w:tcPr>
            <w:tcW w:w="5061" w:type="dxa"/>
            <w:tcBorders>
              <w:top w:val="single" w:sz="4" w:space="0" w:color="000000"/>
              <w:left w:val="single" w:sz="4" w:space="0" w:color="000000"/>
              <w:bottom w:val="single" w:sz="4" w:space="0" w:color="000000"/>
              <w:right w:val="nil"/>
            </w:tcBorders>
            <w:shd w:val="clear" w:color="auto" w:fill="F2F2F2"/>
          </w:tcPr>
          <w:p w14:paraId="17ECBF9D" w14:textId="77777777" w:rsidR="00454A8A"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707FAB25" w14:textId="77777777" w:rsidR="00906B03" w:rsidRPr="001F16F4"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6CD5A4B9" w14:textId="77777777" w:rsidR="00454A8A" w:rsidRPr="00F85F04" w:rsidRDefault="00454A8A">
            <w:pPr>
              <w:snapToGrid w:val="0"/>
              <w:jc w:val="both"/>
              <w:rPr>
                <w:color w:val="000000"/>
                <w:szCs w:val="24"/>
                <w:lang w:eastAsia="zh-CN"/>
              </w:rPr>
            </w:pPr>
          </w:p>
        </w:tc>
      </w:tr>
      <w:tr w:rsidR="00454A8A" w:rsidRPr="00C31B3E" w14:paraId="155FC65B" w14:textId="77777777">
        <w:tc>
          <w:tcPr>
            <w:tcW w:w="5061" w:type="dxa"/>
            <w:tcBorders>
              <w:top w:val="single" w:sz="4" w:space="0" w:color="000000"/>
              <w:left w:val="single" w:sz="4" w:space="0" w:color="000000"/>
              <w:bottom w:val="single" w:sz="4" w:space="0" w:color="000000"/>
              <w:right w:val="nil"/>
            </w:tcBorders>
            <w:shd w:val="clear" w:color="auto" w:fill="F2F2F2"/>
          </w:tcPr>
          <w:p w14:paraId="0AF3AC24" w14:textId="77777777" w:rsidR="00454A8A" w:rsidRDefault="00454A8A">
            <w:pPr>
              <w:snapToGrid w:val="0"/>
              <w:rPr>
                <w:b/>
                <w:bCs/>
                <w:color w:val="000000"/>
                <w:szCs w:val="24"/>
              </w:rPr>
            </w:pPr>
            <w:r w:rsidRPr="001F16F4">
              <w:rPr>
                <w:b/>
                <w:bCs/>
                <w:color w:val="000000"/>
                <w:szCs w:val="24"/>
              </w:rPr>
              <w:t>Adresas (-ai)</w:t>
            </w:r>
          </w:p>
          <w:p w14:paraId="411F98AD"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430F624" w14:textId="77777777" w:rsidR="00454A8A" w:rsidRPr="00F85F04" w:rsidRDefault="00454A8A">
            <w:pPr>
              <w:snapToGrid w:val="0"/>
              <w:jc w:val="both"/>
              <w:rPr>
                <w:color w:val="000000"/>
                <w:szCs w:val="24"/>
                <w:lang w:eastAsia="zh-CN"/>
              </w:rPr>
            </w:pPr>
          </w:p>
        </w:tc>
      </w:tr>
      <w:tr w:rsidR="00454A8A" w:rsidRPr="00C31B3E" w14:paraId="6D2D2451"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16494D87"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152FFDED" w14:textId="77777777" w:rsidR="00454A8A" w:rsidRPr="00F85F04" w:rsidRDefault="00454A8A">
            <w:pPr>
              <w:snapToGrid w:val="0"/>
              <w:jc w:val="both"/>
              <w:rPr>
                <w:color w:val="000000"/>
                <w:szCs w:val="24"/>
                <w:lang w:eastAsia="zh-CN"/>
              </w:rPr>
            </w:pPr>
          </w:p>
        </w:tc>
      </w:tr>
    </w:tbl>
    <w:p w14:paraId="77D7329B"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C703E2E" w14:textId="77777777" w:rsidR="006D1F01" w:rsidRPr="006D1F01" w:rsidRDefault="008316F5" w:rsidP="006D1F0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6D1F01" w:rsidRPr="006D1F01">
        <w:rPr>
          <w:kern w:val="2"/>
          <w:szCs w:val="24"/>
          <w:lang w:eastAsia="hi-IN" w:bidi="hi-IN"/>
        </w:rPr>
        <w:t>Šiuo pasiūlymu pažymime, kad sutinkame su visomis pirkimo sąlygomis, nustatytomis:</w:t>
      </w:r>
    </w:p>
    <w:p w14:paraId="790E6969" w14:textId="77777777" w:rsidR="006D1F01" w:rsidRPr="006D1F01" w:rsidRDefault="006D1F01" w:rsidP="006D1F0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6D1F01">
        <w:rPr>
          <w:kern w:val="2"/>
          <w:szCs w:val="24"/>
          <w:lang w:eastAsia="hi-IN" w:bidi="hi-IN"/>
        </w:rPr>
        <w:t>1) paskelbus Europos Sąjungos oficialiojo leidinio priede http://ted.europa.eu, Centrinėje viešųjų pirkimų informacinėje sistemoje (CVP IS) adresu https://viesiejipirkimai.lt/;</w:t>
      </w:r>
    </w:p>
    <w:p w14:paraId="1B9260B0" w14:textId="38EEE758" w:rsidR="00D816F8" w:rsidRDefault="006D1F01" w:rsidP="006D1F0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6D1F01">
        <w:rPr>
          <w:kern w:val="2"/>
          <w:szCs w:val="24"/>
          <w:lang w:eastAsia="hi-IN" w:bidi="hi-IN"/>
        </w:rPr>
        <w:t>2) kituose pirkimo dokumentuose (jų paaiškinimuose, papildymuose).</w:t>
      </w:r>
    </w:p>
    <w:p w14:paraId="3A2D27E1" w14:textId="77777777" w:rsidR="006D1F01" w:rsidRDefault="006D1F01" w:rsidP="006D1F0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8E70C50" w14:textId="715FA473" w:rsidR="00DA0B0A" w:rsidRDefault="006428E2" w:rsidP="007F12F5">
      <w:pPr>
        <w:ind w:firstLine="720"/>
        <w:jc w:val="both"/>
        <w:rPr>
          <w:b/>
          <w:szCs w:val="24"/>
        </w:rPr>
      </w:pPr>
      <w:r>
        <w:rPr>
          <w:b/>
          <w:szCs w:val="24"/>
        </w:rPr>
        <w:t xml:space="preserve">4 </w:t>
      </w:r>
      <w:r w:rsidR="00DA0B0A">
        <w:rPr>
          <w:b/>
          <w:szCs w:val="24"/>
        </w:rPr>
        <w:t>lentelė.</w:t>
      </w:r>
    </w:p>
    <w:p w14:paraId="5993FC07" w14:textId="33081A55" w:rsidR="007F12F5" w:rsidRDefault="007F12F5" w:rsidP="007F12F5">
      <w:pPr>
        <w:ind w:firstLine="720"/>
        <w:jc w:val="both"/>
        <w:rPr>
          <w:szCs w:val="24"/>
        </w:rPr>
      </w:pPr>
      <w:r w:rsidRPr="00BC4FEE">
        <w:rPr>
          <w:b/>
          <w:szCs w:val="24"/>
        </w:rPr>
        <w:t>Mes siūlome</w:t>
      </w:r>
      <w:r w:rsidRPr="00BC4FEE">
        <w:rPr>
          <w:szCs w:val="24"/>
        </w:rPr>
        <w:t>:</w:t>
      </w:r>
    </w:p>
    <w:tbl>
      <w:tblPr>
        <w:tblW w:w="9923" w:type="dxa"/>
        <w:tblCellSpacing w:w="0" w:type="dxa"/>
        <w:tblInd w:w="-5" w:type="dxa"/>
        <w:tblLayout w:type="fixed"/>
        <w:tblLook w:val="04A0" w:firstRow="1" w:lastRow="0" w:firstColumn="1" w:lastColumn="0" w:noHBand="0" w:noVBand="1"/>
      </w:tblPr>
      <w:tblGrid>
        <w:gridCol w:w="567"/>
        <w:gridCol w:w="2410"/>
        <w:gridCol w:w="1418"/>
        <w:gridCol w:w="1417"/>
        <w:gridCol w:w="1276"/>
        <w:gridCol w:w="1417"/>
        <w:gridCol w:w="1418"/>
      </w:tblGrid>
      <w:tr w:rsidR="002E1866" w:rsidRPr="00246BC7" w14:paraId="521C08C0" w14:textId="1B2396BF" w:rsidTr="00246BC7">
        <w:trPr>
          <w:trHeight w:val="561"/>
          <w:tblCellSpacing w:w="0" w:type="dxa"/>
        </w:trPr>
        <w:tc>
          <w:tcPr>
            <w:tcW w:w="56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0EFFAD"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46BC7">
              <w:rPr>
                <w:b/>
                <w:color w:val="000000"/>
                <w:sz w:val="20"/>
                <w:szCs w:val="20"/>
                <w:lang w:val="lt-LT"/>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0737992" w14:textId="50D660A6"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E1866">
              <w:rPr>
                <w:b/>
                <w:color w:val="000000"/>
                <w:sz w:val="20"/>
                <w:szCs w:val="20"/>
                <w:lang w:val="lt-LT"/>
              </w:rPr>
              <w:t>IŠIMAMŲ PROTEZŲ GAMINIAI </w:t>
            </w:r>
          </w:p>
        </w:tc>
        <w:tc>
          <w:tcPr>
            <w:tcW w:w="14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F5B3B2" w14:textId="77777777"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E1866">
              <w:rPr>
                <w:b/>
                <w:color w:val="000000"/>
                <w:sz w:val="20"/>
                <w:szCs w:val="20"/>
                <w:lang w:val="lt-LT"/>
              </w:rPr>
              <w:t>Preliminarus perkamas kiekis</w:t>
            </w:r>
          </w:p>
          <w:p w14:paraId="790BBB44" w14:textId="1CFB95BF"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sz w:val="20"/>
                <w:szCs w:val="20"/>
                <w:lang w:val="lt-LT"/>
              </w:rPr>
            </w:pPr>
            <w:r w:rsidRPr="002E1866">
              <w:rPr>
                <w:b/>
                <w:color w:val="000000"/>
                <w:sz w:val="20"/>
                <w:szCs w:val="20"/>
                <w:lang w:val="lt-LT"/>
              </w:rPr>
              <w:t>(vnt.) 24 mėnesių laikotarpiui</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490E76C1" w14:textId="008ADDE0"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kaina Eur be PVM</w:t>
            </w:r>
            <w:r w:rsidRPr="00246BC7">
              <w:rPr>
                <w:b/>
                <w:color w:val="000000"/>
                <w:sz w:val="20"/>
                <w:szCs w:val="20"/>
                <w:lang w:val="lt-LT"/>
              </w:rPr>
              <w:tab/>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E7E6E6"/>
          </w:tcPr>
          <w:p w14:paraId="30EAF2BC" w14:textId="00A4C4A4"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kainos PVM Eur</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113574CB" w14:textId="09D06031"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Vieneto kaina Eur su PVM</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Pr>
          <w:p w14:paraId="3F5ADAC1" w14:textId="5D17E7C9"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b/>
                <w:color w:val="000000"/>
                <w:sz w:val="20"/>
                <w:szCs w:val="20"/>
                <w:lang w:val="lt-LT"/>
              </w:rPr>
            </w:pPr>
            <w:r w:rsidRPr="00246BC7">
              <w:rPr>
                <w:b/>
                <w:color w:val="000000"/>
                <w:sz w:val="20"/>
                <w:szCs w:val="20"/>
                <w:lang w:val="lt-LT"/>
              </w:rPr>
              <w:t xml:space="preserve">Bendra kaina Eur su PVM (3 ir </w:t>
            </w:r>
            <w:r>
              <w:rPr>
                <w:b/>
                <w:color w:val="000000"/>
                <w:sz w:val="20"/>
                <w:szCs w:val="20"/>
                <w:lang w:val="lt-LT"/>
              </w:rPr>
              <w:t>6</w:t>
            </w:r>
            <w:r w:rsidRPr="00246BC7">
              <w:rPr>
                <w:b/>
                <w:color w:val="000000"/>
                <w:sz w:val="20"/>
                <w:szCs w:val="20"/>
                <w:lang w:val="lt-LT"/>
              </w:rPr>
              <w:t xml:space="preserve"> eilučių sandauga)</w:t>
            </w:r>
          </w:p>
        </w:tc>
      </w:tr>
      <w:tr w:rsidR="002E1866" w:rsidRPr="00246BC7" w14:paraId="31955E7E" w14:textId="1B86EEE3" w:rsidTr="00246BC7">
        <w:trPr>
          <w:trHeight w:val="177"/>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888A111"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46BC7">
              <w:rPr>
                <w:b/>
                <w:bCs/>
                <w:i/>
                <w:color w:val="000000"/>
                <w:sz w:val="20"/>
                <w:szCs w:val="20"/>
                <w:lang w:val="lt-LT"/>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4C97D18E" w14:textId="49524401"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E1866">
              <w:rPr>
                <w:b/>
                <w:bCs/>
                <w:i/>
                <w:color w:val="000000"/>
                <w:sz w:val="20"/>
                <w:szCs w:val="20"/>
                <w:lang w:val="lt-LT"/>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774F2041" w14:textId="64AA96CE"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sz w:val="20"/>
                <w:szCs w:val="20"/>
                <w:lang w:val="lt-LT"/>
              </w:rPr>
            </w:pPr>
            <w:r w:rsidRPr="002E1866">
              <w:rPr>
                <w:b/>
                <w:bCs/>
                <w:i/>
                <w:color w:val="000000"/>
                <w:sz w:val="20"/>
                <w:szCs w:val="20"/>
                <w:lang w:val="lt-LT"/>
              </w:rPr>
              <w:t>3</w:t>
            </w:r>
          </w:p>
        </w:tc>
        <w:tc>
          <w:tcPr>
            <w:tcW w:w="1417" w:type="dxa"/>
            <w:tcBorders>
              <w:top w:val="single" w:sz="4" w:space="0" w:color="000000"/>
              <w:left w:val="single" w:sz="4" w:space="0" w:color="000000"/>
              <w:bottom w:val="single" w:sz="4" w:space="0" w:color="000000"/>
              <w:right w:val="single" w:sz="4" w:space="0" w:color="000000"/>
            </w:tcBorders>
          </w:tcPr>
          <w:p w14:paraId="3E234FB0" w14:textId="35BC5632"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4</w:t>
            </w:r>
          </w:p>
        </w:tc>
        <w:tc>
          <w:tcPr>
            <w:tcW w:w="1276" w:type="dxa"/>
            <w:tcBorders>
              <w:top w:val="single" w:sz="4" w:space="0" w:color="000000"/>
              <w:left w:val="single" w:sz="4" w:space="0" w:color="000000"/>
              <w:bottom w:val="single" w:sz="4" w:space="0" w:color="000000"/>
              <w:right w:val="single" w:sz="4" w:space="0" w:color="000000"/>
            </w:tcBorders>
          </w:tcPr>
          <w:p w14:paraId="79A64FE7" w14:textId="15439B53"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5</w:t>
            </w:r>
          </w:p>
        </w:tc>
        <w:tc>
          <w:tcPr>
            <w:tcW w:w="1417" w:type="dxa"/>
            <w:tcBorders>
              <w:top w:val="single" w:sz="4" w:space="0" w:color="000000"/>
              <w:left w:val="single" w:sz="4" w:space="0" w:color="000000"/>
              <w:bottom w:val="single" w:sz="4" w:space="0" w:color="000000"/>
              <w:right w:val="single" w:sz="4" w:space="0" w:color="000000"/>
            </w:tcBorders>
          </w:tcPr>
          <w:p w14:paraId="65493B23" w14:textId="5DAA8CDA"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6</w:t>
            </w:r>
          </w:p>
        </w:tc>
        <w:tc>
          <w:tcPr>
            <w:tcW w:w="1418" w:type="dxa"/>
            <w:tcBorders>
              <w:top w:val="single" w:sz="4" w:space="0" w:color="000000"/>
              <w:left w:val="single" w:sz="4" w:space="0" w:color="000000"/>
              <w:bottom w:val="single" w:sz="4" w:space="0" w:color="000000"/>
              <w:right w:val="single" w:sz="4" w:space="0" w:color="000000"/>
            </w:tcBorders>
          </w:tcPr>
          <w:p w14:paraId="22874CF7" w14:textId="72EA6EE5"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160" w:afterAutospacing="0" w:line="256" w:lineRule="auto"/>
              <w:jc w:val="center"/>
              <w:rPr>
                <w:b/>
                <w:bCs/>
                <w:i/>
                <w:color w:val="000000"/>
                <w:sz w:val="20"/>
                <w:szCs w:val="20"/>
                <w:lang w:val="lt-LT"/>
              </w:rPr>
            </w:pPr>
            <w:r>
              <w:rPr>
                <w:b/>
                <w:bCs/>
                <w:i/>
                <w:color w:val="000000"/>
                <w:sz w:val="20"/>
                <w:szCs w:val="20"/>
                <w:lang w:val="lt-LT"/>
              </w:rPr>
              <w:t>7</w:t>
            </w:r>
          </w:p>
        </w:tc>
      </w:tr>
      <w:tr w:rsidR="002E1866" w:rsidRPr="00246BC7" w14:paraId="2A4C8FB9" w14:textId="3BA052AF"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A56CB6F"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7EC73BFC" w14:textId="5EB83D7B"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Termoplastinis</w:t>
            </w:r>
            <w:proofErr w:type="spellEnd"/>
            <w:r w:rsidRPr="002E1866">
              <w:rPr>
                <w:color w:val="000000"/>
                <w:sz w:val="20"/>
                <w:szCs w:val="20"/>
              </w:rPr>
              <w:t xml:space="preserve"> </w:t>
            </w:r>
            <w:proofErr w:type="spellStart"/>
            <w:r w:rsidRPr="002E1866">
              <w:rPr>
                <w:color w:val="000000"/>
                <w:sz w:val="20"/>
                <w:szCs w:val="20"/>
              </w:rPr>
              <w:t>lanko</w:t>
            </w:r>
            <w:proofErr w:type="spellEnd"/>
            <w:r w:rsidRPr="002E1866">
              <w:rPr>
                <w:color w:val="000000"/>
                <w:sz w:val="20"/>
                <w:szCs w:val="20"/>
              </w:rPr>
              <w:t xml:space="preserve"> </w:t>
            </w:r>
            <w:proofErr w:type="spellStart"/>
            <w:r w:rsidRPr="002E1866">
              <w:rPr>
                <w:color w:val="000000"/>
                <w:sz w:val="20"/>
                <w:szCs w:val="20"/>
              </w:rPr>
              <w:t>atraminis</w:t>
            </w:r>
            <w:proofErr w:type="spellEnd"/>
            <w:r w:rsidRPr="002E1866">
              <w:rPr>
                <w:color w:val="000000"/>
                <w:sz w:val="20"/>
                <w:szCs w:val="20"/>
              </w:rPr>
              <w:t xml:space="preserve"> </w:t>
            </w:r>
            <w:proofErr w:type="spellStart"/>
            <w:r w:rsidRPr="002E1866">
              <w:rPr>
                <w:color w:val="000000"/>
                <w:sz w:val="20"/>
                <w:szCs w:val="20"/>
              </w:rPr>
              <w:t>protezas</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3C552A82" w14:textId="02156563"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150</w:t>
            </w:r>
          </w:p>
        </w:tc>
        <w:tc>
          <w:tcPr>
            <w:tcW w:w="1417" w:type="dxa"/>
            <w:tcBorders>
              <w:top w:val="single" w:sz="4" w:space="0" w:color="000000"/>
              <w:left w:val="single" w:sz="4" w:space="0" w:color="000000"/>
              <w:bottom w:val="single" w:sz="4" w:space="0" w:color="000000"/>
              <w:right w:val="single" w:sz="4" w:space="0" w:color="000000"/>
            </w:tcBorders>
          </w:tcPr>
          <w:p w14:paraId="1476DC4A"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4906AC07"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3ED1478C"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090CAD6"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r>
      <w:tr w:rsidR="002E1866" w:rsidRPr="00246BC7" w14:paraId="72B10890" w14:textId="1DC21D41"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6328585"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sz w:val="20"/>
                <w:szCs w:val="20"/>
                <w:lang w:val="lt-LT"/>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6B392CEF" w14:textId="560AF91E"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 xml:space="preserve">Lanko </w:t>
            </w:r>
            <w:proofErr w:type="spellStart"/>
            <w:r w:rsidRPr="002E1866">
              <w:rPr>
                <w:color w:val="000000"/>
                <w:sz w:val="20"/>
                <w:szCs w:val="20"/>
              </w:rPr>
              <w:t>atraminis</w:t>
            </w:r>
            <w:proofErr w:type="spellEnd"/>
            <w:r w:rsidRPr="002E1866">
              <w:rPr>
                <w:color w:val="000000"/>
                <w:sz w:val="20"/>
                <w:szCs w:val="20"/>
              </w:rPr>
              <w:t xml:space="preserve"> </w:t>
            </w:r>
            <w:proofErr w:type="spellStart"/>
            <w:r w:rsidRPr="002E1866">
              <w:rPr>
                <w:color w:val="000000"/>
                <w:sz w:val="20"/>
                <w:szCs w:val="20"/>
              </w:rPr>
              <w:t>protezas</w:t>
            </w:r>
            <w:proofErr w:type="spellEnd"/>
            <w:r w:rsidRPr="002E1866">
              <w:rPr>
                <w:color w:val="000000"/>
                <w:sz w:val="20"/>
                <w:szCs w:val="20"/>
              </w:rPr>
              <w:t xml:space="preserve"> </w:t>
            </w:r>
            <w:proofErr w:type="spellStart"/>
            <w:r w:rsidRPr="002E1866">
              <w:rPr>
                <w:color w:val="000000"/>
                <w:sz w:val="20"/>
                <w:szCs w:val="20"/>
              </w:rPr>
              <w:t>metalinis</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B7DC311" w14:textId="74CCCC3D"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lang w:val="en-GB"/>
              </w:rPr>
              <w:t>10</w:t>
            </w:r>
          </w:p>
        </w:tc>
        <w:tc>
          <w:tcPr>
            <w:tcW w:w="1417" w:type="dxa"/>
            <w:tcBorders>
              <w:top w:val="single" w:sz="4" w:space="0" w:color="000000"/>
              <w:left w:val="single" w:sz="4" w:space="0" w:color="000000"/>
              <w:bottom w:val="single" w:sz="4" w:space="0" w:color="000000"/>
              <w:right w:val="single" w:sz="4" w:space="0" w:color="000000"/>
            </w:tcBorders>
          </w:tcPr>
          <w:p w14:paraId="737096F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58DE666"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745E6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3AE91237"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p>
        </w:tc>
      </w:tr>
      <w:tr w:rsidR="002E1866" w:rsidRPr="00246BC7" w14:paraId="51D3A872" w14:textId="1A6CAC63"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CA26EA8"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4E7BDDB3" w14:textId="5398E78E"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lang w:val="en-GB"/>
              </w:rPr>
              <w:t>Elastini</w:t>
            </w:r>
            <w:proofErr w:type="spellEnd"/>
            <w:r w:rsidRPr="002E1866">
              <w:rPr>
                <w:color w:val="000000"/>
                <w:sz w:val="20"/>
                <w:szCs w:val="20"/>
              </w:rPr>
              <w:t xml:space="preserve">s </w:t>
            </w:r>
            <w:proofErr w:type="spellStart"/>
            <w:r w:rsidRPr="002E1866">
              <w:rPr>
                <w:color w:val="000000"/>
                <w:sz w:val="20"/>
                <w:szCs w:val="20"/>
              </w:rPr>
              <w:t>išimamas</w:t>
            </w:r>
            <w:proofErr w:type="spellEnd"/>
            <w:r w:rsidRPr="002E1866">
              <w:rPr>
                <w:color w:val="000000"/>
                <w:sz w:val="20"/>
                <w:szCs w:val="20"/>
              </w:rPr>
              <w:t xml:space="preserve"> </w:t>
            </w:r>
            <w:proofErr w:type="spellStart"/>
            <w:r w:rsidRPr="002E1866">
              <w:rPr>
                <w:color w:val="000000"/>
                <w:sz w:val="20"/>
                <w:szCs w:val="20"/>
              </w:rPr>
              <w:t>dantų</w:t>
            </w:r>
            <w:proofErr w:type="spellEnd"/>
            <w:r w:rsidRPr="002E1866">
              <w:rPr>
                <w:color w:val="000000"/>
                <w:sz w:val="20"/>
                <w:szCs w:val="20"/>
              </w:rPr>
              <w:t xml:space="preserve"> </w:t>
            </w:r>
            <w:proofErr w:type="spellStart"/>
            <w:r w:rsidRPr="002E1866">
              <w:rPr>
                <w:color w:val="000000"/>
                <w:sz w:val="20"/>
                <w:szCs w:val="20"/>
              </w:rPr>
              <w:t>protezas</w:t>
            </w:r>
            <w:proofErr w:type="spellEnd"/>
            <w:r w:rsidRPr="002E1866">
              <w:rPr>
                <w:color w:val="000000"/>
                <w:sz w:val="20"/>
                <w:szCs w:val="20"/>
              </w:rPr>
              <w:t xml:space="preserve"> 5 </w:t>
            </w:r>
            <w:proofErr w:type="spellStart"/>
            <w:r w:rsidRPr="002E1866">
              <w:rPr>
                <w:color w:val="000000"/>
                <w:sz w:val="20"/>
                <w:szCs w:val="20"/>
              </w:rPr>
              <w:t>ir</w:t>
            </w:r>
            <w:proofErr w:type="spellEnd"/>
            <w:r w:rsidRPr="002E1866">
              <w:rPr>
                <w:color w:val="000000"/>
                <w:sz w:val="20"/>
                <w:szCs w:val="20"/>
              </w:rPr>
              <w:t xml:space="preserve"> &gt; </w:t>
            </w:r>
            <w:proofErr w:type="spellStart"/>
            <w:r w:rsidRPr="002E1866">
              <w:rPr>
                <w:color w:val="000000"/>
                <w:sz w:val="20"/>
                <w:szCs w:val="20"/>
              </w:rPr>
              <w:t>dantų</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0F4FE7D" w14:textId="64975390"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70</w:t>
            </w:r>
          </w:p>
        </w:tc>
        <w:tc>
          <w:tcPr>
            <w:tcW w:w="1417" w:type="dxa"/>
            <w:tcBorders>
              <w:top w:val="single" w:sz="4" w:space="0" w:color="000000"/>
              <w:left w:val="single" w:sz="4" w:space="0" w:color="000000"/>
              <w:bottom w:val="single" w:sz="4" w:space="0" w:color="000000"/>
              <w:right w:val="single" w:sz="4" w:space="0" w:color="000000"/>
            </w:tcBorders>
          </w:tcPr>
          <w:p w14:paraId="7BD06100"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638C61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9738070"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561E14BA"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0D9BF30B" w14:textId="5B0DF757" w:rsidTr="00246BC7">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FF20F9B"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444D8BB8" w14:textId="3602282E"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 xml:space="preserve">1-2 </w:t>
            </w:r>
            <w:proofErr w:type="spellStart"/>
            <w:r w:rsidRPr="002E1866">
              <w:rPr>
                <w:color w:val="000000"/>
                <w:sz w:val="20"/>
                <w:szCs w:val="20"/>
              </w:rPr>
              <w:t>dantų</w:t>
            </w:r>
            <w:proofErr w:type="spellEnd"/>
            <w:r w:rsidRPr="002E1866">
              <w:rPr>
                <w:color w:val="000000"/>
                <w:sz w:val="20"/>
                <w:szCs w:val="20"/>
              </w:rPr>
              <w:t xml:space="preserve"> </w:t>
            </w:r>
            <w:proofErr w:type="spellStart"/>
            <w:r w:rsidRPr="002E1866">
              <w:rPr>
                <w:color w:val="000000"/>
                <w:sz w:val="20"/>
                <w:szCs w:val="20"/>
              </w:rPr>
              <w:t>elastinis</w:t>
            </w:r>
            <w:proofErr w:type="spellEnd"/>
            <w:r w:rsidRPr="002E1866">
              <w:rPr>
                <w:color w:val="000000"/>
                <w:sz w:val="20"/>
                <w:szCs w:val="20"/>
              </w:rPr>
              <w:t xml:space="preserve"> </w:t>
            </w:r>
            <w:proofErr w:type="spellStart"/>
            <w:r w:rsidRPr="002E1866">
              <w:rPr>
                <w:color w:val="000000"/>
                <w:sz w:val="20"/>
                <w:szCs w:val="20"/>
              </w:rPr>
              <w:t>išimamas</w:t>
            </w:r>
            <w:proofErr w:type="spellEnd"/>
            <w:r w:rsidRPr="002E1866">
              <w:rPr>
                <w:color w:val="000000"/>
                <w:sz w:val="20"/>
                <w:szCs w:val="20"/>
              </w:rPr>
              <w:t xml:space="preserve"> </w:t>
            </w:r>
            <w:proofErr w:type="spellStart"/>
            <w:r w:rsidRPr="002E1866">
              <w:rPr>
                <w:color w:val="000000"/>
                <w:sz w:val="20"/>
                <w:szCs w:val="20"/>
              </w:rPr>
              <w:t>protezas</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6DF5E696" w14:textId="37E093B4"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20</w:t>
            </w:r>
          </w:p>
        </w:tc>
        <w:tc>
          <w:tcPr>
            <w:tcW w:w="1417" w:type="dxa"/>
            <w:tcBorders>
              <w:top w:val="single" w:sz="4" w:space="0" w:color="000000"/>
              <w:left w:val="single" w:sz="4" w:space="0" w:color="000000"/>
              <w:bottom w:val="single" w:sz="4" w:space="0" w:color="000000"/>
              <w:right w:val="single" w:sz="4" w:space="0" w:color="000000"/>
            </w:tcBorders>
          </w:tcPr>
          <w:p w14:paraId="479CC15E"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2E184785"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B06B36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41D6A14B"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2E7C84C9" w14:textId="61F6882B"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2C7ABDD"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3118FFF9" w14:textId="3AE7B909"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Akrilinė</w:t>
            </w:r>
            <w:proofErr w:type="spellEnd"/>
            <w:r w:rsidRPr="002E1866">
              <w:rPr>
                <w:color w:val="000000"/>
                <w:sz w:val="20"/>
                <w:szCs w:val="20"/>
              </w:rPr>
              <w:t xml:space="preserve"> </w:t>
            </w:r>
            <w:proofErr w:type="spellStart"/>
            <w:r w:rsidRPr="002E1866">
              <w:rPr>
                <w:color w:val="000000"/>
                <w:sz w:val="20"/>
                <w:szCs w:val="20"/>
              </w:rPr>
              <w:t>plokštelė</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C043" w14:textId="66DD79FF"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300</w:t>
            </w:r>
          </w:p>
        </w:tc>
        <w:tc>
          <w:tcPr>
            <w:tcW w:w="1417" w:type="dxa"/>
            <w:tcBorders>
              <w:top w:val="single" w:sz="4" w:space="0" w:color="000000"/>
              <w:left w:val="single" w:sz="4" w:space="0" w:color="000000"/>
              <w:bottom w:val="single" w:sz="4" w:space="0" w:color="000000"/>
              <w:right w:val="single" w:sz="4" w:space="0" w:color="000000"/>
            </w:tcBorders>
          </w:tcPr>
          <w:p w14:paraId="6781B205"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8D30676"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A94AC5D"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49D2D63A"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4DAA1A62" w14:textId="38714B88"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9FEE091"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6.</w:t>
            </w:r>
          </w:p>
        </w:tc>
        <w:tc>
          <w:tcPr>
            <w:tcW w:w="2410" w:type="dxa"/>
            <w:tcBorders>
              <w:top w:val="single" w:sz="4" w:space="0" w:color="000000"/>
              <w:left w:val="single" w:sz="4" w:space="0" w:color="000000"/>
              <w:bottom w:val="single" w:sz="4" w:space="0" w:color="000000"/>
              <w:right w:val="single" w:sz="4" w:space="0" w:color="000000"/>
            </w:tcBorders>
            <w:vAlign w:val="center"/>
          </w:tcPr>
          <w:p w14:paraId="41FA1ACE" w14:textId="1F366022"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 xml:space="preserve">1-2 </w:t>
            </w:r>
            <w:proofErr w:type="spellStart"/>
            <w:r w:rsidRPr="002E1866">
              <w:rPr>
                <w:color w:val="000000"/>
                <w:sz w:val="20"/>
                <w:szCs w:val="20"/>
              </w:rPr>
              <w:t>dantų</w:t>
            </w:r>
            <w:proofErr w:type="spellEnd"/>
            <w:r w:rsidRPr="002E1866">
              <w:rPr>
                <w:color w:val="000000"/>
                <w:sz w:val="20"/>
                <w:szCs w:val="20"/>
              </w:rPr>
              <w:t xml:space="preserve"> </w:t>
            </w:r>
            <w:proofErr w:type="spellStart"/>
            <w:r w:rsidRPr="002E1866">
              <w:rPr>
                <w:color w:val="000000"/>
                <w:sz w:val="20"/>
                <w:szCs w:val="20"/>
              </w:rPr>
              <w:t>akrilinė</w:t>
            </w:r>
            <w:proofErr w:type="spellEnd"/>
            <w:r w:rsidRPr="002E1866">
              <w:rPr>
                <w:color w:val="000000"/>
                <w:sz w:val="20"/>
                <w:szCs w:val="20"/>
              </w:rPr>
              <w:t xml:space="preserve"> </w:t>
            </w:r>
            <w:proofErr w:type="spellStart"/>
            <w:r w:rsidRPr="002E1866">
              <w:rPr>
                <w:color w:val="000000"/>
                <w:sz w:val="20"/>
                <w:szCs w:val="20"/>
              </w:rPr>
              <w:t>plokštelė</w:t>
            </w:r>
            <w:proofErr w:type="spellEnd"/>
          </w:p>
        </w:tc>
        <w:tc>
          <w:tcPr>
            <w:tcW w:w="1418" w:type="dxa"/>
            <w:tcBorders>
              <w:top w:val="none" w:sz="4" w:space="0" w:color="000000"/>
              <w:left w:val="single" w:sz="4" w:space="0" w:color="000000"/>
              <w:bottom w:val="single" w:sz="4" w:space="0" w:color="000000"/>
              <w:right w:val="single" w:sz="4" w:space="0" w:color="000000"/>
            </w:tcBorders>
            <w:shd w:val="clear" w:color="auto" w:fill="FFFFFF"/>
            <w:vAlign w:val="center"/>
          </w:tcPr>
          <w:p w14:paraId="32E31BB1" w14:textId="5B22F804"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10</w:t>
            </w:r>
          </w:p>
        </w:tc>
        <w:tc>
          <w:tcPr>
            <w:tcW w:w="1417" w:type="dxa"/>
            <w:tcBorders>
              <w:top w:val="single" w:sz="4" w:space="0" w:color="000000"/>
              <w:left w:val="single" w:sz="4" w:space="0" w:color="000000"/>
              <w:bottom w:val="single" w:sz="4" w:space="0" w:color="000000"/>
              <w:right w:val="single" w:sz="4" w:space="0" w:color="000000"/>
            </w:tcBorders>
          </w:tcPr>
          <w:p w14:paraId="492A9D4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45E6375"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70A733B"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D6B7FCA"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2BB33DE1" w14:textId="50124AFD"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1C30D94"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7.</w:t>
            </w:r>
          </w:p>
        </w:tc>
        <w:tc>
          <w:tcPr>
            <w:tcW w:w="2410" w:type="dxa"/>
            <w:tcBorders>
              <w:top w:val="single" w:sz="4" w:space="0" w:color="000000"/>
              <w:left w:val="single" w:sz="4" w:space="0" w:color="000000"/>
              <w:bottom w:val="single" w:sz="4" w:space="0" w:color="000000"/>
              <w:right w:val="single" w:sz="4" w:space="0" w:color="000000"/>
            </w:tcBorders>
            <w:vAlign w:val="center"/>
          </w:tcPr>
          <w:p w14:paraId="02EC906E" w14:textId="55269317"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 xml:space="preserve">1 </w:t>
            </w:r>
            <w:proofErr w:type="spellStart"/>
            <w:r w:rsidRPr="002E1866">
              <w:rPr>
                <w:color w:val="000000"/>
                <w:sz w:val="20"/>
                <w:szCs w:val="20"/>
              </w:rPr>
              <w:t>danties</w:t>
            </w:r>
            <w:proofErr w:type="spellEnd"/>
            <w:r w:rsidRPr="002E1866">
              <w:rPr>
                <w:color w:val="000000"/>
                <w:sz w:val="20"/>
                <w:szCs w:val="20"/>
              </w:rPr>
              <w:t xml:space="preserve"> </w:t>
            </w:r>
            <w:proofErr w:type="spellStart"/>
            <w:r w:rsidRPr="002E1866">
              <w:rPr>
                <w:color w:val="000000"/>
                <w:sz w:val="20"/>
                <w:szCs w:val="20"/>
              </w:rPr>
              <w:t>įstatymas</w:t>
            </w:r>
            <w:proofErr w:type="spellEnd"/>
            <w:r w:rsidRPr="002E1866">
              <w:rPr>
                <w:color w:val="000000"/>
                <w:sz w:val="20"/>
                <w:szCs w:val="20"/>
              </w:rPr>
              <w:t xml:space="preserve"> į </w:t>
            </w:r>
            <w:proofErr w:type="spellStart"/>
            <w:r w:rsidRPr="002E1866">
              <w:rPr>
                <w:color w:val="000000"/>
                <w:sz w:val="20"/>
                <w:szCs w:val="20"/>
              </w:rPr>
              <w:t>plokštelę</w:t>
            </w:r>
            <w:proofErr w:type="spellEnd"/>
          </w:p>
        </w:tc>
        <w:tc>
          <w:tcPr>
            <w:tcW w:w="1418" w:type="dxa"/>
            <w:tcBorders>
              <w:top w:val="none" w:sz="4" w:space="0" w:color="000000"/>
              <w:left w:val="single" w:sz="4" w:space="0" w:color="000000"/>
              <w:bottom w:val="single" w:sz="4" w:space="0" w:color="000000"/>
              <w:right w:val="single" w:sz="4" w:space="0" w:color="000000"/>
            </w:tcBorders>
            <w:shd w:val="clear" w:color="auto" w:fill="FFFFFF"/>
            <w:vAlign w:val="center"/>
          </w:tcPr>
          <w:p w14:paraId="486D7F23" w14:textId="5FBC03F4"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50</w:t>
            </w:r>
          </w:p>
        </w:tc>
        <w:tc>
          <w:tcPr>
            <w:tcW w:w="1417" w:type="dxa"/>
            <w:tcBorders>
              <w:top w:val="single" w:sz="4" w:space="0" w:color="000000"/>
              <w:left w:val="single" w:sz="4" w:space="0" w:color="000000"/>
              <w:bottom w:val="single" w:sz="4" w:space="0" w:color="000000"/>
              <w:right w:val="single" w:sz="4" w:space="0" w:color="000000"/>
            </w:tcBorders>
          </w:tcPr>
          <w:p w14:paraId="61CEE41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7ECED11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EFE2E7"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8D3A73F"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355C5251" w14:textId="1AC405D7"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659BB41"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8.</w:t>
            </w:r>
          </w:p>
        </w:tc>
        <w:tc>
          <w:tcPr>
            <w:tcW w:w="2410" w:type="dxa"/>
            <w:tcBorders>
              <w:top w:val="single" w:sz="4" w:space="0" w:color="000000"/>
              <w:left w:val="single" w:sz="4" w:space="0" w:color="000000"/>
              <w:bottom w:val="single" w:sz="4" w:space="0" w:color="000000"/>
              <w:right w:val="single" w:sz="4" w:space="0" w:color="000000"/>
            </w:tcBorders>
            <w:vAlign w:val="center"/>
          </w:tcPr>
          <w:p w14:paraId="0B717047" w14:textId="0964892F"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Balinimo</w:t>
            </w:r>
            <w:proofErr w:type="spellEnd"/>
            <w:r w:rsidRPr="002E1866">
              <w:rPr>
                <w:color w:val="000000"/>
                <w:sz w:val="20"/>
                <w:szCs w:val="20"/>
              </w:rPr>
              <w:t xml:space="preserve"> kapa</w:t>
            </w:r>
          </w:p>
        </w:tc>
        <w:tc>
          <w:tcPr>
            <w:tcW w:w="1418" w:type="dxa"/>
            <w:tcBorders>
              <w:top w:val="none" w:sz="4" w:space="0" w:color="000000"/>
              <w:left w:val="single" w:sz="4" w:space="0" w:color="000000"/>
              <w:bottom w:val="single" w:sz="4" w:space="0" w:color="000000"/>
              <w:right w:val="single" w:sz="4" w:space="0" w:color="000000"/>
            </w:tcBorders>
            <w:shd w:val="clear" w:color="auto" w:fill="FFFFFF"/>
            <w:vAlign w:val="center"/>
          </w:tcPr>
          <w:p w14:paraId="19ED0818" w14:textId="30E9BAA3"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10</w:t>
            </w:r>
          </w:p>
        </w:tc>
        <w:tc>
          <w:tcPr>
            <w:tcW w:w="1417" w:type="dxa"/>
            <w:tcBorders>
              <w:top w:val="single" w:sz="4" w:space="0" w:color="000000"/>
              <w:left w:val="single" w:sz="4" w:space="0" w:color="000000"/>
              <w:bottom w:val="single" w:sz="4" w:space="0" w:color="000000"/>
              <w:right w:val="single" w:sz="4" w:space="0" w:color="000000"/>
            </w:tcBorders>
          </w:tcPr>
          <w:p w14:paraId="6B10C40E"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7AC8DF57"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0382C952"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6D20B66F"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016D3BDC" w14:textId="1B03BC68"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1CEBFD9"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9.</w:t>
            </w:r>
          </w:p>
        </w:tc>
        <w:tc>
          <w:tcPr>
            <w:tcW w:w="2410" w:type="dxa"/>
            <w:tcBorders>
              <w:top w:val="single" w:sz="4" w:space="0" w:color="000000"/>
              <w:left w:val="single" w:sz="4" w:space="0" w:color="000000"/>
              <w:bottom w:val="single" w:sz="4" w:space="0" w:color="000000"/>
              <w:right w:val="single" w:sz="4" w:space="0" w:color="000000"/>
            </w:tcBorders>
            <w:vAlign w:val="center"/>
          </w:tcPr>
          <w:p w14:paraId="63A2BA2D" w14:textId="3804ED48"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Bruksimo</w:t>
            </w:r>
            <w:proofErr w:type="spellEnd"/>
            <w:r w:rsidRPr="002E1866">
              <w:rPr>
                <w:color w:val="000000"/>
                <w:sz w:val="20"/>
                <w:szCs w:val="20"/>
              </w:rPr>
              <w:t xml:space="preserve"> kapa</w:t>
            </w:r>
          </w:p>
        </w:tc>
        <w:tc>
          <w:tcPr>
            <w:tcW w:w="1418" w:type="dxa"/>
            <w:tcBorders>
              <w:top w:val="none" w:sz="4" w:space="0" w:color="000000"/>
              <w:left w:val="single" w:sz="4" w:space="0" w:color="000000"/>
              <w:bottom w:val="single" w:sz="4" w:space="0" w:color="000000"/>
              <w:right w:val="single" w:sz="4" w:space="0" w:color="000000"/>
            </w:tcBorders>
            <w:shd w:val="clear" w:color="auto" w:fill="FFFFFF"/>
            <w:vAlign w:val="center"/>
          </w:tcPr>
          <w:p w14:paraId="74CD4216" w14:textId="65AD217F"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20</w:t>
            </w:r>
          </w:p>
        </w:tc>
        <w:tc>
          <w:tcPr>
            <w:tcW w:w="1417" w:type="dxa"/>
            <w:tcBorders>
              <w:top w:val="single" w:sz="4" w:space="0" w:color="000000"/>
              <w:left w:val="single" w:sz="4" w:space="0" w:color="000000"/>
              <w:bottom w:val="single" w:sz="4" w:space="0" w:color="000000"/>
              <w:right w:val="single" w:sz="4" w:space="0" w:color="000000"/>
            </w:tcBorders>
          </w:tcPr>
          <w:p w14:paraId="5AA37C24"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728C952"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725D1EE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795FB3D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4358BF03" w14:textId="6782A1E2"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569E0FC2"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lastRenderedPageBreak/>
              <w:t>10.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5F18" w14:textId="7BE82FE5"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Akrilinės </w:t>
            </w:r>
            <w:proofErr w:type="spellStart"/>
            <w:r w:rsidRPr="002E1866">
              <w:rPr>
                <w:color w:val="000000"/>
                <w:sz w:val="20"/>
                <w:szCs w:val="20"/>
              </w:rPr>
              <w:t>plokštelės</w:t>
            </w:r>
            <w:proofErr w:type="spellEnd"/>
            <w:r w:rsidRPr="002E1866">
              <w:rPr>
                <w:color w:val="000000"/>
                <w:sz w:val="20"/>
                <w:szCs w:val="20"/>
              </w:rPr>
              <w:t> </w:t>
            </w:r>
            <w:proofErr w:type="spellStart"/>
            <w:r w:rsidRPr="002E1866">
              <w:rPr>
                <w:color w:val="000000"/>
                <w:sz w:val="20"/>
                <w:szCs w:val="20"/>
              </w:rPr>
              <w:t>lūžio</w:t>
            </w:r>
            <w:proofErr w:type="spellEnd"/>
            <w:r w:rsidRPr="002E1866">
              <w:rPr>
                <w:color w:val="000000"/>
                <w:sz w:val="20"/>
                <w:szCs w:val="20"/>
              </w:rPr>
              <w:t xml:space="preserve"> </w:t>
            </w:r>
            <w:proofErr w:type="spellStart"/>
            <w:r w:rsidRPr="002E1866">
              <w:rPr>
                <w:color w:val="000000"/>
                <w:sz w:val="20"/>
                <w:szCs w:val="20"/>
              </w:rPr>
              <w:t>pataisa</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167FE3F4" w14:textId="464C88B2"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20</w:t>
            </w:r>
          </w:p>
        </w:tc>
        <w:tc>
          <w:tcPr>
            <w:tcW w:w="1417" w:type="dxa"/>
            <w:tcBorders>
              <w:top w:val="single" w:sz="4" w:space="0" w:color="000000"/>
              <w:left w:val="single" w:sz="4" w:space="0" w:color="000000"/>
              <w:bottom w:val="single" w:sz="4" w:space="0" w:color="000000"/>
              <w:right w:val="single" w:sz="4" w:space="0" w:color="000000"/>
            </w:tcBorders>
          </w:tcPr>
          <w:p w14:paraId="0B25BA6C"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429586A2"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5F2FD53B"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9893B3D"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6A79E360" w14:textId="40B2485C"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3EA4B8D9"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11.</w:t>
            </w:r>
          </w:p>
        </w:tc>
        <w:tc>
          <w:tcPr>
            <w:tcW w:w="2410" w:type="dxa"/>
            <w:tcBorders>
              <w:top w:val="none" w:sz="4" w:space="0" w:color="000000"/>
              <w:left w:val="single" w:sz="4" w:space="0" w:color="000000"/>
              <w:bottom w:val="single" w:sz="4" w:space="0" w:color="000000"/>
              <w:right w:val="single" w:sz="4" w:space="0" w:color="000000"/>
            </w:tcBorders>
            <w:shd w:val="clear" w:color="auto" w:fill="FFFFFF"/>
            <w:vAlign w:val="center"/>
          </w:tcPr>
          <w:p w14:paraId="50541FBE" w14:textId="1BF45903"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r w:rsidRPr="002E1866">
              <w:rPr>
                <w:color w:val="000000"/>
                <w:sz w:val="20"/>
                <w:szCs w:val="20"/>
              </w:rPr>
              <w:t>Akrilinės </w:t>
            </w:r>
            <w:proofErr w:type="spellStart"/>
            <w:r w:rsidRPr="002E1866">
              <w:rPr>
                <w:color w:val="000000"/>
                <w:sz w:val="20"/>
                <w:szCs w:val="20"/>
              </w:rPr>
              <w:t>plokštelės</w:t>
            </w:r>
            <w:proofErr w:type="spellEnd"/>
            <w:r w:rsidRPr="002E1866">
              <w:rPr>
                <w:color w:val="000000"/>
                <w:sz w:val="20"/>
                <w:szCs w:val="20"/>
              </w:rPr>
              <w:t> </w:t>
            </w:r>
            <w:r>
              <w:rPr>
                <w:color w:val="000000"/>
                <w:sz w:val="20"/>
                <w:szCs w:val="20"/>
              </w:rPr>
              <w:t xml:space="preserve">           </w:t>
            </w:r>
            <w:proofErr w:type="spellStart"/>
            <w:r w:rsidRPr="002E1866">
              <w:rPr>
                <w:color w:val="000000"/>
                <w:sz w:val="20"/>
                <w:szCs w:val="20"/>
              </w:rPr>
              <w:t>perbazavimas</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6529DBB" w14:textId="60476F90"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40</w:t>
            </w:r>
          </w:p>
        </w:tc>
        <w:tc>
          <w:tcPr>
            <w:tcW w:w="1417" w:type="dxa"/>
            <w:tcBorders>
              <w:top w:val="single" w:sz="4" w:space="0" w:color="000000"/>
              <w:left w:val="single" w:sz="4" w:space="0" w:color="000000"/>
              <w:bottom w:val="single" w:sz="4" w:space="0" w:color="000000"/>
              <w:right w:val="single" w:sz="4" w:space="0" w:color="000000"/>
            </w:tcBorders>
          </w:tcPr>
          <w:p w14:paraId="1CD3166F"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1E621D5D"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2726DE64"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28EC9EA"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49066FC7" w14:textId="0AE4DD58"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6114CEE9"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12.</w:t>
            </w:r>
          </w:p>
        </w:tc>
        <w:tc>
          <w:tcPr>
            <w:tcW w:w="241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7652B634" w14:textId="3ADA70DB"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Apkabėlės</w:t>
            </w:r>
            <w:proofErr w:type="spellEnd"/>
            <w:r w:rsidRPr="002E1866">
              <w:rPr>
                <w:color w:val="000000"/>
                <w:sz w:val="20"/>
                <w:szCs w:val="20"/>
              </w:rPr>
              <w:t xml:space="preserve"> </w:t>
            </w:r>
            <w:proofErr w:type="spellStart"/>
            <w:r w:rsidRPr="002E1866">
              <w:rPr>
                <w:color w:val="000000"/>
                <w:sz w:val="20"/>
                <w:szCs w:val="20"/>
              </w:rPr>
              <w:t>įstatymas</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5E24E8DE" w14:textId="4AB4BBD5"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30</w:t>
            </w:r>
          </w:p>
        </w:tc>
        <w:tc>
          <w:tcPr>
            <w:tcW w:w="1417" w:type="dxa"/>
            <w:tcBorders>
              <w:top w:val="single" w:sz="4" w:space="0" w:color="000000"/>
              <w:left w:val="single" w:sz="4" w:space="0" w:color="000000"/>
              <w:bottom w:val="single" w:sz="4" w:space="0" w:color="000000"/>
              <w:right w:val="single" w:sz="4" w:space="0" w:color="000000"/>
            </w:tcBorders>
          </w:tcPr>
          <w:p w14:paraId="3318296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59DA24CC"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E08306"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090C2973"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E1866" w:rsidRPr="00246BC7" w14:paraId="4DD29781" w14:textId="329EE843" w:rsidTr="00EE35EB">
        <w:trPr>
          <w:tblCellSpacing w:w="0"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6FB0B0C"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46BC7">
              <w:rPr>
                <w:color w:val="000000"/>
                <w:sz w:val="20"/>
                <w:szCs w:val="20"/>
                <w:lang w:val="lt-LT"/>
              </w:rPr>
              <w:t>13.</w:t>
            </w:r>
          </w:p>
        </w:tc>
        <w:tc>
          <w:tcPr>
            <w:tcW w:w="2410" w:type="dxa"/>
            <w:tcBorders>
              <w:top w:val="none" w:sz="4" w:space="0" w:color="000000"/>
              <w:left w:val="single" w:sz="4" w:space="0" w:color="000000"/>
              <w:bottom w:val="single" w:sz="4" w:space="0" w:color="000000"/>
              <w:right w:val="single" w:sz="4" w:space="0" w:color="000000"/>
            </w:tcBorders>
            <w:shd w:val="clear" w:color="FFFFFF" w:fill="FFFFFF"/>
            <w:vAlign w:val="center"/>
          </w:tcPr>
          <w:p w14:paraId="37E39876" w14:textId="3AB4D835"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rPr>
                <w:sz w:val="20"/>
                <w:szCs w:val="20"/>
                <w:lang w:val="lt-LT"/>
              </w:rPr>
            </w:pPr>
            <w:proofErr w:type="spellStart"/>
            <w:r w:rsidRPr="002E1866">
              <w:rPr>
                <w:color w:val="000000"/>
                <w:sz w:val="20"/>
                <w:szCs w:val="20"/>
              </w:rPr>
              <w:t>Individualus</w:t>
            </w:r>
            <w:proofErr w:type="spellEnd"/>
            <w:r w:rsidRPr="002E1866">
              <w:rPr>
                <w:color w:val="000000"/>
                <w:sz w:val="20"/>
                <w:szCs w:val="20"/>
              </w:rPr>
              <w:t xml:space="preserve"> </w:t>
            </w:r>
            <w:proofErr w:type="spellStart"/>
            <w:r w:rsidRPr="002E1866">
              <w:rPr>
                <w:color w:val="000000"/>
                <w:sz w:val="20"/>
                <w:szCs w:val="20"/>
              </w:rPr>
              <w:t>šaukštas</w:t>
            </w:r>
            <w:proofErr w:type="spellEnd"/>
            <w:r w:rsidRPr="002E1866">
              <w:rPr>
                <w:color w:val="00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FFFFFF" w:fill="auto"/>
            <w:vAlign w:val="center"/>
          </w:tcPr>
          <w:p w14:paraId="315CBD30" w14:textId="483EE388" w:rsidR="002E1866" w:rsidRPr="002E1866"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sz w:val="20"/>
                <w:szCs w:val="20"/>
                <w:lang w:val="lt-LT"/>
              </w:rPr>
            </w:pPr>
            <w:r w:rsidRPr="002E1866">
              <w:rPr>
                <w:color w:val="000000"/>
                <w:sz w:val="20"/>
                <w:szCs w:val="20"/>
              </w:rPr>
              <w:t>50</w:t>
            </w:r>
          </w:p>
        </w:tc>
        <w:tc>
          <w:tcPr>
            <w:tcW w:w="1417" w:type="dxa"/>
            <w:tcBorders>
              <w:top w:val="single" w:sz="4" w:space="0" w:color="000000"/>
              <w:left w:val="single" w:sz="4" w:space="0" w:color="000000"/>
              <w:bottom w:val="single" w:sz="4" w:space="0" w:color="000000"/>
              <w:right w:val="single" w:sz="4" w:space="0" w:color="000000"/>
            </w:tcBorders>
          </w:tcPr>
          <w:p w14:paraId="18D0D2C6"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tcPr>
          <w:p w14:paraId="63488134"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594AEF55"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tcPr>
          <w:p w14:paraId="154110C2" w14:textId="77777777" w:rsidR="002E1866" w:rsidRPr="00246BC7" w:rsidRDefault="002E1866" w:rsidP="002E1866">
            <w:pPr>
              <w:pStyle w:val="NormalWeb"/>
              <w:pBdr>
                <w:top w:val="none" w:sz="0" w:space="0" w:color="000000"/>
                <w:left w:val="none" w:sz="0" w:space="0" w:color="000000"/>
                <w:bottom w:val="none" w:sz="0" w:space="0" w:color="000000"/>
                <w:right w:val="none" w:sz="0" w:space="0" w:color="000000"/>
                <w:between w:val="none" w:sz="0" w:space="0" w:color="000000"/>
              </w:pBdr>
              <w:spacing w:beforeAutospacing="0" w:afterAutospacing="0" w:line="256" w:lineRule="auto"/>
              <w:jc w:val="center"/>
              <w:rPr>
                <w:color w:val="000000"/>
                <w:sz w:val="20"/>
                <w:szCs w:val="20"/>
                <w:lang w:val="lt-LT"/>
              </w:rPr>
            </w:pPr>
          </w:p>
        </w:tc>
      </w:tr>
      <w:tr w:rsidR="00246BC7" w:rsidRPr="00246BC7" w14:paraId="087C554D" w14:textId="393274FF" w:rsidTr="00246BC7">
        <w:trPr>
          <w:tblCellSpacing w:w="0" w:type="dxa"/>
        </w:trPr>
        <w:tc>
          <w:tcPr>
            <w:tcW w:w="8505" w:type="dxa"/>
            <w:gridSpan w:val="6"/>
            <w:tcBorders>
              <w:top w:val="single" w:sz="4" w:space="0" w:color="auto"/>
              <w:left w:val="single" w:sz="4" w:space="0" w:color="auto"/>
              <w:bottom w:val="single" w:sz="4" w:space="0" w:color="auto"/>
              <w:right w:val="single" w:sz="4" w:space="0" w:color="auto"/>
            </w:tcBorders>
            <w:vAlign w:val="center"/>
          </w:tcPr>
          <w:p w14:paraId="62998836" w14:textId="77777777" w:rsidR="00246BC7" w:rsidRDefault="00246BC7" w:rsidP="00246BC7">
            <w:pPr>
              <w:rPr>
                <w:rFonts w:eastAsia="SimSun"/>
                <w:color w:val="000000"/>
                <w:sz w:val="20"/>
                <w:lang w:eastAsia="zh-CN"/>
              </w:rPr>
            </w:pPr>
          </w:p>
          <w:p w14:paraId="2EF7EC63" w14:textId="56B1CCD9" w:rsidR="00246BC7" w:rsidRPr="00246BC7" w:rsidRDefault="00246BC7" w:rsidP="00246BC7">
            <w:pPr>
              <w:rPr>
                <w:rFonts w:eastAsia="SimSun"/>
                <w:color w:val="000000"/>
                <w:sz w:val="20"/>
                <w:lang w:eastAsia="zh-CN"/>
              </w:rPr>
            </w:pPr>
            <w:r w:rsidRPr="00246BC7">
              <w:rPr>
                <w:rFonts w:eastAsia="SimSun"/>
                <w:color w:val="000000"/>
                <w:sz w:val="20"/>
                <w:lang w:eastAsia="zh-CN"/>
              </w:rPr>
              <w:t>Bendrą pasiūlymo kainą</w:t>
            </w:r>
            <w:r w:rsidR="003D4E4E">
              <w:rPr>
                <w:rFonts w:eastAsia="SimSun"/>
                <w:color w:val="000000"/>
                <w:sz w:val="20"/>
                <w:lang w:eastAsia="zh-CN"/>
              </w:rPr>
              <w:t>*</w:t>
            </w:r>
            <w:r w:rsidRPr="00246BC7">
              <w:rPr>
                <w:rFonts w:eastAsia="SimSun"/>
                <w:color w:val="000000"/>
                <w:sz w:val="20"/>
                <w:lang w:eastAsia="zh-CN"/>
              </w:rPr>
              <w:t xml:space="preserve">  Eur su PVM  Eur (</w:t>
            </w:r>
            <w:r>
              <w:rPr>
                <w:rFonts w:eastAsia="SimSun"/>
                <w:color w:val="000000"/>
                <w:sz w:val="20"/>
                <w:lang w:eastAsia="zh-CN"/>
              </w:rPr>
              <w:t>7</w:t>
            </w:r>
            <w:r w:rsidRPr="00246BC7">
              <w:rPr>
                <w:rFonts w:eastAsia="SimSun"/>
                <w:color w:val="000000"/>
                <w:sz w:val="20"/>
                <w:lang w:eastAsia="zh-CN"/>
              </w:rPr>
              <w:t xml:space="preserve"> stulpelio </w:t>
            </w:r>
            <w:r w:rsidR="006D1F01">
              <w:rPr>
                <w:rFonts w:eastAsia="SimSun"/>
                <w:color w:val="000000"/>
                <w:sz w:val="20"/>
                <w:lang w:eastAsia="zh-CN"/>
              </w:rPr>
              <w:t>visų eilučių reikšmių</w:t>
            </w:r>
            <w:r w:rsidRPr="00246BC7">
              <w:rPr>
                <w:rFonts w:eastAsia="SimSun"/>
                <w:color w:val="000000"/>
                <w:sz w:val="20"/>
                <w:lang w:eastAsia="zh-CN"/>
              </w:rPr>
              <w:t xml:space="preserve"> sumą) nurodyti skaičiais ir žodžiais.</w:t>
            </w:r>
          </w:p>
        </w:tc>
        <w:tc>
          <w:tcPr>
            <w:tcW w:w="1418" w:type="dxa"/>
            <w:tcBorders>
              <w:top w:val="single" w:sz="4" w:space="0" w:color="auto"/>
              <w:left w:val="single" w:sz="4" w:space="0" w:color="auto"/>
              <w:bottom w:val="single" w:sz="4" w:space="0" w:color="auto"/>
              <w:right w:val="single" w:sz="4" w:space="0" w:color="auto"/>
            </w:tcBorders>
          </w:tcPr>
          <w:p w14:paraId="5FBF2C15" w14:textId="77777777" w:rsidR="00246BC7" w:rsidRPr="00246BC7" w:rsidRDefault="00246BC7" w:rsidP="002623C0">
            <w:pPr>
              <w:pStyle w:val="NormalWeb"/>
              <w:pBdr>
                <w:top w:val="none" w:sz="0" w:space="0" w:color="000000"/>
                <w:left w:val="none" w:sz="0" w:space="0" w:color="000000"/>
                <w:bottom w:val="none" w:sz="0" w:space="0" w:color="000000"/>
                <w:right w:val="none" w:sz="0" w:space="0" w:color="000000"/>
                <w:between w:val="none" w:sz="0" w:space="0" w:color="000000"/>
              </w:pBdr>
              <w:spacing w:before="120" w:beforeAutospacing="0" w:after="120" w:afterAutospacing="0" w:line="256" w:lineRule="auto"/>
              <w:jc w:val="center"/>
              <w:rPr>
                <w:color w:val="000000"/>
                <w:sz w:val="20"/>
                <w:szCs w:val="20"/>
                <w:lang w:val="lt-LT"/>
              </w:rPr>
            </w:pPr>
          </w:p>
        </w:tc>
      </w:tr>
    </w:tbl>
    <w:p w14:paraId="586490D6" w14:textId="7DF82E9D" w:rsidR="00246BC7" w:rsidRPr="003D4E4E" w:rsidRDefault="003D4E4E" w:rsidP="007F12F5">
      <w:pPr>
        <w:ind w:firstLine="720"/>
        <w:jc w:val="both"/>
        <w:rPr>
          <w:sz w:val="20"/>
        </w:rPr>
      </w:pPr>
      <w:r w:rsidRPr="003D4E4E">
        <w:rPr>
          <w:sz w:val="20"/>
        </w:rPr>
        <w:t xml:space="preserve">* </w:t>
      </w:r>
      <w:r w:rsidR="00DC29CE" w:rsidRPr="00DC29CE">
        <w:rPr>
          <w:sz w:val="20"/>
        </w:rPr>
        <w:t>Tiekėjo pasiūlyta bendra pasiūlymo kaina su PVM bus naudojama tik pirkimo procedūroje pasiūlymų eilei sudaryti ir laimėtojui nustatyti</w:t>
      </w:r>
      <w:r w:rsidRPr="003D4E4E">
        <w:rPr>
          <w:sz w:val="20"/>
        </w:rPr>
        <w:t>.</w:t>
      </w:r>
    </w:p>
    <w:p w14:paraId="3FE1D3FD" w14:textId="0C2B8AD7" w:rsidR="007F12F5" w:rsidRPr="00BC4FEE" w:rsidRDefault="007F12F5" w:rsidP="00AC759B">
      <w:pPr>
        <w:tabs>
          <w:tab w:val="left" w:pos="-1407"/>
        </w:tabs>
        <w:jc w:val="both"/>
        <w:rPr>
          <w:color w:val="000000"/>
          <w:kern w:val="2"/>
          <w:szCs w:val="24"/>
          <w:lang w:eastAsia="hi-IN" w:bidi="hi-IN"/>
        </w:rPr>
      </w:pPr>
    </w:p>
    <w:p w14:paraId="558E6DA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Į bendrą pasiūlymo kainą įeina visos išlaidos ir visi mokesčiai, taip pat ir PVM, kuris sudaro _______________________Eur.</w:t>
      </w:r>
    </w:p>
    <w:p w14:paraId="54123461" w14:textId="77777777" w:rsidR="007F12F5" w:rsidRPr="004B4209" w:rsidRDefault="007F12F5" w:rsidP="007F12F5">
      <w:pPr>
        <w:tabs>
          <w:tab w:val="left" w:pos="-1407"/>
        </w:tabs>
        <w:jc w:val="both"/>
        <w:rPr>
          <w:color w:val="000000"/>
          <w:kern w:val="2"/>
          <w:szCs w:val="24"/>
          <w:lang w:eastAsia="hi-IN" w:bidi="hi-IN"/>
        </w:rPr>
      </w:pPr>
    </w:p>
    <w:p w14:paraId="59703F5C" w14:textId="77777777" w:rsidR="007F12F5" w:rsidRPr="004B4209" w:rsidRDefault="007F12F5" w:rsidP="007F12F5">
      <w:pPr>
        <w:tabs>
          <w:tab w:val="left" w:pos="-1407"/>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Bendra pasiūlymo kaina be PVM ______________________________________ Eur.</w:t>
      </w:r>
    </w:p>
    <w:p w14:paraId="423B8942" w14:textId="77777777" w:rsidR="007F12F5" w:rsidRPr="004B4209" w:rsidRDefault="007F12F5" w:rsidP="007F12F5">
      <w:pPr>
        <w:tabs>
          <w:tab w:val="left" w:pos="-1407"/>
        </w:tabs>
        <w:jc w:val="both"/>
        <w:rPr>
          <w:color w:val="000000"/>
          <w:kern w:val="2"/>
          <w:szCs w:val="24"/>
          <w:lang w:eastAsia="hi-IN" w:bidi="hi-IN"/>
        </w:rPr>
      </w:pPr>
    </w:p>
    <w:p w14:paraId="010D84D8" w14:textId="77777777" w:rsidR="007F12F5" w:rsidRPr="004B4209"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Pr>
          <w:color w:val="000000"/>
          <w:kern w:val="2"/>
          <w:szCs w:val="24"/>
          <w:lang w:eastAsia="hi-IN" w:bidi="hi-IN"/>
        </w:rPr>
        <w:t>_______</w:t>
      </w:r>
      <w:r w:rsidRPr="004B4209">
        <w:rPr>
          <w:color w:val="000000"/>
          <w:kern w:val="2"/>
          <w:szCs w:val="24"/>
          <w:lang w:eastAsia="hi-IN" w:bidi="hi-IN"/>
        </w:rPr>
        <w:t xml:space="preserve">. </w:t>
      </w:r>
    </w:p>
    <w:p w14:paraId="7EADFA1A" w14:textId="77777777" w:rsidR="005F6579" w:rsidRDefault="005F6579" w:rsidP="005F6579">
      <w:pPr>
        <w:jc w:val="both"/>
        <w:rPr>
          <w:szCs w:val="24"/>
        </w:rPr>
      </w:pPr>
    </w:p>
    <w:p w14:paraId="00940804" w14:textId="2F831699" w:rsidR="00D5770B" w:rsidRDefault="007F12F5" w:rsidP="00246BC7">
      <w:pPr>
        <w:jc w:val="both"/>
        <w:rPr>
          <w:szCs w:val="24"/>
        </w:rPr>
      </w:pPr>
      <w:r>
        <w:rPr>
          <w:b/>
          <w:i/>
          <w:szCs w:val="24"/>
        </w:rPr>
        <w:t xml:space="preserve">     </w:t>
      </w:r>
    </w:p>
    <w:p w14:paraId="4A043A53" w14:textId="6B5BAEE2" w:rsidR="005F6579" w:rsidRDefault="00D5770B" w:rsidP="005F6579">
      <w:pPr>
        <w:jc w:val="both"/>
        <w:rPr>
          <w:szCs w:val="24"/>
        </w:rPr>
      </w:pPr>
      <w:r>
        <w:rPr>
          <w:szCs w:val="24"/>
        </w:rPr>
        <w:t>Siūlom</w:t>
      </w:r>
      <w:r w:rsidR="00DC29CE">
        <w:rPr>
          <w:szCs w:val="24"/>
        </w:rPr>
        <w:t xml:space="preserve">os prekės </w:t>
      </w:r>
      <w:r w:rsidR="005F6579">
        <w:rPr>
          <w:szCs w:val="24"/>
        </w:rPr>
        <w:t>visiškai atitinka pirkimo doku</w:t>
      </w:r>
      <w:r>
        <w:rPr>
          <w:szCs w:val="24"/>
        </w:rPr>
        <w:t>mentuose nurodytus reikalavimus.</w:t>
      </w:r>
    </w:p>
    <w:p w14:paraId="1F3E56D3" w14:textId="77777777" w:rsidR="005F6579" w:rsidRPr="003F3B49" w:rsidRDefault="005F6579" w:rsidP="00E04F61">
      <w:pPr>
        <w:jc w:val="both"/>
        <w:rPr>
          <w:szCs w:val="24"/>
        </w:rPr>
      </w:pPr>
    </w:p>
    <w:p w14:paraId="3595A555" w14:textId="73F88B96" w:rsidR="0068682B" w:rsidRDefault="00963181" w:rsidP="0068682B">
      <w:pPr>
        <w:ind w:firstLine="720"/>
        <w:jc w:val="both"/>
        <w:rPr>
          <w:szCs w:val="24"/>
        </w:rPr>
      </w:pPr>
      <w:r>
        <w:rPr>
          <w:b/>
          <w:iCs/>
          <w:szCs w:val="24"/>
        </w:rPr>
        <w:t>5</w:t>
      </w:r>
      <w:r w:rsidR="00E04F61" w:rsidRPr="008316F5">
        <w:rPr>
          <w:b/>
          <w:iCs/>
          <w:szCs w:val="24"/>
        </w:rPr>
        <w:t xml:space="preserve"> lentelė</w:t>
      </w:r>
      <w:r w:rsidR="0068682B" w:rsidRPr="0068682B">
        <w:rPr>
          <w:szCs w:val="24"/>
        </w:rPr>
        <w:t xml:space="preserve"> </w:t>
      </w:r>
      <w:r w:rsidR="0068682B" w:rsidRPr="003F3B49">
        <w:rPr>
          <w:szCs w:val="24"/>
        </w:rPr>
        <w:t>Kartu su pasiūlymu pateikiami šie</w:t>
      </w:r>
      <w:r w:rsidR="0068682B">
        <w:rPr>
          <w:szCs w:val="24"/>
        </w:rPr>
        <w:t xml:space="preserve"> dokumentai:</w:t>
      </w:r>
    </w:p>
    <w:p w14:paraId="48F48F10" w14:textId="77777777" w:rsidR="00E04F61" w:rsidRPr="008316F5"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14:paraId="2F24961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692122D7"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37427DA1"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CDA5612" w14:textId="77777777" w:rsidR="00E04F61" w:rsidRDefault="00E04F61" w:rsidP="00554B09">
            <w:pPr>
              <w:snapToGrid w:val="0"/>
              <w:jc w:val="center"/>
              <w:rPr>
                <w:szCs w:val="24"/>
              </w:rPr>
            </w:pPr>
            <w:r>
              <w:rPr>
                <w:szCs w:val="24"/>
              </w:rPr>
              <w:t>Dokumento lapų skaičius</w:t>
            </w:r>
          </w:p>
        </w:tc>
      </w:tr>
      <w:tr w:rsidR="00E04F61" w14:paraId="6CDF5754"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9E572E" w14:textId="77777777" w:rsidR="00E04F61"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3A83585A"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5BE149F6" w14:textId="77777777" w:rsidR="00E04F61" w:rsidRDefault="00E04F61" w:rsidP="00554B09">
            <w:pPr>
              <w:snapToGrid w:val="0"/>
              <w:jc w:val="center"/>
              <w:rPr>
                <w:szCs w:val="24"/>
              </w:rPr>
            </w:pPr>
          </w:p>
        </w:tc>
      </w:tr>
      <w:tr w:rsidR="007C0CAA" w14:paraId="4C5E548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4F26201C" w14:textId="77777777" w:rsidR="007C0CAA"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04AAAFE9"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232B3A0A" w14:textId="77777777" w:rsidR="007C0CAA" w:rsidRDefault="007C0CAA" w:rsidP="00554B09">
            <w:pPr>
              <w:snapToGrid w:val="0"/>
              <w:jc w:val="center"/>
              <w:rPr>
                <w:szCs w:val="24"/>
              </w:rPr>
            </w:pPr>
          </w:p>
        </w:tc>
      </w:tr>
      <w:tr w:rsidR="00E04F61" w14:paraId="69A25ED6" w14:textId="77777777" w:rsidTr="00E253C2">
        <w:tblPrEx>
          <w:tblCellMar>
            <w:left w:w="0" w:type="dxa"/>
            <w:right w:w="0" w:type="dxa"/>
          </w:tblCellMar>
        </w:tblPrEx>
        <w:trPr>
          <w:trHeight w:val="324"/>
        </w:trPr>
        <w:tc>
          <w:tcPr>
            <w:tcW w:w="9943" w:type="dxa"/>
            <w:gridSpan w:val="5"/>
            <w:hideMark/>
          </w:tcPr>
          <w:p w14:paraId="59DE3A34" w14:textId="77777777" w:rsidR="005401D2" w:rsidRDefault="008316F5" w:rsidP="00554B09">
            <w:pPr>
              <w:snapToGrid w:val="0"/>
              <w:ind w:right="-108"/>
              <w:jc w:val="both"/>
              <w:rPr>
                <w:szCs w:val="24"/>
              </w:rPr>
            </w:pPr>
            <w:r>
              <w:rPr>
                <w:szCs w:val="24"/>
              </w:rPr>
              <w:t xml:space="preserve">         </w:t>
            </w:r>
          </w:p>
          <w:p w14:paraId="3D6BB156" w14:textId="7E130629" w:rsidR="0068682B" w:rsidRDefault="005401D2" w:rsidP="0068682B">
            <w:pPr>
              <w:snapToGrid w:val="0"/>
              <w:ind w:right="-108"/>
              <w:jc w:val="both"/>
              <w:rPr>
                <w:szCs w:val="24"/>
              </w:rPr>
            </w:pPr>
            <w:r>
              <w:rPr>
                <w:szCs w:val="24"/>
              </w:rPr>
              <w:t xml:space="preserve">       </w:t>
            </w:r>
            <w:r w:rsidR="008316F5">
              <w:rPr>
                <w:b/>
                <w:iCs/>
                <w:szCs w:val="24"/>
              </w:rPr>
              <w:t xml:space="preserve">  </w:t>
            </w:r>
            <w:r w:rsidR="00963181">
              <w:rPr>
                <w:b/>
                <w:iCs/>
                <w:szCs w:val="24"/>
              </w:rPr>
              <w:t>6</w:t>
            </w:r>
            <w:r w:rsidR="00E04F61" w:rsidRPr="008316F5">
              <w:rPr>
                <w:b/>
                <w:iCs/>
                <w:szCs w:val="24"/>
              </w:rPr>
              <w:t xml:space="preserve"> lentelė</w:t>
            </w:r>
            <w:r w:rsidR="0068682B">
              <w:rPr>
                <w:szCs w:val="24"/>
              </w:rPr>
              <w:t xml:space="preserve"> Ši pasiūlyme nurodyta informacija yra konfidenciali:</w:t>
            </w:r>
          </w:p>
          <w:p w14:paraId="677EFEEA" w14:textId="77777777" w:rsidR="00E04F61" w:rsidRPr="008316F5"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14:paraId="259CA2DD"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0E064C93" w14:textId="77777777" w:rsidR="00211187" w:rsidRDefault="00211187" w:rsidP="00211187">
                  <w:pPr>
                    <w:snapToGrid w:val="0"/>
                    <w:ind w:right="-108"/>
                    <w:jc w:val="both"/>
                    <w:rPr>
                      <w:rFonts w:eastAsia="Times New Roman"/>
                      <w:szCs w:val="24"/>
                    </w:rPr>
                  </w:pPr>
                  <w:proofErr w:type="spellStart"/>
                  <w:r>
                    <w:rPr>
                      <w:rFonts w:eastAsia="Times New Roman"/>
                      <w:szCs w:val="24"/>
                    </w:rPr>
                    <w:t>Eil.Nr</w:t>
                  </w:r>
                  <w:proofErr w:type="spellEnd"/>
                  <w:r>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22B456A8"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7B6D27CB" w14:textId="77777777" w:rsidR="00211187" w:rsidRDefault="00D5770B"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1A45B42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0520C58A" w14:textId="77777777" w:rsidR="00211187"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5546FD06"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F65AA5F" w14:textId="77777777" w:rsidR="00211187" w:rsidRDefault="00211187" w:rsidP="00211187">
                  <w:pPr>
                    <w:snapToGrid w:val="0"/>
                    <w:ind w:right="-108"/>
                    <w:jc w:val="both"/>
                    <w:rPr>
                      <w:rFonts w:eastAsia="Times New Roman"/>
                      <w:szCs w:val="24"/>
                    </w:rPr>
                  </w:pPr>
                </w:p>
              </w:tc>
            </w:tr>
            <w:tr w:rsidR="007C0CAA" w14:paraId="54358EB1"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F1D64D4" w14:textId="77777777" w:rsidR="007C0CAA"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25B21459"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BC37392" w14:textId="77777777" w:rsidR="007C0CAA" w:rsidRDefault="007C0CAA" w:rsidP="00211187">
                  <w:pPr>
                    <w:snapToGrid w:val="0"/>
                    <w:ind w:right="-108"/>
                    <w:jc w:val="both"/>
                    <w:rPr>
                      <w:rFonts w:eastAsia="Times New Roman"/>
                      <w:szCs w:val="24"/>
                    </w:rPr>
                  </w:pPr>
                </w:p>
              </w:tc>
            </w:tr>
          </w:tbl>
          <w:p w14:paraId="25AFF04C"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5B54E1A1" w14:textId="77777777" w:rsidTr="00E253C2">
        <w:tblPrEx>
          <w:tblCellMar>
            <w:left w:w="0" w:type="dxa"/>
            <w:right w:w="0" w:type="dxa"/>
          </w:tblCellMar>
        </w:tblPrEx>
        <w:trPr>
          <w:trHeight w:val="324"/>
        </w:trPr>
        <w:tc>
          <w:tcPr>
            <w:tcW w:w="9943" w:type="dxa"/>
            <w:gridSpan w:val="5"/>
          </w:tcPr>
          <w:p w14:paraId="151D1FAC" w14:textId="77777777" w:rsidR="008316F5" w:rsidRPr="00805945" w:rsidRDefault="008316F5" w:rsidP="008316F5">
            <w:pPr>
              <w:spacing w:before="120"/>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1954BA7D" w14:textId="77777777" w:rsidR="008316F5" w:rsidRDefault="008316F5" w:rsidP="008316F5">
            <w:pPr>
              <w:ind w:firstLine="851"/>
              <w:jc w:val="both"/>
              <w:rPr>
                <w:szCs w:val="24"/>
              </w:rPr>
            </w:pPr>
          </w:p>
          <w:p w14:paraId="62831F4E" w14:textId="77777777" w:rsidR="008316F5" w:rsidRDefault="008316F5" w:rsidP="00554B09">
            <w:pPr>
              <w:snapToGrid w:val="0"/>
              <w:ind w:right="-108"/>
              <w:jc w:val="both"/>
              <w:rPr>
                <w:szCs w:val="24"/>
              </w:rPr>
            </w:pPr>
          </w:p>
        </w:tc>
      </w:tr>
      <w:tr w:rsidR="008316F5" w14:paraId="358DCA5C" w14:textId="77777777" w:rsidTr="00E253C2">
        <w:tblPrEx>
          <w:tblCellMar>
            <w:left w:w="0" w:type="dxa"/>
            <w:right w:w="0" w:type="dxa"/>
          </w:tblCellMar>
        </w:tblPrEx>
        <w:trPr>
          <w:trHeight w:val="324"/>
        </w:trPr>
        <w:tc>
          <w:tcPr>
            <w:tcW w:w="9943" w:type="dxa"/>
            <w:gridSpan w:val="5"/>
          </w:tcPr>
          <w:p w14:paraId="6260C5B6" w14:textId="77777777" w:rsidR="008316F5" w:rsidRDefault="008316F5" w:rsidP="00554B09">
            <w:pPr>
              <w:snapToGrid w:val="0"/>
              <w:ind w:right="-108"/>
              <w:jc w:val="both"/>
              <w:rPr>
                <w:szCs w:val="24"/>
              </w:rPr>
            </w:pPr>
          </w:p>
        </w:tc>
      </w:tr>
    </w:tbl>
    <w:p w14:paraId="1B98ECD6" w14:textId="77777777" w:rsidR="007C0CAA"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14:paraId="1CA713F9" w14:textId="77777777" w:rsidTr="00554B09">
        <w:trPr>
          <w:trHeight w:val="285"/>
        </w:trPr>
        <w:tc>
          <w:tcPr>
            <w:tcW w:w="3284" w:type="dxa"/>
            <w:tcBorders>
              <w:top w:val="nil"/>
              <w:left w:val="nil"/>
              <w:bottom w:val="single" w:sz="4" w:space="0" w:color="000000"/>
              <w:right w:val="nil"/>
            </w:tcBorders>
          </w:tcPr>
          <w:p w14:paraId="54C2972C" w14:textId="77777777" w:rsidR="00E04F61" w:rsidRDefault="00E04F61" w:rsidP="00554B09">
            <w:pPr>
              <w:snapToGrid w:val="0"/>
              <w:ind w:right="-1"/>
              <w:rPr>
                <w:szCs w:val="24"/>
              </w:rPr>
            </w:pPr>
          </w:p>
        </w:tc>
        <w:tc>
          <w:tcPr>
            <w:tcW w:w="604" w:type="dxa"/>
          </w:tcPr>
          <w:p w14:paraId="482E4D1F" w14:textId="77777777" w:rsidR="00E04F61"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33518BCF" w14:textId="77777777" w:rsidR="00E04F61" w:rsidRDefault="00E04F61" w:rsidP="00554B09">
            <w:pPr>
              <w:snapToGrid w:val="0"/>
              <w:ind w:right="-1"/>
              <w:jc w:val="center"/>
              <w:rPr>
                <w:szCs w:val="24"/>
              </w:rPr>
            </w:pPr>
          </w:p>
        </w:tc>
        <w:tc>
          <w:tcPr>
            <w:tcW w:w="701" w:type="dxa"/>
          </w:tcPr>
          <w:p w14:paraId="5A6D4D1A" w14:textId="77777777" w:rsidR="00E04F61"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2E33D489" w14:textId="77777777" w:rsidR="00E04F61" w:rsidRDefault="00E04F61" w:rsidP="00554B09">
            <w:pPr>
              <w:snapToGrid w:val="0"/>
              <w:ind w:right="-1"/>
              <w:jc w:val="right"/>
              <w:rPr>
                <w:szCs w:val="24"/>
              </w:rPr>
            </w:pPr>
          </w:p>
        </w:tc>
        <w:tc>
          <w:tcPr>
            <w:tcW w:w="648" w:type="dxa"/>
          </w:tcPr>
          <w:p w14:paraId="156D4970" w14:textId="77777777" w:rsidR="00E04F61" w:rsidRDefault="00E04F61" w:rsidP="00554B09">
            <w:pPr>
              <w:snapToGrid w:val="0"/>
              <w:ind w:right="-1"/>
              <w:jc w:val="right"/>
              <w:rPr>
                <w:szCs w:val="24"/>
              </w:rPr>
            </w:pPr>
          </w:p>
        </w:tc>
      </w:tr>
      <w:tr w:rsidR="00E04F61" w14:paraId="27AA17D4" w14:textId="77777777" w:rsidTr="00554B09">
        <w:trPr>
          <w:trHeight w:val="186"/>
        </w:trPr>
        <w:tc>
          <w:tcPr>
            <w:tcW w:w="3284" w:type="dxa"/>
            <w:tcBorders>
              <w:top w:val="single" w:sz="4" w:space="0" w:color="000000"/>
              <w:left w:val="nil"/>
              <w:bottom w:val="nil"/>
              <w:right w:val="nil"/>
            </w:tcBorders>
            <w:hideMark/>
          </w:tcPr>
          <w:p w14:paraId="50B5F978" w14:textId="77777777" w:rsidR="00E04F61" w:rsidRDefault="00E04F61" w:rsidP="00554B09">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70304B67" w14:textId="77777777" w:rsidR="00E04F61"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07C9B452" w14:textId="77777777" w:rsidR="00E04F61" w:rsidRDefault="00E04F61" w:rsidP="00554B09">
            <w:pPr>
              <w:snapToGrid w:val="0"/>
              <w:ind w:right="-1"/>
              <w:jc w:val="center"/>
              <w:rPr>
                <w:i/>
                <w:szCs w:val="24"/>
              </w:rPr>
            </w:pPr>
            <w:r>
              <w:rPr>
                <w:position w:val="6"/>
                <w:szCs w:val="24"/>
              </w:rPr>
              <w:t>(Parašas)</w:t>
            </w:r>
            <w:r>
              <w:rPr>
                <w:i/>
                <w:szCs w:val="24"/>
              </w:rPr>
              <w:t xml:space="preserve"> </w:t>
            </w:r>
          </w:p>
        </w:tc>
        <w:tc>
          <w:tcPr>
            <w:tcW w:w="701" w:type="dxa"/>
          </w:tcPr>
          <w:p w14:paraId="601751AE" w14:textId="77777777" w:rsidR="00E04F61"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79A55A46" w14:textId="77777777" w:rsidR="00E04F61" w:rsidRDefault="00E04F61" w:rsidP="00554B09">
            <w:pPr>
              <w:snapToGrid w:val="0"/>
              <w:ind w:right="-1"/>
              <w:jc w:val="center"/>
              <w:rPr>
                <w:i/>
                <w:szCs w:val="24"/>
              </w:rPr>
            </w:pPr>
            <w:r>
              <w:rPr>
                <w:position w:val="6"/>
                <w:szCs w:val="24"/>
              </w:rPr>
              <w:t>(Vardas ir pavardė)</w:t>
            </w:r>
            <w:r>
              <w:rPr>
                <w:i/>
                <w:szCs w:val="24"/>
              </w:rPr>
              <w:t xml:space="preserve"> </w:t>
            </w:r>
          </w:p>
        </w:tc>
        <w:tc>
          <w:tcPr>
            <w:tcW w:w="648" w:type="dxa"/>
          </w:tcPr>
          <w:p w14:paraId="57851601" w14:textId="77777777" w:rsidR="00E04F61" w:rsidRDefault="00E04F61" w:rsidP="00554B09">
            <w:pPr>
              <w:snapToGrid w:val="0"/>
              <w:ind w:right="-1"/>
              <w:jc w:val="center"/>
              <w:rPr>
                <w:szCs w:val="24"/>
              </w:rPr>
            </w:pPr>
          </w:p>
        </w:tc>
      </w:tr>
    </w:tbl>
    <w:p w14:paraId="4360F655"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8"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6037074">
    <w:abstractNumId w:val="0"/>
    <w:lvlOverride w:ilvl="0">
      <w:startOverride w:val="1"/>
    </w:lvlOverride>
  </w:num>
  <w:num w:numId="2" w16cid:durableId="56979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292854">
    <w:abstractNumId w:val="0"/>
  </w:num>
  <w:num w:numId="4" w16cid:durableId="2028363660">
    <w:abstractNumId w:val="7"/>
  </w:num>
  <w:num w:numId="5" w16cid:durableId="961960257">
    <w:abstractNumId w:val="8"/>
  </w:num>
  <w:num w:numId="6" w16cid:durableId="1517646418">
    <w:abstractNumId w:val="4"/>
  </w:num>
  <w:num w:numId="7" w16cid:durableId="353113554">
    <w:abstractNumId w:val="3"/>
  </w:num>
  <w:num w:numId="8" w16cid:durableId="1486822419">
    <w:abstractNumId w:val="1"/>
  </w:num>
  <w:num w:numId="9" w16cid:durableId="888110790">
    <w:abstractNumId w:val="9"/>
  </w:num>
  <w:num w:numId="10" w16cid:durableId="1058824801">
    <w:abstractNumId w:val="6"/>
  </w:num>
  <w:num w:numId="11" w16cid:durableId="2031756038">
    <w:abstractNumId w:val="2"/>
  </w:num>
  <w:num w:numId="12" w16cid:durableId="133209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93"/>
    <w:rsid w:val="0000748E"/>
    <w:rsid w:val="0001023C"/>
    <w:rsid w:val="00010F4F"/>
    <w:rsid w:val="0001220F"/>
    <w:rsid w:val="00012FA3"/>
    <w:rsid w:val="000131C0"/>
    <w:rsid w:val="0002346D"/>
    <w:rsid w:val="00023C72"/>
    <w:rsid w:val="00024974"/>
    <w:rsid w:val="00024B76"/>
    <w:rsid w:val="00025732"/>
    <w:rsid w:val="00030E27"/>
    <w:rsid w:val="0003585A"/>
    <w:rsid w:val="00036880"/>
    <w:rsid w:val="00037BF8"/>
    <w:rsid w:val="0004358E"/>
    <w:rsid w:val="00056537"/>
    <w:rsid w:val="00063B8F"/>
    <w:rsid w:val="00067E26"/>
    <w:rsid w:val="00072D9D"/>
    <w:rsid w:val="00073C90"/>
    <w:rsid w:val="00076C6D"/>
    <w:rsid w:val="00080468"/>
    <w:rsid w:val="000809A8"/>
    <w:rsid w:val="00080F57"/>
    <w:rsid w:val="00082C78"/>
    <w:rsid w:val="00083089"/>
    <w:rsid w:val="00087A69"/>
    <w:rsid w:val="00096E75"/>
    <w:rsid w:val="000A2C84"/>
    <w:rsid w:val="000A5E88"/>
    <w:rsid w:val="000A6EEC"/>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46BC7"/>
    <w:rsid w:val="00252250"/>
    <w:rsid w:val="002555E1"/>
    <w:rsid w:val="002574A5"/>
    <w:rsid w:val="0027173D"/>
    <w:rsid w:val="00273B25"/>
    <w:rsid w:val="00277A2D"/>
    <w:rsid w:val="00284C22"/>
    <w:rsid w:val="00286F97"/>
    <w:rsid w:val="00287507"/>
    <w:rsid w:val="002A2E29"/>
    <w:rsid w:val="002A47E5"/>
    <w:rsid w:val="002A6C60"/>
    <w:rsid w:val="002B5282"/>
    <w:rsid w:val="002B782C"/>
    <w:rsid w:val="002C5854"/>
    <w:rsid w:val="002D43FE"/>
    <w:rsid w:val="002E1866"/>
    <w:rsid w:val="002E3DF7"/>
    <w:rsid w:val="002E69BA"/>
    <w:rsid w:val="002F36B5"/>
    <w:rsid w:val="002F77CC"/>
    <w:rsid w:val="00315F8C"/>
    <w:rsid w:val="00317913"/>
    <w:rsid w:val="00320514"/>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C6E99"/>
    <w:rsid w:val="003D4E4E"/>
    <w:rsid w:val="003D5E03"/>
    <w:rsid w:val="003F3B49"/>
    <w:rsid w:val="003F6159"/>
    <w:rsid w:val="0040409C"/>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926F7"/>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6B86"/>
    <w:rsid w:val="00572A64"/>
    <w:rsid w:val="00585CB9"/>
    <w:rsid w:val="00594256"/>
    <w:rsid w:val="00597F88"/>
    <w:rsid w:val="005A11AA"/>
    <w:rsid w:val="005A19C1"/>
    <w:rsid w:val="005A215C"/>
    <w:rsid w:val="005A2C82"/>
    <w:rsid w:val="005A7F47"/>
    <w:rsid w:val="005B1F8F"/>
    <w:rsid w:val="005C2FCF"/>
    <w:rsid w:val="005E068B"/>
    <w:rsid w:val="005F0108"/>
    <w:rsid w:val="005F1CE2"/>
    <w:rsid w:val="005F3C4C"/>
    <w:rsid w:val="005F4BB9"/>
    <w:rsid w:val="005F6354"/>
    <w:rsid w:val="005F6536"/>
    <w:rsid w:val="005F6579"/>
    <w:rsid w:val="005F66F8"/>
    <w:rsid w:val="00600763"/>
    <w:rsid w:val="00607FCB"/>
    <w:rsid w:val="00611C0A"/>
    <w:rsid w:val="00612C28"/>
    <w:rsid w:val="006157A6"/>
    <w:rsid w:val="0062752C"/>
    <w:rsid w:val="006370C8"/>
    <w:rsid w:val="006428E2"/>
    <w:rsid w:val="00642E56"/>
    <w:rsid w:val="006456C3"/>
    <w:rsid w:val="006473BC"/>
    <w:rsid w:val="006526AD"/>
    <w:rsid w:val="0065773F"/>
    <w:rsid w:val="00662C00"/>
    <w:rsid w:val="00663A0C"/>
    <w:rsid w:val="00670871"/>
    <w:rsid w:val="00671241"/>
    <w:rsid w:val="006712EA"/>
    <w:rsid w:val="00673632"/>
    <w:rsid w:val="006743F7"/>
    <w:rsid w:val="006750AC"/>
    <w:rsid w:val="0068682B"/>
    <w:rsid w:val="00693B9F"/>
    <w:rsid w:val="006A6845"/>
    <w:rsid w:val="006A7BC5"/>
    <w:rsid w:val="006B0B9A"/>
    <w:rsid w:val="006B6D2F"/>
    <w:rsid w:val="006D1B2C"/>
    <w:rsid w:val="006D1F01"/>
    <w:rsid w:val="006D297C"/>
    <w:rsid w:val="006D3866"/>
    <w:rsid w:val="006D5137"/>
    <w:rsid w:val="006E1BDE"/>
    <w:rsid w:val="006F0EF1"/>
    <w:rsid w:val="006F50A9"/>
    <w:rsid w:val="007028AA"/>
    <w:rsid w:val="0071051B"/>
    <w:rsid w:val="007119AC"/>
    <w:rsid w:val="007121F2"/>
    <w:rsid w:val="0071564C"/>
    <w:rsid w:val="007158CA"/>
    <w:rsid w:val="00722225"/>
    <w:rsid w:val="0072318B"/>
    <w:rsid w:val="007241D8"/>
    <w:rsid w:val="0073349D"/>
    <w:rsid w:val="007361BD"/>
    <w:rsid w:val="007372A4"/>
    <w:rsid w:val="00743350"/>
    <w:rsid w:val="0074526A"/>
    <w:rsid w:val="00752532"/>
    <w:rsid w:val="007554A6"/>
    <w:rsid w:val="007577E3"/>
    <w:rsid w:val="007603A7"/>
    <w:rsid w:val="0076139A"/>
    <w:rsid w:val="00762715"/>
    <w:rsid w:val="00762AEE"/>
    <w:rsid w:val="00770676"/>
    <w:rsid w:val="00771C39"/>
    <w:rsid w:val="007766CE"/>
    <w:rsid w:val="00780121"/>
    <w:rsid w:val="007A2791"/>
    <w:rsid w:val="007A4ED4"/>
    <w:rsid w:val="007A5E93"/>
    <w:rsid w:val="007A7D90"/>
    <w:rsid w:val="007B109C"/>
    <w:rsid w:val="007C0CAA"/>
    <w:rsid w:val="007C4617"/>
    <w:rsid w:val="007C6C2C"/>
    <w:rsid w:val="007C70D3"/>
    <w:rsid w:val="007D1740"/>
    <w:rsid w:val="007D4011"/>
    <w:rsid w:val="007D470E"/>
    <w:rsid w:val="007E2E8E"/>
    <w:rsid w:val="007E6AEF"/>
    <w:rsid w:val="007E6B05"/>
    <w:rsid w:val="007F12F5"/>
    <w:rsid w:val="008016B2"/>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57D93"/>
    <w:rsid w:val="008604C3"/>
    <w:rsid w:val="008622E8"/>
    <w:rsid w:val="00865D7E"/>
    <w:rsid w:val="00866840"/>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2BB5"/>
    <w:rsid w:val="00902CA3"/>
    <w:rsid w:val="00906B03"/>
    <w:rsid w:val="00912C68"/>
    <w:rsid w:val="00916C93"/>
    <w:rsid w:val="00922F73"/>
    <w:rsid w:val="00935236"/>
    <w:rsid w:val="009369B1"/>
    <w:rsid w:val="00943800"/>
    <w:rsid w:val="009441BF"/>
    <w:rsid w:val="009457E2"/>
    <w:rsid w:val="00946C30"/>
    <w:rsid w:val="009542FA"/>
    <w:rsid w:val="009614AF"/>
    <w:rsid w:val="00963181"/>
    <w:rsid w:val="00963208"/>
    <w:rsid w:val="009641D2"/>
    <w:rsid w:val="00977194"/>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E2D85"/>
    <w:rsid w:val="009E3E4B"/>
    <w:rsid w:val="009E5066"/>
    <w:rsid w:val="009F375B"/>
    <w:rsid w:val="009F5069"/>
    <w:rsid w:val="009F52E7"/>
    <w:rsid w:val="009F5581"/>
    <w:rsid w:val="00A00182"/>
    <w:rsid w:val="00A017C1"/>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A045B"/>
    <w:rsid w:val="00AA1EB9"/>
    <w:rsid w:val="00AA5D79"/>
    <w:rsid w:val="00AA72E3"/>
    <w:rsid w:val="00AB26A3"/>
    <w:rsid w:val="00AB5F41"/>
    <w:rsid w:val="00AB6DB8"/>
    <w:rsid w:val="00AB77CA"/>
    <w:rsid w:val="00AB7AE2"/>
    <w:rsid w:val="00AC0A97"/>
    <w:rsid w:val="00AC2B57"/>
    <w:rsid w:val="00AC55A7"/>
    <w:rsid w:val="00AC759B"/>
    <w:rsid w:val="00AE340C"/>
    <w:rsid w:val="00AE564C"/>
    <w:rsid w:val="00B1150D"/>
    <w:rsid w:val="00B129C3"/>
    <w:rsid w:val="00B2138A"/>
    <w:rsid w:val="00B23A30"/>
    <w:rsid w:val="00B2771D"/>
    <w:rsid w:val="00B313BC"/>
    <w:rsid w:val="00B31512"/>
    <w:rsid w:val="00B43E82"/>
    <w:rsid w:val="00B47178"/>
    <w:rsid w:val="00B51B1A"/>
    <w:rsid w:val="00B54996"/>
    <w:rsid w:val="00B61190"/>
    <w:rsid w:val="00B63C10"/>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B0B68"/>
    <w:rsid w:val="00BC18A5"/>
    <w:rsid w:val="00BC4950"/>
    <w:rsid w:val="00BD4731"/>
    <w:rsid w:val="00BE4BB5"/>
    <w:rsid w:val="00BF184D"/>
    <w:rsid w:val="00BF2A29"/>
    <w:rsid w:val="00BF5E7C"/>
    <w:rsid w:val="00C04C9D"/>
    <w:rsid w:val="00C178A8"/>
    <w:rsid w:val="00C225D4"/>
    <w:rsid w:val="00C35300"/>
    <w:rsid w:val="00C441EF"/>
    <w:rsid w:val="00C44AB1"/>
    <w:rsid w:val="00C47B50"/>
    <w:rsid w:val="00C47F82"/>
    <w:rsid w:val="00C55971"/>
    <w:rsid w:val="00C560F8"/>
    <w:rsid w:val="00C57CC4"/>
    <w:rsid w:val="00C62ADF"/>
    <w:rsid w:val="00C71FBA"/>
    <w:rsid w:val="00C75150"/>
    <w:rsid w:val="00C83341"/>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0B0A"/>
    <w:rsid w:val="00DA11F4"/>
    <w:rsid w:val="00DA7156"/>
    <w:rsid w:val="00DB30A0"/>
    <w:rsid w:val="00DB5A00"/>
    <w:rsid w:val="00DC29CE"/>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43664"/>
    <w:rsid w:val="00E469C1"/>
    <w:rsid w:val="00E5799F"/>
    <w:rsid w:val="00E66D5E"/>
    <w:rsid w:val="00E73BE5"/>
    <w:rsid w:val="00E82391"/>
    <w:rsid w:val="00E8343C"/>
    <w:rsid w:val="00E862C2"/>
    <w:rsid w:val="00E9059C"/>
    <w:rsid w:val="00E94AD0"/>
    <w:rsid w:val="00E96179"/>
    <w:rsid w:val="00EA11A6"/>
    <w:rsid w:val="00EA2061"/>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1A2F"/>
    <w:rsid w:val="00F25244"/>
    <w:rsid w:val="00F35AEF"/>
    <w:rsid w:val="00F412D9"/>
    <w:rsid w:val="00F474E8"/>
    <w:rsid w:val="00F60D9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CE4"/>
  <w15:chartTrackingRefBased/>
  <w15:docId w15:val="{E1C087D3-A178-4955-8225-A3191970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Pagrindinistekstas1">
    <w:name w:val="Pagrindinis tekstas1"/>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5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styleId="NormalWeb">
    <w:name w:val="Normal (Web)"/>
    <w:rsid w:val="00246BC7"/>
    <w:pPr>
      <w:spacing w:beforeAutospacing="1" w:afterAutospacing="1"/>
    </w:pPr>
    <w:rPr>
      <w:rFonts w:ascii="Times New Roman" w:eastAsia="SimSun" w:hAnsi="Times New Roman"/>
      <w:sz w:val="24"/>
      <w:szCs w:val="24"/>
      <w:lang w:eastAsia="zh-CN"/>
    </w:rPr>
  </w:style>
  <w:style w:type="table" w:customStyle="1" w:styleId="GridTable3-Accent41">
    <w:name w:val="Grid Table 3 - Accent 41"/>
    <w:basedOn w:val="TableNormal"/>
    <w:uiPriority w:val="99"/>
    <w:rsid w:val="002E1866"/>
    <w:rPr>
      <w:rFonts w:ascii="Times New Roman" w:eastAsia="SimSun" w:hAnsi="Times New Roman"/>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nekvyk\Desktop\Odontologinis%20&#303;renginys\Pirkimo%20s&#261;lyg&#371;%201%20pried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sąlygų 1 priedas</Template>
  <TotalTime>3</TotalTime>
  <Pages>3</Pages>
  <Words>764</Words>
  <Characters>4359</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Kvyklienė</dc:creator>
  <cp:keywords/>
  <cp:lastModifiedBy>donatas.stelmokas83@gmail.com</cp:lastModifiedBy>
  <cp:revision>5</cp:revision>
  <cp:lastPrinted>2024-02-27T11:34:00Z</cp:lastPrinted>
  <dcterms:created xsi:type="dcterms:W3CDTF">2026-06-04T10:17:00Z</dcterms:created>
  <dcterms:modified xsi:type="dcterms:W3CDTF">2026-06-12T08:14:00Z</dcterms:modified>
</cp:coreProperties>
</file>