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734CE1" w14:paraId="641CF4E3" w14:textId="77777777" w:rsidTr="00103A07">
        <w:tc>
          <w:tcPr>
            <w:tcW w:w="1316" w:type="pct"/>
            <w:vMerge w:val="restart"/>
            <w:shd w:val="clear" w:color="auto" w:fill="FFFFCC"/>
            <w:vAlign w:val="center"/>
          </w:tcPr>
          <w:p w14:paraId="74DA7CC7" w14:textId="04A22CFC" w:rsidR="00747B71" w:rsidRPr="00734CE1" w:rsidRDefault="00747B71" w:rsidP="00F40F5A">
            <w:pPr>
              <w:jc w:val="left"/>
              <w:rPr>
                <w:rFonts w:ascii="Calibri Light" w:hAnsi="Calibri Light" w:cs="Calibri Light"/>
                <w:b/>
                <w:lang w:val="lt-LT"/>
              </w:rPr>
            </w:pPr>
            <w:r w:rsidRPr="00734CE1">
              <w:rPr>
                <w:rFonts w:ascii="Calibri Light" w:hAnsi="Calibri Light" w:cs="Calibri Light"/>
                <w:b/>
                <w:color w:val="548DD4" w:themeColor="text2" w:themeTint="99"/>
                <w:lang w:val="lt-LT"/>
              </w:rPr>
              <w:t>PIRKIMO BŪDAS, PAVADINIMAS</w:t>
            </w:r>
          </w:p>
        </w:tc>
        <w:tc>
          <w:tcPr>
            <w:tcW w:w="3684" w:type="pct"/>
            <w:vAlign w:val="center"/>
          </w:tcPr>
          <w:p w14:paraId="7CF1D247" w14:textId="236061BF" w:rsidR="00747B71" w:rsidRPr="00327E55" w:rsidRDefault="00A81938" w:rsidP="008A3187">
            <w:pPr>
              <w:spacing w:before="60" w:after="60"/>
              <w:jc w:val="left"/>
              <w:rPr>
                <w:rFonts w:ascii="Calibri Light" w:hAnsi="Calibri Light" w:cs="Calibri Light"/>
                <w:b/>
                <w:color w:val="000000" w:themeColor="text1"/>
                <w:sz w:val="24"/>
                <w:szCs w:val="24"/>
                <w:lang w:val="lt-LT"/>
              </w:rPr>
            </w:pPr>
            <w:r w:rsidRPr="00327E55">
              <w:rPr>
                <w:rFonts w:ascii="Calibri Light" w:hAnsi="Calibri Light" w:cs="Calibri Light"/>
                <w:b/>
                <w:color w:val="000000" w:themeColor="text1"/>
                <w:sz w:val="24"/>
                <w:szCs w:val="24"/>
                <w:lang w:val="lt-LT"/>
              </w:rPr>
              <w:t>FIZINĖS APSAUGOS PASLAUGŲ PIRKIMAS (PPR-443)</w:t>
            </w:r>
          </w:p>
        </w:tc>
      </w:tr>
      <w:tr w:rsidR="00747B71" w:rsidRPr="00734CE1" w14:paraId="7CC5597A" w14:textId="77777777" w:rsidTr="00103A07">
        <w:tc>
          <w:tcPr>
            <w:tcW w:w="1316" w:type="pct"/>
            <w:vMerge/>
            <w:shd w:val="clear" w:color="auto" w:fill="FFFFCC"/>
            <w:vAlign w:val="center"/>
          </w:tcPr>
          <w:p w14:paraId="5F0350AE" w14:textId="77777777" w:rsidR="00747B71" w:rsidRPr="00734CE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0676BE75" w:rsidR="00747B71" w:rsidRPr="007F191F" w:rsidRDefault="007F191F" w:rsidP="009D5C86">
            <w:pPr>
              <w:spacing w:before="60" w:after="60"/>
              <w:jc w:val="left"/>
              <w:rPr>
                <w:rFonts w:ascii="Calibri Light" w:hAnsi="Calibri Light" w:cs="Calibri Light"/>
                <w:bCs/>
                <w:lang w:val="lt-LT"/>
              </w:rPr>
            </w:pPr>
            <w:r w:rsidRPr="007F191F">
              <w:rPr>
                <w:rFonts w:ascii="Calibri Light" w:hAnsi="Calibri Light" w:cs="Calibri Light"/>
                <w:bCs/>
                <w:lang w:val="lt-LT"/>
              </w:rPr>
              <w:t>Tarptautinis pirkimas skelbiamos derybos</w:t>
            </w:r>
          </w:p>
        </w:tc>
      </w:tr>
    </w:tbl>
    <w:p w14:paraId="75685FAC" w14:textId="6035BFF1" w:rsidR="003A1596" w:rsidRPr="00734CE1" w:rsidRDefault="003A1596" w:rsidP="0005633C">
      <w:pPr>
        <w:spacing w:before="60" w:after="60" w:line="120" w:lineRule="auto"/>
        <w:rPr>
          <w:rFonts w:ascii="Calibri Light" w:hAnsi="Calibri Light" w:cs="Calibri Light"/>
          <w:b/>
          <w:lang w:val="lt-LT"/>
        </w:rPr>
      </w:pPr>
    </w:p>
    <w:p w14:paraId="7F6B4208" w14:textId="77777777" w:rsidR="00F40F5A" w:rsidRPr="00734CE1"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734CE1" w:rsidRDefault="00F40F5A" w:rsidP="0005633C">
      <w:pPr>
        <w:spacing w:before="60" w:after="60" w:line="120" w:lineRule="auto"/>
        <w:rPr>
          <w:rFonts w:ascii="Calibri Light" w:hAnsi="Calibri Light" w:cs="Calibri Light"/>
          <w:b/>
          <w:lang w:val="lt-LT"/>
        </w:rPr>
      </w:pPr>
    </w:p>
    <w:p w14:paraId="1A4389A3" w14:textId="3E707BAF" w:rsidR="00F5209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1 lentelė. Bendroji informacija apie pirkimą</w:t>
      </w:r>
      <w:r w:rsidR="00AD1ED7" w:rsidRPr="00734CE1">
        <w:rPr>
          <w:rFonts w:ascii="Calibri Light" w:hAnsi="Calibri Light" w:cs="Calibri Light"/>
          <w:b/>
          <w:lang w:val="lt-LT"/>
        </w:rPr>
        <w:t>:</w:t>
      </w:r>
    </w:p>
    <w:tbl>
      <w:tblPr>
        <w:tblStyle w:val="Lentelstinklelis"/>
        <w:tblW w:w="5153" w:type="pct"/>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10"/>
        <w:gridCol w:w="4240"/>
        <w:gridCol w:w="4974"/>
      </w:tblGrid>
      <w:tr w:rsidR="00482726" w:rsidRPr="00C57FB6" w14:paraId="243A1BAC" w14:textId="77777777" w:rsidTr="007F191F">
        <w:trPr>
          <w:trHeight w:val="20"/>
        </w:trPr>
        <w:tc>
          <w:tcPr>
            <w:tcW w:w="358" w:type="pct"/>
            <w:shd w:val="clear" w:color="auto" w:fill="F2F2F2" w:themeFill="background1" w:themeFillShade="F2"/>
            <w:vAlign w:val="center"/>
          </w:tcPr>
          <w:p w14:paraId="2C03FBB9"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2FDCA2F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Perkančioji organizacija:</w:t>
            </w:r>
          </w:p>
        </w:tc>
        <w:tc>
          <w:tcPr>
            <w:tcW w:w="2506" w:type="pct"/>
            <w:vAlign w:val="center"/>
          </w:tcPr>
          <w:p w14:paraId="3E642DB4" w14:textId="7B1F2E61"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IA)" w:value="Išteklių agentūra prie Lietuvos Respublikos vidaus reikalų ministerijos (IA)"/>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Regioninės plėtros departamentas prie Lietuvos Respublikos vidaus reikalų ministerijos" w:value="Regioninės plėtros departamentas prie Lietuvos Respublikos vidaus reikalų ministerijos"/>
                  <w:listItem w:displayText="Finansinių nusikaltimų tyrimo tarnyba prie LR vidaus reikalų ministerijos" w:value="Finansinių nusikaltimų tyrimo tarnyba prie LR vidaus reikalų ministerijos"/>
                  <w:listItem w:displayText="Lietuvos Respublikos vidaus reikalų ministerijos Medicinos centras" w:value="Lietuvos Respublikos vidaus reikalų ministerijos Medicinos centras"/>
                  <w:listItem w:displayText="Lietuvos Respublikos vidaus reikalų ministerijos Reprezentacinis pučiamųjų orkestras" w:value="Lietuvos Respublikos vidaus reikalų ministerijos Reprezentacinis pučiamųjų orkestras"/>
                  <w:listItem w:displayText="Lietuvos Respublikos vidaus reikalų ministerijos _________ departamentas" w:value="Lietuvos Respublikos vidaus reikalų ministerijos _________ departamentas"/>
                </w:comboBox>
              </w:sdtPr>
              <w:sdtContent>
                <w:r w:rsidR="00E27AC9">
                  <w:rPr>
                    <w:rFonts w:ascii="Calibri Light" w:hAnsi="Calibri Light" w:cs="Calibri Light"/>
                    <w:lang w:val="lt-LT"/>
                  </w:rPr>
                  <w:t>Išteklių agentūra prie Lietuvos Respublikos vidaus reikalų ministerijos (toliau – Išteklių agentūra arba IA)</w:t>
                </w:r>
              </w:sdtContent>
            </w:sdt>
          </w:p>
        </w:tc>
      </w:tr>
      <w:tr w:rsidR="00482726" w:rsidRPr="00C57FB6" w14:paraId="0FA43B52" w14:textId="77777777" w:rsidTr="007F191F">
        <w:trPr>
          <w:trHeight w:val="20"/>
        </w:trPr>
        <w:tc>
          <w:tcPr>
            <w:tcW w:w="358" w:type="pct"/>
            <w:shd w:val="clear" w:color="auto" w:fill="F2F2F2" w:themeFill="background1" w:themeFillShade="F2"/>
            <w:vAlign w:val="center"/>
          </w:tcPr>
          <w:p w14:paraId="644461AF"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2E646C5D"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procedūras vykdo:</w:t>
            </w:r>
          </w:p>
        </w:tc>
        <w:tc>
          <w:tcPr>
            <w:tcW w:w="2506" w:type="pct"/>
            <w:vAlign w:val="center"/>
          </w:tcPr>
          <w:p w14:paraId="5D9DF3F1" w14:textId="3E54C827" w:rsidR="00F52095" w:rsidRPr="00734CE1" w:rsidRDefault="00E27AC9" w:rsidP="00126BB0">
            <w:pPr>
              <w:rPr>
                <w:rFonts w:ascii="Calibri Light" w:hAnsi="Calibri Light" w:cs="Calibri Light"/>
                <w:lang w:val="lt-LT"/>
              </w:rPr>
            </w:pPr>
            <w:r w:rsidRPr="00E27AC9">
              <w:rPr>
                <w:rFonts w:ascii="Calibri Light" w:hAnsi="Calibri Light" w:cs="Calibri Light"/>
                <w:lang w:val="lt-LT"/>
              </w:rPr>
              <w:t>Išteklių agentūros viešųjų pirkimų, atliekamų gynybos ir saugumo srityje, komisija.</w:t>
            </w:r>
          </w:p>
        </w:tc>
      </w:tr>
      <w:tr w:rsidR="00482726" w:rsidRPr="00734CE1" w14:paraId="4942FC36" w14:textId="77777777" w:rsidTr="007F191F">
        <w:trPr>
          <w:trHeight w:val="20"/>
        </w:trPr>
        <w:tc>
          <w:tcPr>
            <w:tcW w:w="358" w:type="pct"/>
            <w:shd w:val="clear" w:color="auto" w:fill="F2F2F2" w:themeFill="background1" w:themeFillShade="F2"/>
            <w:vAlign w:val="center"/>
          </w:tcPr>
          <w:p w14:paraId="2A84794E"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372E67E0" w14:textId="2723FAFD" w:rsidR="00F52095" w:rsidRPr="00734CE1" w:rsidRDefault="00F52095" w:rsidP="00126BB0">
            <w:pPr>
              <w:rPr>
                <w:rFonts w:ascii="Calibri Light" w:hAnsi="Calibri Light" w:cs="Calibri Light"/>
                <w:lang w:val="lt-LT"/>
              </w:rPr>
            </w:pPr>
            <w:r w:rsidRPr="00734CE1">
              <w:rPr>
                <w:rFonts w:ascii="Calibri Light" w:hAnsi="Calibri Light" w:cs="Calibri Light"/>
                <w:bCs/>
                <w:lang w:val="lt-LT"/>
              </w:rPr>
              <w:t>Įgaliotas asmuo palaikyti tiesioginį ryšį su tiekėjais, gauti iš jų (ne tarpininkų) pranešimus, susijusius su pirkimo procedūromis</w:t>
            </w:r>
            <w:r w:rsidR="00126BB0">
              <w:rPr>
                <w:rFonts w:ascii="Calibri Light" w:hAnsi="Calibri Light" w:cs="Calibri Light"/>
                <w:bCs/>
                <w:lang w:val="lt-LT"/>
              </w:rPr>
              <w:t>:</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Content>
            <w:tc>
              <w:tcPr>
                <w:tcW w:w="2506" w:type="pct"/>
                <w:vAlign w:val="center"/>
              </w:tcPr>
              <w:p w14:paraId="0A53BB3E" w14:textId="4F23CA2E" w:rsidR="00F52095" w:rsidRPr="00734CE1" w:rsidRDefault="00596887" w:rsidP="00126BB0">
                <w:pPr>
                  <w:rPr>
                    <w:rFonts w:ascii="Calibri Light" w:hAnsi="Calibri Light" w:cs="Calibri Light"/>
                    <w:lang w:val="lt-LT"/>
                  </w:rPr>
                </w:pPr>
                <w:r>
                  <w:rPr>
                    <w:rFonts w:ascii="Calibri Light" w:hAnsi="Calibri Light" w:cs="Calibri Light"/>
                    <w:lang w:val="lt-LT"/>
                  </w:rPr>
                  <w:t xml:space="preserve">Asta Šimonėlienė, tel. +370 52718893, el. p. asta.simoneliene@vrm.lt </w:t>
                </w:r>
              </w:p>
            </w:tc>
          </w:sdtContent>
        </w:sdt>
      </w:tr>
      <w:tr w:rsidR="00482726" w:rsidRPr="00734CE1" w14:paraId="3EDD939B" w14:textId="77777777" w:rsidTr="007F191F">
        <w:trPr>
          <w:trHeight w:val="20"/>
        </w:trPr>
        <w:tc>
          <w:tcPr>
            <w:tcW w:w="358" w:type="pct"/>
            <w:shd w:val="clear" w:color="auto" w:fill="F2F2F2" w:themeFill="background1" w:themeFillShade="F2"/>
            <w:vAlign w:val="center"/>
          </w:tcPr>
          <w:p w14:paraId="29D2706C"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092F99AF" w14:textId="77777777" w:rsidR="00F52095" w:rsidRPr="00734CE1" w:rsidRDefault="00F52095" w:rsidP="00126BB0">
            <w:pPr>
              <w:rPr>
                <w:rFonts w:ascii="Calibri Light" w:hAnsi="Calibri Light" w:cs="Calibri Light"/>
                <w:bCs/>
                <w:lang w:val="lt-LT"/>
              </w:rPr>
            </w:pPr>
            <w:r w:rsidRPr="00734CE1">
              <w:rPr>
                <w:rFonts w:ascii="Calibri Light" w:hAnsi="Calibri Light" w:cs="Calibri Light"/>
                <w:bCs/>
                <w:lang w:val="lt-LT"/>
              </w:rPr>
              <w:t>Informacija apie pirkimo dalis</w:t>
            </w:r>
          </w:p>
        </w:tc>
        <w:tc>
          <w:tcPr>
            <w:tcW w:w="2506" w:type="pct"/>
            <w:vAlign w:val="center"/>
          </w:tcPr>
          <w:p w14:paraId="022775C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Žr. SS 2 skyrių.</w:t>
            </w:r>
          </w:p>
        </w:tc>
      </w:tr>
      <w:tr w:rsidR="00482726" w:rsidRPr="00734CE1" w14:paraId="6E3506D1" w14:textId="77777777" w:rsidTr="007F191F">
        <w:trPr>
          <w:trHeight w:val="20"/>
        </w:trPr>
        <w:tc>
          <w:tcPr>
            <w:tcW w:w="358" w:type="pct"/>
            <w:shd w:val="clear" w:color="auto" w:fill="F2F2F2" w:themeFill="background1" w:themeFillShade="F2"/>
            <w:vAlign w:val="center"/>
          </w:tcPr>
          <w:p w14:paraId="55746C03"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6E60A39A"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objekto rūšis:</w:t>
            </w:r>
          </w:p>
        </w:tc>
        <w:tc>
          <w:tcPr>
            <w:tcW w:w="2506" w:type="pct"/>
            <w:vAlign w:val="center"/>
          </w:tcPr>
          <w:p w14:paraId="0C713619" w14:textId="24A3B40F" w:rsidR="00F52095" w:rsidRPr="00734CE1" w:rsidRDefault="00000000" w:rsidP="00126BB0">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596887">
                  <w:rPr>
                    <w:rFonts w:ascii="Calibri Light" w:hAnsi="Calibri Light" w:cs="Calibri Light"/>
                    <w:lang w:val="lt-LT"/>
                  </w:rPr>
                  <w:t>Paslaugos</w:t>
                </w:r>
              </w:sdtContent>
            </w:sdt>
          </w:p>
        </w:tc>
      </w:tr>
      <w:tr w:rsidR="009161BB" w:rsidRPr="00734CE1" w14:paraId="22D725F9" w14:textId="77777777" w:rsidTr="007F191F">
        <w:trPr>
          <w:trHeight w:val="20"/>
        </w:trPr>
        <w:tc>
          <w:tcPr>
            <w:tcW w:w="358" w:type="pct"/>
            <w:shd w:val="clear" w:color="auto" w:fill="F2F2F2" w:themeFill="background1" w:themeFillShade="F2"/>
            <w:vAlign w:val="center"/>
          </w:tcPr>
          <w:p w14:paraId="37F74F13" w14:textId="77777777" w:rsidR="009161BB" w:rsidRPr="00734CE1" w:rsidRDefault="009161BB"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25A158C8" w14:textId="2A60898A"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Pirkimo objekto aprašymas</w:t>
            </w:r>
            <w:r w:rsidR="00126BB0">
              <w:rPr>
                <w:rFonts w:ascii="Calibri Light" w:hAnsi="Calibri Light" w:cs="Calibri Light"/>
                <w:lang w:val="lt-LT"/>
              </w:rPr>
              <w:t>:</w:t>
            </w:r>
          </w:p>
        </w:tc>
        <w:tc>
          <w:tcPr>
            <w:tcW w:w="2506" w:type="pct"/>
            <w:vAlign w:val="center"/>
          </w:tcPr>
          <w:p w14:paraId="39D7B212" w14:textId="0CAC0DE3"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 xml:space="preserve">Žr. </w:t>
            </w:r>
            <w:r w:rsidR="00C31FC3" w:rsidRPr="00734CE1">
              <w:rPr>
                <w:rFonts w:ascii="Calibri Light" w:hAnsi="Calibri Light" w:cs="Calibri Light"/>
                <w:lang w:val="lt-LT"/>
              </w:rPr>
              <w:t xml:space="preserve">Techninę specifikaciją </w:t>
            </w:r>
            <w:r w:rsidRPr="00734CE1">
              <w:rPr>
                <w:rFonts w:ascii="Calibri Light" w:hAnsi="Calibri Light" w:cs="Calibri Light"/>
                <w:lang w:val="lt-LT"/>
              </w:rPr>
              <w:t xml:space="preserve">3 </w:t>
            </w:r>
            <w:r w:rsidR="00734CE1">
              <w:rPr>
                <w:rFonts w:ascii="Calibri Light" w:hAnsi="Calibri Light" w:cs="Calibri Light"/>
                <w:lang w:val="lt-LT"/>
              </w:rPr>
              <w:t>IAGS</w:t>
            </w:r>
            <w:r w:rsidRPr="00734CE1">
              <w:rPr>
                <w:rFonts w:ascii="Calibri Light" w:hAnsi="Calibri Light" w:cs="Calibri Light"/>
                <w:lang w:val="lt-LT"/>
              </w:rPr>
              <w:t xml:space="preserve"> PD TS</w:t>
            </w:r>
          </w:p>
        </w:tc>
      </w:tr>
      <w:tr w:rsidR="00333F08" w:rsidRPr="00734CE1" w14:paraId="5703157A" w14:textId="77777777" w:rsidTr="007F191F">
        <w:trPr>
          <w:trHeight w:val="20"/>
        </w:trPr>
        <w:tc>
          <w:tcPr>
            <w:tcW w:w="358" w:type="pct"/>
            <w:shd w:val="clear" w:color="auto" w:fill="F2F2F2" w:themeFill="background1" w:themeFillShade="F2"/>
            <w:vAlign w:val="center"/>
          </w:tcPr>
          <w:p w14:paraId="03536070"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30A75A5E" w14:textId="4C91E91A"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Numatoma rengti susitikimą su tiekėjais dėl pirkimo dokumentų:</w:t>
            </w:r>
          </w:p>
        </w:tc>
        <w:tc>
          <w:tcPr>
            <w:tcW w:w="2506" w:type="pct"/>
            <w:vAlign w:val="center"/>
          </w:tcPr>
          <w:p w14:paraId="1F428C0A" w14:textId="19743488" w:rsidR="00333F08" w:rsidRPr="00C57FB6"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570413308"/>
                <w:placeholder>
                  <w:docPart w:val="C3354BE29CC94F299213138E512DFC72"/>
                </w:placeholder>
                <w:dropDownList>
                  <w:listItem w:value="Pasirinkite elementą."/>
                  <w:listItem w:displayText="Taip" w:value="Taip"/>
                  <w:listItem w:displayText="Ne" w:value="Ne"/>
                </w:dropDownList>
              </w:sdtPr>
              <w:sdtContent>
                <w:r w:rsidR="00596887" w:rsidRPr="00C57FB6">
                  <w:rPr>
                    <w:rFonts w:ascii="Calibri Light" w:hAnsi="Calibri Light" w:cs="Calibri Light"/>
                    <w:color w:val="000000" w:themeColor="text1"/>
                    <w:lang w:val="lt-LT"/>
                  </w:rPr>
                  <w:t>Ne</w:t>
                </w:r>
              </w:sdtContent>
            </w:sdt>
          </w:p>
        </w:tc>
      </w:tr>
      <w:tr w:rsidR="00333F08" w:rsidRPr="00734CE1" w14:paraId="29CF6AEC" w14:textId="77777777" w:rsidTr="007F191F">
        <w:trPr>
          <w:trHeight w:val="20"/>
        </w:trPr>
        <w:tc>
          <w:tcPr>
            <w:tcW w:w="358" w:type="pct"/>
            <w:shd w:val="clear" w:color="auto" w:fill="F2F2F2" w:themeFill="background1" w:themeFillShade="F2"/>
            <w:vAlign w:val="center"/>
          </w:tcPr>
          <w:p w14:paraId="2C5BCBDA"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58A83E90" w14:textId="77777777"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Leidžiama apsilankyti paslaugų teikimo ar darbų atlikimo vietoje:</w:t>
            </w:r>
          </w:p>
        </w:tc>
        <w:tc>
          <w:tcPr>
            <w:tcW w:w="2506" w:type="pct"/>
            <w:vAlign w:val="center"/>
          </w:tcPr>
          <w:p w14:paraId="49750862" w14:textId="5F01618D" w:rsidR="00333F08" w:rsidRPr="00C57FB6"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Content>
                <w:r w:rsidR="005E7B47" w:rsidRPr="00C57FB6">
                  <w:rPr>
                    <w:rFonts w:ascii="Calibri Light" w:hAnsi="Calibri Light" w:cs="Calibri Light"/>
                    <w:color w:val="000000" w:themeColor="text1"/>
                    <w:lang w:val="lt-LT"/>
                  </w:rPr>
                  <w:t>Taip</w:t>
                </w:r>
              </w:sdtContent>
            </w:sdt>
          </w:p>
        </w:tc>
      </w:tr>
      <w:tr w:rsidR="0086066A" w:rsidRPr="00734CE1" w14:paraId="774B31D9" w14:textId="77777777" w:rsidTr="007F191F">
        <w:trPr>
          <w:trHeight w:val="20"/>
        </w:trPr>
        <w:tc>
          <w:tcPr>
            <w:tcW w:w="358" w:type="pct"/>
            <w:shd w:val="clear" w:color="auto" w:fill="F2F2F2" w:themeFill="background1" w:themeFillShade="F2"/>
            <w:vAlign w:val="center"/>
          </w:tcPr>
          <w:p w14:paraId="1545B8FA" w14:textId="77777777" w:rsidR="0086066A" w:rsidRPr="00734CE1" w:rsidRDefault="0086066A"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2ED60F1C" w14:textId="572698D6" w:rsidR="0086066A" w:rsidRPr="00C57FB6" w:rsidRDefault="0086066A"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Paraiškų pateikimo terminas:</w:t>
            </w:r>
          </w:p>
        </w:tc>
        <w:tc>
          <w:tcPr>
            <w:tcW w:w="2506" w:type="pct"/>
            <w:vAlign w:val="center"/>
          </w:tcPr>
          <w:p w14:paraId="650E792A" w14:textId="54310EB1" w:rsidR="0086066A" w:rsidRPr="00C57FB6" w:rsidRDefault="00596887" w:rsidP="00126BB0">
            <w:pPr>
              <w:tabs>
                <w:tab w:val="center" w:pos="2015"/>
              </w:tabs>
              <w:rPr>
                <w:rFonts w:ascii="Calibri Light" w:hAnsi="Calibri Light" w:cs="Calibri Light"/>
                <w:b/>
                <w:i/>
                <w:color w:val="000000" w:themeColor="text1"/>
                <w:sz w:val="20"/>
                <w:szCs w:val="20"/>
                <w:lang w:val="lt-LT"/>
              </w:rPr>
            </w:pPr>
            <w:r w:rsidRPr="00C57FB6">
              <w:rPr>
                <w:rFonts w:ascii="Calibri Light" w:eastAsia="Times New Roman" w:hAnsi="Calibri Light" w:cs="Calibri Light"/>
                <w:bCs/>
                <w:color w:val="000000" w:themeColor="text1"/>
                <w:lang w:val="lt-LT"/>
              </w:rPr>
              <w:t>Nurodyta CVPIS</w:t>
            </w:r>
          </w:p>
        </w:tc>
      </w:tr>
      <w:tr w:rsidR="00333F08" w:rsidRPr="00734CE1" w14:paraId="3D16983A" w14:textId="77777777" w:rsidTr="007F191F">
        <w:trPr>
          <w:trHeight w:val="20"/>
        </w:trPr>
        <w:tc>
          <w:tcPr>
            <w:tcW w:w="358" w:type="pct"/>
            <w:shd w:val="clear" w:color="auto" w:fill="F2F2F2" w:themeFill="background1" w:themeFillShade="F2"/>
            <w:vAlign w:val="center"/>
          </w:tcPr>
          <w:p w14:paraId="0D0DA10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5EE77DE8" w14:textId="54892D80"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Pasiūlymų pateikimo terminas</w:t>
            </w:r>
            <w:r w:rsidR="00126BB0" w:rsidRPr="00C57FB6">
              <w:rPr>
                <w:rFonts w:ascii="Calibri Light" w:hAnsi="Calibri Light" w:cs="Calibri Light"/>
                <w:color w:val="000000" w:themeColor="text1"/>
                <w:lang w:val="lt-LT"/>
              </w:rPr>
              <w:t>:</w:t>
            </w:r>
          </w:p>
        </w:tc>
        <w:tc>
          <w:tcPr>
            <w:tcW w:w="2506" w:type="pct"/>
            <w:vAlign w:val="center"/>
          </w:tcPr>
          <w:p w14:paraId="71D615FE" w14:textId="3867CD27" w:rsidR="00333F08" w:rsidRPr="00C57FB6" w:rsidRDefault="00333F08" w:rsidP="00126BB0">
            <w:pPr>
              <w:tabs>
                <w:tab w:val="center" w:pos="2015"/>
              </w:tabs>
              <w:rPr>
                <w:rFonts w:ascii="Calibri Light" w:hAnsi="Calibri Light" w:cs="Calibri Light"/>
                <w:color w:val="000000" w:themeColor="text1"/>
                <w:lang w:val="lt-LT"/>
              </w:rPr>
            </w:pPr>
            <w:r w:rsidRPr="00C57FB6">
              <w:rPr>
                <w:rFonts w:ascii="Calibri Light" w:hAnsi="Calibri Light" w:cs="Calibri Light"/>
                <w:color w:val="000000" w:themeColor="text1"/>
                <w:lang w:val="lt-LT"/>
              </w:rPr>
              <w:t>Nurodomas kvietime pateikti pasiūlymą</w:t>
            </w:r>
          </w:p>
        </w:tc>
      </w:tr>
      <w:tr w:rsidR="00333F08" w:rsidRPr="00C57FB6" w14:paraId="0735C5F9" w14:textId="77777777" w:rsidTr="007F191F">
        <w:trPr>
          <w:trHeight w:val="20"/>
        </w:trPr>
        <w:tc>
          <w:tcPr>
            <w:tcW w:w="358" w:type="pct"/>
            <w:shd w:val="clear" w:color="auto" w:fill="F2F2F2" w:themeFill="background1" w:themeFillShade="F2"/>
            <w:vAlign w:val="center"/>
          </w:tcPr>
          <w:p w14:paraId="1AC439C3"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74E89EEA" w14:textId="2DA37472"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Paklausimus tiekėjai gali pateikti iki</w:t>
            </w:r>
            <w:r w:rsidR="00126BB0" w:rsidRPr="00C57FB6">
              <w:rPr>
                <w:rFonts w:ascii="Calibri Light" w:hAnsi="Calibri Light" w:cs="Calibri Light"/>
                <w:color w:val="000000" w:themeColor="text1"/>
                <w:lang w:val="lt-LT"/>
              </w:rPr>
              <w:t>:</w:t>
            </w:r>
          </w:p>
        </w:tc>
        <w:tc>
          <w:tcPr>
            <w:tcW w:w="2506" w:type="pct"/>
            <w:vAlign w:val="center"/>
          </w:tcPr>
          <w:p w14:paraId="1B25763D" w14:textId="76E8D229" w:rsidR="00333F08" w:rsidRPr="00C57FB6" w:rsidRDefault="00333F08" w:rsidP="00126BB0">
            <w:pPr>
              <w:rPr>
                <w:rFonts w:ascii="Calibri Light" w:hAnsi="Calibri Light" w:cs="Calibri Light"/>
                <w:b/>
                <w:color w:val="000000" w:themeColor="text1"/>
                <w:lang w:val="lt-LT"/>
              </w:rPr>
            </w:pPr>
            <w:r w:rsidRPr="00C57FB6">
              <w:rPr>
                <w:rFonts w:ascii="Calibri Light" w:hAnsi="Calibri Light" w:cs="Calibri Light"/>
                <w:color w:val="000000" w:themeColor="text1"/>
                <w:lang w:val="lt-LT"/>
              </w:rPr>
              <w:t>Likus 10 dienų iki paraiškos/pasiūlymo pateikimo termino pabaigos</w:t>
            </w:r>
          </w:p>
        </w:tc>
      </w:tr>
      <w:tr w:rsidR="00333F08" w:rsidRPr="00C57FB6" w14:paraId="69DD17BB" w14:textId="77777777" w:rsidTr="007F191F">
        <w:trPr>
          <w:trHeight w:val="20"/>
        </w:trPr>
        <w:tc>
          <w:tcPr>
            <w:tcW w:w="358" w:type="pct"/>
            <w:shd w:val="clear" w:color="auto" w:fill="F2F2F2" w:themeFill="background1" w:themeFillShade="F2"/>
            <w:vAlign w:val="center"/>
          </w:tcPr>
          <w:p w14:paraId="7A57CA8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500D6D7" w14:textId="72B7174C"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Jeigu papildomos su pirkimo dokumentais susijusios informacijos paprašoma laiku, perkančioji organizacija ją pateikia visiems tiekėjams ne vėliau kaip</w:t>
            </w:r>
            <w:r w:rsidR="00126BB0" w:rsidRPr="00C57FB6">
              <w:rPr>
                <w:rFonts w:ascii="Calibri Light" w:hAnsi="Calibri Light" w:cs="Calibri Light"/>
                <w:color w:val="000000" w:themeColor="text1"/>
                <w:lang w:val="lt-LT"/>
              </w:rPr>
              <w:t>:</w:t>
            </w:r>
          </w:p>
        </w:tc>
        <w:tc>
          <w:tcPr>
            <w:tcW w:w="2506" w:type="pct"/>
            <w:vAlign w:val="center"/>
          </w:tcPr>
          <w:p w14:paraId="5C3EA216" w14:textId="149F7312" w:rsidR="00333F08" w:rsidRPr="00C57FB6"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Content>
                <w:r w:rsidR="00596887" w:rsidRPr="00C57FB6">
                  <w:rPr>
                    <w:rFonts w:ascii="Calibri Light" w:hAnsi="Calibri Light" w:cs="Calibri Light"/>
                    <w:color w:val="000000" w:themeColor="text1"/>
                    <w:lang w:val="lt-LT"/>
                  </w:rPr>
                  <w:t>Likus 6 (šešioms) dienoms iki paraiškos/pasiūlymų pateikimo termino pabaigos.</w:t>
                </w:r>
              </w:sdtContent>
            </w:sdt>
          </w:p>
        </w:tc>
      </w:tr>
      <w:tr w:rsidR="00333F08" w:rsidRPr="00734CE1" w14:paraId="183C3D4E" w14:textId="77777777" w:rsidTr="007F191F">
        <w:trPr>
          <w:trHeight w:val="20"/>
        </w:trPr>
        <w:tc>
          <w:tcPr>
            <w:tcW w:w="358" w:type="pct"/>
            <w:shd w:val="clear" w:color="auto" w:fill="F2F2F2" w:themeFill="background1" w:themeFillShade="F2"/>
            <w:vAlign w:val="center"/>
          </w:tcPr>
          <w:p w14:paraId="61E456CB"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0FE29F3D" w14:textId="7505AF4C" w:rsidR="00333F08" w:rsidRPr="00C57FB6" w:rsidRDefault="00333F08" w:rsidP="00126BB0">
            <w:pPr>
              <w:rPr>
                <w:rFonts w:ascii="Calibri Light" w:hAnsi="Calibri Light" w:cs="Calibri Light"/>
                <w:color w:val="000000" w:themeColor="text1"/>
                <w:lang w:val="lt-LT"/>
              </w:rPr>
            </w:pPr>
            <w:r w:rsidRPr="00C57FB6">
              <w:rPr>
                <w:rFonts w:ascii="Calibri Light" w:hAnsi="Calibri Light" w:cs="Calibri Light"/>
                <w:color w:val="000000" w:themeColor="text1"/>
                <w:lang w:val="lt-LT"/>
              </w:rPr>
              <w:t>Pasiūlymų vertinimo kriterijus</w:t>
            </w:r>
            <w:r w:rsidR="00126BB0" w:rsidRPr="00C57FB6">
              <w:rPr>
                <w:rFonts w:ascii="Calibri Light" w:hAnsi="Calibri Light" w:cs="Calibri Light"/>
                <w:color w:val="000000" w:themeColor="text1"/>
                <w:lang w:val="lt-LT"/>
              </w:rPr>
              <w:t>:</w:t>
            </w:r>
          </w:p>
        </w:tc>
        <w:tc>
          <w:tcPr>
            <w:tcW w:w="2506" w:type="pct"/>
            <w:vAlign w:val="center"/>
          </w:tcPr>
          <w:p w14:paraId="04039372" w14:textId="248CEA9A" w:rsidR="00333F08" w:rsidRPr="00C57FB6" w:rsidRDefault="00000000"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Content>
                <w:r w:rsidR="00B02DB6" w:rsidRPr="00C57FB6">
                  <w:rPr>
                    <w:rFonts w:ascii="Calibri Light" w:hAnsi="Calibri Light" w:cs="Calibri Light"/>
                    <w:color w:val="000000" w:themeColor="text1"/>
                    <w:lang w:val="lt-LT"/>
                  </w:rPr>
                  <w:t>Mažiausios kainos vertinimo kriterijus</w:t>
                </w:r>
              </w:sdtContent>
            </w:sdt>
          </w:p>
        </w:tc>
      </w:tr>
      <w:tr w:rsidR="00333F08" w:rsidRPr="00C57FB6" w14:paraId="360261E0" w14:textId="77777777" w:rsidTr="007F191F">
        <w:trPr>
          <w:trHeight w:val="20"/>
        </w:trPr>
        <w:tc>
          <w:tcPr>
            <w:tcW w:w="358" w:type="pct"/>
            <w:shd w:val="clear" w:color="auto" w:fill="F2F2F2" w:themeFill="background1" w:themeFillShade="F2"/>
            <w:vAlign w:val="center"/>
          </w:tcPr>
          <w:p w14:paraId="1638A39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5E8E180" w14:textId="61D88665"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Kainodaros būdas:</w:t>
            </w:r>
          </w:p>
        </w:tc>
        <w:tc>
          <w:tcPr>
            <w:tcW w:w="2506" w:type="pct"/>
            <w:vAlign w:val="center"/>
          </w:tcPr>
          <w:p w14:paraId="1791FC65" w14:textId="77777777" w:rsidR="00333F08" w:rsidRDefault="00000000" w:rsidP="00126BB0">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0216E4">
                  <w:rPr>
                    <w:rFonts w:ascii="Calibri Light" w:hAnsi="Calibri Light" w:cs="Calibri Light"/>
                    <w:lang w:val="lt-LT"/>
                  </w:rPr>
                  <w:t>Fiksuoto įkainio.</w:t>
                </w:r>
              </w:sdtContent>
            </w:sdt>
          </w:p>
          <w:p w14:paraId="221FB8D4" w14:textId="2B57CA0E" w:rsidR="000216E4" w:rsidRPr="00734CE1" w:rsidRDefault="00012B3B" w:rsidP="00126BB0">
            <w:pPr>
              <w:rPr>
                <w:rFonts w:ascii="Calibri Light" w:hAnsi="Calibri Light" w:cs="Calibri Light"/>
                <w:lang w:val="lt-LT"/>
              </w:rPr>
            </w:pPr>
            <w:r w:rsidRPr="00012B3B">
              <w:rPr>
                <w:rFonts w:ascii="Calibri Light" w:hAnsi="Calibri Light" w:cs="Calibri Light"/>
                <w:lang w:val="lt-LT"/>
              </w:rPr>
              <w:t>Pradinės sutarties vertė bus lygi laimėjusio tiekėjo pasiūlymo kainai be PVM, apskaičiuotai sudauginus maksimalų prekių ir (ar) paslaugų kiekį iš laimėjusio tiekėjo pasiūlyto įkainio (-ių) be PVM.</w:t>
            </w:r>
          </w:p>
        </w:tc>
      </w:tr>
      <w:tr w:rsidR="00333F08" w:rsidRPr="00734CE1" w14:paraId="3F85F0A0" w14:textId="77777777" w:rsidTr="007F191F">
        <w:trPr>
          <w:trHeight w:val="20"/>
        </w:trPr>
        <w:tc>
          <w:tcPr>
            <w:tcW w:w="358" w:type="pct"/>
            <w:shd w:val="clear" w:color="auto" w:fill="F2F2F2" w:themeFill="background1" w:themeFillShade="F2"/>
            <w:vAlign w:val="center"/>
          </w:tcPr>
          <w:p w14:paraId="10B88357"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193512A" w14:textId="7622FE00"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Sąlygos, kuriomis draudžiamas ir ribojamas tiekėjų dalyvavimas pirkime</w:t>
            </w:r>
            <w:r w:rsidR="00126BB0">
              <w:rPr>
                <w:rFonts w:ascii="Calibri Light" w:hAnsi="Calibri Light" w:cs="Calibri Light"/>
                <w:color w:val="000000" w:themeColor="text1"/>
                <w:lang w:val="lt-LT"/>
              </w:rPr>
              <w:t>:</w:t>
            </w:r>
          </w:p>
        </w:tc>
        <w:tc>
          <w:tcPr>
            <w:tcW w:w="2506" w:type="pct"/>
            <w:vAlign w:val="center"/>
          </w:tcPr>
          <w:p w14:paraId="5B9D6058" w14:textId="15FAF030"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Content>
                <w:r w:rsidR="000216E4">
                  <w:rPr>
                    <w:rFonts w:ascii="Calibri Light" w:hAnsi="Calibri Light" w:cs="Calibri Light"/>
                    <w:lang w:val="lt-LT"/>
                  </w:rPr>
                  <w:t>Taikomi. Žr. SS 3 skyrių.</w:t>
                </w:r>
              </w:sdtContent>
            </w:sdt>
          </w:p>
        </w:tc>
      </w:tr>
      <w:tr w:rsidR="004D686F" w:rsidRPr="00734CE1" w14:paraId="4212AF51" w14:textId="77777777" w:rsidTr="007F191F">
        <w:trPr>
          <w:trHeight w:val="20"/>
        </w:trPr>
        <w:tc>
          <w:tcPr>
            <w:tcW w:w="358" w:type="pct"/>
            <w:shd w:val="clear" w:color="auto" w:fill="F2F2F2" w:themeFill="background1" w:themeFillShade="F2"/>
            <w:vAlign w:val="center"/>
          </w:tcPr>
          <w:p w14:paraId="39CC3D7F"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6B601490" w14:textId="37774EE5" w:rsidR="004D686F" w:rsidRPr="00734CE1" w:rsidRDefault="004D686F"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Teisė verstis ta veikla, kuri reikalinga pirkimo sutarčiai įvykdyti, ir šios teisės įrodymo būdai</w:t>
            </w:r>
            <w:r w:rsidR="00126BB0">
              <w:rPr>
                <w:rFonts w:ascii="Calibri Light" w:hAnsi="Calibri Light" w:cs="Calibri Light"/>
                <w:color w:val="000000" w:themeColor="text1"/>
                <w:lang w:val="lt-LT"/>
              </w:rPr>
              <w:t>:</w:t>
            </w:r>
          </w:p>
        </w:tc>
        <w:tc>
          <w:tcPr>
            <w:tcW w:w="2506" w:type="pct"/>
            <w:vAlign w:val="center"/>
          </w:tcPr>
          <w:p w14:paraId="6001D9F0" w14:textId="0A13BF19"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Content>
                <w:r w:rsidR="000216E4">
                  <w:rPr>
                    <w:rFonts w:ascii="Calibri Light" w:hAnsi="Calibri Light" w:cs="Calibri Light"/>
                    <w:lang w:val="lt-LT"/>
                  </w:rPr>
                  <w:t>Taikomi. Žr. SS 4 skyrių.</w:t>
                </w:r>
              </w:sdtContent>
            </w:sdt>
          </w:p>
        </w:tc>
      </w:tr>
      <w:tr w:rsidR="004D686F" w:rsidRPr="00734CE1" w14:paraId="410F0639" w14:textId="77777777" w:rsidTr="007F191F">
        <w:trPr>
          <w:trHeight w:val="20"/>
        </w:trPr>
        <w:tc>
          <w:tcPr>
            <w:tcW w:w="358" w:type="pct"/>
            <w:shd w:val="clear" w:color="auto" w:fill="F2F2F2" w:themeFill="background1" w:themeFillShade="F2"/>
            <w:vAlign w:val="center"/>
          </w:tcPr>
          <w:p w14:paraId="682410DA"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4AA75795" w14:textId="771A7BA2" w:rsidR="004D686F" w:rsidRPr="00734CE1" w:rsidRDefault="00CE2EEE"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w:t>
            </w:r>
            <w:r w:rsidR="004D686F" w:rsidRPr="00734CE1">
              <w:rPr>
                <w:rFonts w:ascii="Calibri Light" w:hAnsi="Calibri Light" w:cs="Calibri Light"/>
                <w:color w:val="000000" w:themeColor="text1"/>
                <w:lang w:val="lt-LT"/>
              </w:rPr>
              <w:t>andidatų ar dalyvių ekonominės ir finansinės būklės, techninio ir profesinio pajėgumo reikalavimai</w:t>
            </w:r>
            <w:r w:rsidR="00126BB0">
              <w:rPr>
                <w:rFonts w:ascii="Calibri Light" w:hAnsi="Calibri Light" w:cs="Calibri Light"/>
                <w:color w:val="000000" w:themeColor="text1"/>
                <w:lang w:val="lt-LT"/>
              </w:rPr>
              <w:t>:</w:t>
            </w:r>
          </w:p>
        </w:tc>
        <w:tc>
          <w:tcPr>
            <w:tcW w:w="2506" w:type="pct"/>
            <w:vAlign w:val="center"/>
          </w:tcPr>
          <w:p w14:paraId="10D7C78C" w14:textId="04E86A25" w:rsidR="004D686F" w:rsidRPr="00734CE1" w:rsidRDefault="00000000" w:rsidP="00126BB0">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Content>
                <w:r w:rsidR="000216E4">
                  <w:rPr>
                    <w:rFonts w:ascii="Calibri Light" w:hAnsi="Calibri Light" w:cs="Calibri Light"/>
                    <w:lang w:val="lt-LT"/>
                  </w:rPr>
                  <w:t>Netaikomi.</w:t>
                </w:r>
              </w:sdtContent>
            </w:sdt>
          </w:p>
        </w:tc>
      </w:tr>
      <w:tr w:rsidR="00333F08" w:rsidRPr="00734CE1" w14:paraId="2D726C11" w14:textId="77777777" w:rsidTr="007F191F">
        <w:trPr>
          <w:trHeight w:val="20"/>
        </w:trPr>
        <w:tc>
          <w:tcPr>
            <w:tcW w:w="358" w:type="pct"/>
            <w:shd w:val="clear" w:color="auto" w:fill="F2F2F2" w:themeFill="background1" w:themeFillShade="F2"/>
            <w:vAlign w:val="center"/>
          </w:tcPr>
          <w:p w14:paraId="34198D3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534BA437" w14:textId="4E05EAE4"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Reikalavimai dėl kokybės vadybos sistemos ir (arba) aplinkos apsaugos vadybos sistemos standartų taikymo</w:t>
            </w:r>
            <w:r w:rsidR="00126BB0">
              <w:rPr>
                <w:rFonts w:ascii="Calibri Light" w:hAnsi="Calibri Light" w:cs="Calibri Light"/>
                <w:color w:val="000000" w:themeColor="text1"/>
                <w:lang w:val="lt-LT"/>
              </w:rPr>
              <w:t>:</w:t>
            </w:r>
          </w:p>
        </w:tc>
        <w:tc>
          <w:tcPr>
            <w:tcW w:w="2506" w:type="pct"/>
            <w:vAlign w:val="center"/>
          </w:tcPr>
          <w:p w14:paraId="17E7AA06" w14:textId="7DEEA16C"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Content>
                <w:r w:rsidR="000216E4">
                  <w:rPr>
                    <w:rFonts w:ascii="Calibri Light" w:hAnsi="Calibri Light" w:cs="Calibri Light"/>
                    <w:lang w:val="lt-LT"/>
                  </w:rPr>
                  <w:t>Netaikomi.</w:t>
                </w:r>
              </w:sdtContent>
            </w:sdt>
          </w:p>
        </w:tc>
      </w:tr>
      <w:tr w:rsidR="0002098D" w:rsidRPr="00734CE1" w14:paraId="3CD85F3C" w14:textId="77777777" w:rsidTr="007F191F">
        <w:trPr>
          <w:trHeight w:val="20"/>
        </w:trPr>
        <w:tc>
          <w:tcPr>
            <w:tcW w:w="358" w:type="pct"/>
            <w:shd w:val="clear" w:color="auto" w:fill="F2F2F2" w:themeFill="background1" w:themeFillShade="F2"/>
            <w:vAlign w:val="center"/>
          </w:tcPr>
          <w:p w14:paraId="06994EF6" w14:textId="77777777" w:rsidR="0002098D" w:rsidRPr="00734CE1" w:rsidRDefault="0002098D"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4276E652" w14:textId="5410FC2D" w:rsidR="0002098D" w:rsidRPr="00734CE1" w:rsidRDefault="0002098D" w:rsidP="00126BB0">
            <w:pPr>
              <w:rPr>
                <w:rFonts w:ascii="Calibri Light" w:hAnsi="Calibri Light" w:cs="Calibri Light"/>
                <w:color w:val="000000" w:themeColor="text1"/>
                <w:lang w:val="lt-LT"/>
              </w:rPr>
            </w:pPr>
            <w:r w:rsidRPr="00734CE1">
              <w:rPr>
                <w:rFonts w:ascii="Calibri Light" w:hAnsi="Calibri Light" w:cs="Calibri Light"/>
                <w:lang w:val="lt-LT"/>
              </w:rPr>
              <w:t>Pirkimo procedūrų metu atskleidžiama įslaptinta informa</w:t>
            </w:r>
            <w:r w:rsidRPr="00126BB0">
              <w:rPr>
                <w:rFonts w:ascii="Calibri Light" w:hAnsi="Calibri Light" w:cs="Calibri Light"/>
                <w:lang w:val="lt-LT"/>
              </w:rPr>
              <w:t>cija žymima</w:t>
            </w:r>
            <w:r w:rsidRPr="00734CE1">
              <w:rPr>
                <w:rFonts w:ascii="Calibri Light" w:hAnsi="Calibri Light" w:cs="Calibri Light"/>
                <w:lang w:val="lt-LT"/>
              </w:rPr>
              <w:t xml:space="preserve"> atitinkama slaptumo žyma</w:t>
            </w:r>
            <w:r w:rsidR="00126BB0">
              <w:rPr>
                <w:rFonts w:ascii="Calibri Light" w:hAnsi="Calibri Light" w:cs="Calibri Light"/>
                <w:lang w:val="lt-LT"/>
              </w:rPr>
              <w:t>:</w:t>
            </w:r>
          </w:p>
        </w:tc>
        <w:tc>
          <w:tcPr>
            <w:tcW w:w="2506" w:type="pct"/>
            <w:vAlign w:val="center"/>
          </w:tcPr>
          <w:p w14:paraId="666E9F0B" w14:textId="3323AA1D" w:rsidR="0002098D" w:rsidRPr="00734CE1" w:rsidRDefault="00000000" w:rsidP="00126BB0">
            <w:pPr>
              <w:rPr>
                <w:rFonts w:ascii="Calibri Light" w:hAnsi="Calibri Light" w:cs="Calibri Light"/>
                <w:lang w:val="lt-LT"/>
              </w:rPr>
            </w:pPr>
            <w:sdt>
              <w:sdtPr>
                <w:rPr>
                  <w:rFonts w:ascii="Calibri Light" w:hAnsi="Calibri Light" w:cs="Calibri Light"/>
                  <w:lang w:val="lt-LT"/>
                </w:rPr>
                <w:id w:val="-1941447742"/>
                <w:placeholder>
                  <w:docPart w:val="911759653FEC4BF78A45FBC9FF9F80FD"/>
                </w:placeholder>
                <w:dropDownList>
                  <w:listItem w:value="Pasirinkite elementą."/>
                  <w:listItem w:displayText="Taip" w:value="Taip"/>
                  <w:listItem w:displayText="Ne" w:value="Ne"/>
                </w:dropDownList>
              </w:sdtPr>
              <w:sdtContent>
                <w:r w:rsidR="000216E4">
                  <w:rPr>
                    <w:rFonts w:ascii="Calibri Light" w:hAnsi="Calibri Light" w:cs="Calibri Light"/>
                    <w:lang w:val="lt-LT"/>
                  </w:rPr>
                  <w:t>Ne</w:t>
                </w:r>
              </w:sdtContent>
            </w:sdt>
          </w:p>
        </w:tc>
      </w:tr>
      <w:tr w:rsidR="00F17BE2" w:rsidRPr="00734CE1" w14:paraId="6CDB77BF" w14:textId="77777777" w:rsidTr="007F191F">
        <w:trPr>
          <w:trHeight w:val="20"/>
        </w:trPr>
        <w:tc>
          <w:tcPr>
            <w:tcW w:w="358" w:type="pct"/>
            <w:shd w:val="clear" w:color="auto" w:fill="F2F2F2" w:themeFill="background1" w:themeFillShade="F2"/>
            <w:vAlign w:val="center"/>
          </w:tcPr>
          <w:p w14:paraId="52BE1082" w14:textId="77777777" w:rsidR="00F17BE2" w:rsidRPr="00734CE1" w:rsidRDefault="00F17BE2"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608C1A6D" w14:textId="2ED3C5A5" w:rsidR="00F17BE2" w:rsidRPr="00B02DB6" w:rsidRDefault="00F17BE2" w:rsidP="00126BB0">
            <w:pPr>
              <w:rPr>
                <w:rFonts w:ascii="Calibri Light" w:hAnsi="Calibri Light" w:cs="Calibri Light"/>
                <w:color w:val="000000" w:themeColor="text1"/>
                <w:lang w:val="lt-LT"/>
              </w:rPr>
            </w:pPr>
            <w:r w:rsidRPr="00B02DB6">
              <w:rPr>
                <w:rFonts w:ascii="Calibri Light" w:hAnsi="Calibri Light" w:cs="Calibri Light"/>
                <w:color w:val="000000" w:themeColor="text1"/>
                <w:lang w:val="lt-LT"/>
              </w:rPr>
              <w:t>Taikomas VPAGSSĮ 33 straipsnio 9 dalyje numatytas vertinimas</w:t>
            </w:r>
            <w:r w:rsidR="0002098D" w:rsidRPr="00B02DB6">
              <w:rPr>
                <w:rFonts w:ascii="Calibri Light" w:hAnsi="Calibri Light" w:cs="Calibri Light"/>
                <w:color w:val="000000" w:themeColor="text1"/>
                <w:lang w:val="lt-LT"/>
              </w:rPr>
              <w:t xml:space="preserve"> ir tiekėjas turės pateikti tokiai patikrai atlikti reikalingus dokumentus</w:t>
            </w:r>
            <w:r w:rsidR="00126BB0" w:rsidRPr="00B02DB6">
              <w:rPr>
                <w:rFonts w:ascii="Calibri Light" w:hAnsi="Calibri Light" w:cs="Calibri Light"/>
                <w:color w:val="000000" w:themeColor="text1"/>
                <w:lang w:val="lt-LT"/>
              </w:rPr>
              <w:t>:</w:t>
            </w:r>
          </w:p>
        </w:tc>
        <w:tc>
          <w:tcPr>
            <w:tcW w:w="2506" w:type="pct"/>
            <w:vAlign w:val="center"/>
          </w:tcPr>
          <w:p w14:paraId="79DEA135" w14:textId="15F22B8D" w:rsidR="00F17BE2" w:rsidRPr="00B02DB6" w:rsidRDefault="00000000" w:rsidP="00126BB0">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Content>
                <w:r w:rsidR="000216E4" w:rsidRPr="00B02DB6">
                  <w:rPr>
                    <w:rFonts w:ascii="Calibri Light" w:hAnsi="Calibri Light" w:cs="Calibri Light"/>
                    <w:lang w:val="lt-LT"/>
                  </w:rPr>
                  <w:t>Ne</w:t>
                </w:r>
              </w:sdtContent>
            </w:sdt>
            <w:r w:rsidR="00F17BE2" w:rsidRPr="00B02DB6">
              <w:rPr>
                <w:rFonts w:ascii="Calibri Light" w:hAnsi="Calibri Light" w:cs="Calibri Light"/>
                <w:lang w:val="lt-LT"/>
              </w:rPr>
              <w:t>.</w:t>
            </w:r>
          </w:p>
        </w:tc>
      </w:tr>
      <w:tr w:rsidR="0002098D" w:rsidRPr="00734CE1" w14:paraId="1E7BF4FA" w14:textId="77777777" w:rsidTr="007F191F">
        <w:trPr>
          <w:trHeight w:val="20"/>
        </w:trPr>
        <w:tc>
          <w:tcPr>
            <w:tcW w:w="358" w:type="pct"/>
            <w:shd w:val="clear" w:color="auto" w:fill="F2F2F2" w:themeFill="background1" w:themeFillShade="F2"/>
            <w:vAlign w:val="center"/>
          </w:tcPr>
          <w:p w14:paraId="7EDBDFA8" w14:textId="77777777" w:rsidR="0002098D" w:rsidRPr="00734CE1" w:rsidRDefault="0002098D"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5420273E" w14:textId="22686932" w:rsidR="0002098D" w:rsidRPr="005E7B47" w:rsidRDefault="0002098D" w:rsidP="00126BB0">
            <w:pPr>
              <w:rPr>
                <w:rFonts w:ascii="Calibri Light" w:hAnsi="Calibri Light" w:cs="Calibri Light"/>
                <w:color w:val="000000" w:themeColor="text1"/>
                <w:lang w:val="lt-LT"/>
              </w:rPr>
            </w:pPr>
            <w:r w:rsidRPr="005E7B47">
              <w:rPr>
                <w:rFonts w:ascii="Calibri Light" w:hAnsi="Calibri Light" w:cs="Calibri Light"/>
                <w:color w:val="000000" w:themeColor="text1"/>
                <w:lang w:val="lt-LT"/>
              </w:rPr>
              <w:t>Pirkimo metu atliekama patikra dėl tiekėjo patikimumo, grėsmės nacionaliniam saugumui</w:t>
            </w:r>
            <w:r w:rsidRPr="005E7B47" w:rsidDel="001B2FCF">
              <w:rPr>
                <w:rFonts w:ascii="Calibri Light" w:hAnsi="Calibri Light" w:cs="Calibri Light"/>
                <w:color w:val="000000" w:themeColor="text1"/>
                <w:lang w:val="lt-LT"/>
              </w:rPr>
              <w:t xml:space="preserve"> </w:t>
            </w:r>
            <w:r w:rsidRPr="005E7B47">
              <w:rPr>
                <w:rFonts w:ascii="Calibri Light" w:hAnsi="Calibri Light" w:cs="Calibri Light"/>
                <w:color w:val="000000" w:themeColor="text1"/>
                <w:lang w:val="lt-LT"/>
              </w:rPr>
              <w:t>ir tiekėjas turės pateikti tokiai patikrai atlikti reikalingus dokumentus</w:t>
            </w:r>
            <w:r w:rsidR="00126BB0" w:rsidRPr="005E7B47">
              <w:rPr>
                <w:rFonts w:ascii="Calibri Light" w:hAnsi="Calibri Light" w:cs="Calibri Light"/>
                <w:color w:val="000000" w:themeColor="text1"/>
                <w:lang w:val="lt-LT"/>
              </w:rPr>
              <w:t>:</w:t>
            </w:r>
          </w:p>
        </w:tc>
        <w:tc>
          <w:tcPr>
            <w:tcW w:w="2506" w:type="pct"/>
            <w:vAlign w:val="center"/>
          </w:tcPr>
          <w:p w14:paraId="708E4F0F" w14:textId="49C5E3EB" w:rsidR="0002098D" w:rsidRPr="005E7B47" w:rsidRDefault="00000000" w:rsidP="00126BB0">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Content>
                <w:r w:rsidR="00B02DB6" w:rsidRPr="005E7B47">
                  <w:rPr>
                    <w:rFonts w:ascii="Calibri Light" w:hAnsi="Calibri Light" w:cs="Calibri Light"/>
                    <w:lang w:val="lt-LT"/>
                  </w:rPr>
                  <w:t>Ne</w:t>
                </w:r>
              </w:sdtContent>
            </w:sdt>
            <w:r w:rsidR="0002098D" w:rsidRPr="005E7B47">
              <w:rPr>
                <w:rFonts w:ascii="Calibri Light" w:hAnsi="Calibri Light" w:cs="Calibri Light"/>
                <w:lang w:val="lt-LT"/>
              </w:rPr>
              <w:t>.</w:t>
            </w:r>
          </w:p>
        </w:tc>
      </w:tr>
      <w:tr w:rsidR="00333F08" w:rsidRPr="00734CE1" w14:paraId="35EDA389" w14:textId="77777777" w:rsidTr="007F191F">
        <w:trPr>
          <w:trHeight w:val="20"/>
        </w:trPr>
        <w:tc>
          <w:tcPr>
            <w:tcW w:w="358" w:type="pct"/>
            <w:shd w:val="clear" w:color="auto" w:fill="F2F2F2" w:themeFill="background1" w:themeFillShade="F2"/>
            <w:vAlign w:val="center"/>
          </w:tcPr>
          <w:p w14:paraId="1B43D13F"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3BF103E" w14:textId="1A98571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Kandidatų kvalifikacinė atranka</w:t>
            </w:r>
            <w:r w:rsidR="00126BB0">
              <w:rPr>
                <w:rFonts w:ascii="Calibri Light" w:hAnsi="Calibri Light" w:cs="Calibri Light"/>
                <w:color w:val="000000" w:themeColor="text1"/>
                <w:lang w:val="lt-LT"/>
              </w:rPr>
              <w:t>:</w:t>
            </w:r>
          </w:p>
        </w:tc>
        <w:tc>
          <w:tcPr>
            <w:tcW w:w="2506" w:type="pct"/>
            <w:vAlign w:val="center"/>
          </w:tcPr>
          <w:p w14:paraId="23DED066" w14:textId="724B9CCF"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Content>
                <w:r w:rsidR="00596887">
                  <w:rPr>
                    <w:rFonts w:ascii="Calibri Light" w:hAnsi="Calibri Light" w:cs="Calibri Light"/>
                    <w:lang w:val="lt-LT"/>
                  </w:rPr>
                  <w:t>Netaikoma</w:t>
                </w:r>
              </w:sdtContent>
            </w:sdt>
          </w:p>
        </w:tc>
      </w:tr>
      <w:tr w:rsidR="00333F08" w:rsidRPr="00734CE1" w14:paraId="163C4073" w14:textId="77777777" w:rsidTr="007F191F">
        <w:trPr>
          <w:trHeight w:val="20"/>
        </w:trPr>
        <w:tc>
          <w:tcPr>
            <w:tcW w:w="358" w:type="pct"/>
            <w:shd w:val="clear" w:color="auto" w:fill="F2F2F2" w:themeFill="background1" w:themeFillShade="F2"/>
            <w:vAlign w:val="center"/>
          </w:tcPr>
          <w:p w14:paraId="729B160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42A8514C" w14:textId="6151E279"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Pasiūlymų vertinimo tvarka</w:t>
            </w:r>
            <w:r w:rsidR="00126BB0">
              <w:rPr>
                <w:rFonts w:ascii="Calibri Light" w:hAnsi="Calibri Light" w:cs="Calibri Light"/>
                <w:color w:val="000000" w:themeColor="text1"/>
                <w:lang w:val="lt-LT"/>
              </w:rPr>
              <w:t>:</w:t>
            </w:r>
          </w:p>
        </w:tc>
        <w:tc>
          <w:tcPr>
            <w:tcW w:w="2506" w:type="pct"/>
            <w:vAlign w:val="center"/>
          </w:tcPr>
          <w:p w14:paraId="4E43B324" w14:textId="3F811DDD"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Content>
                <w:r w:rsidR="00B02DB6">
                  <w:rPr>
                    <w:rFonts w:ascii="Calibri Light" w:hAnsi="Calibri Light" w:cs="Calibri Light"/>
                    <w:lang w:val="lt-LT"/>
                  </w:rPr>
                  <w:t>Taikomi. Žr. SS 8 skyrių.</w:t>
                </w:r>
              </w:sdtContent>
            </w:sdt>
          </w:p>
        </w:tc>
      </w:tr>
      <w:tr w:rsidR="00333F08" w:rsidRPr="00C57FB6" w14:paraId="16267DFB" w14:textId="77777777" w:rsidTr="007F191F">
        <w:trPr>
          <w:trHeight w:val="20"/>
        </w:trPr>
        <w:tc>
          <w:tcPr>
            <w:tcW w:w="358" w:type="pct"/>
            <w:shd w:val="clear" w:color="auto" w:fill="F2F2F2" w:themeFill="background1" w:themeFillShade="F2"/>
            <w:vAlign w:val="center"/>
          </w:tcPr>
          <w:p w14:paraId="42122F65"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4EB100EB" w14:textId="5C5D42C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Pasiūlymo galiojimo užtikrinimo, pateikiamo </w:t>
            </w:r>
            <w:r w:rsidR="00CC26E5">
              <w:rPr>
                <w:rFonts w:ascii="Calibri Light" w:hAnsi="Calibri Light" w:cs="Calibri Light"/>
                <w:color w:val="000000" w:themeColor="text1"/>
                <w:lang w:val="lt-LT"/>
              </w:rPr>
              <w:t>Išteklių agentūrai</w:t>
            </w:r>
            <w:r w:rsidRPr="00734CE1">
              <w:rPr>
                <w:rFonts w:ascii="Calibri Light" w:hAnsi="Calibri Light" w:cs="Calibri Light"/>
                <w:color w:val="000000" w:themeColor="text1"/>
                <w:lang w:val="lt-LT"/>
              </w:rPr>
              <w:t>, būdas ir dydis:</w:t>
            </w:r>
          </w:p>
        </w:tc>
        <w:tc>
          <w:tcPr>
            <w:tcW w:w="2506" w:type="pct"/>
            <w:vAlign w:val="center"/>
          </w:tcPr>
          <w:p w14:paraId="777D1F4B" w14:textId="0324E9BD" w:rsidR="00333F08" w:rsidRPr="00734CE1" w:rsidRDefault="00000000" w:rsidP="00126BB0">
            <w:pPr>
              <w:rPr>
                <w:rFonts w:ascii="Calibri Light" w:hAnsi="Calibri Light" w:cs="Calibri Light"/>
                <w:lang w:val="lt-LT"/>
              </w:rPr>
            </w:pPr>
            <w:sdt>
              <w:sdtPr>
                <w:rPr>
                  <w:rFonts w:ascii="Calibri Light" w:hAnsi="Calibri Light" w:cs="Calibri Light"/>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Content>
                <w:r w:rsidR="005E7B47">
                  <w:rPr>
                    <w:rFonts w:ascii="Calibri Light" w:hAnsi="Calibri Light" w:cs="Calibri Light"/>
                    <w:lang w:val="lt-LT"/>
                  </w:rPr>
                  <w:t>PO nereikalauja jokio pasiūlymo galiojimo užtikrinimo.</w:t>
                </w:r>
              </w:sdtContent>
            </w:sdt>
          </w:p>
        </w:tc>
      </w:tr>
      <w:tr w:rsidR="00B02DB6" w:rsidRPr="00B02DB6" w14:paraId="6895AE68" w14:textId="77777777" w:rsidTr="007F191F">
        <w:trPr>
          <w:trHeight w:val="20"/>
        </w:trPr>
        <w:tc>
          <w:tcPr>
            <w:tcW w:w="358" w:type="pct"/>
            <w:shd w:val="clear" w:color="auto" w:fill="F2F2F2" w:themeFill="background1" w:themeFillShade="F2"/>
            <w:vAlign w:val="center"/>
          </w:tcPr>
          <w:p w14:paraId="5DBBB1B7" w14:textId="77777777" w:rsidR="00B02DB6" w:rsidRPr="00734CE1" w:rsidRDefault="00B02DB6" w:rsidP="00B02DB6">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049DA7C7" w14:textId="1D6A22FC" w:rsidR="00B02DB6" w:rsidRPr="00734CE1" w:rsidRDefault="00B02DB6" w:rsidP="00B02DB6">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Sutarties nuostatos / Sutarties projektas</w:t>
            </w:r>
            <w:r>
              <w:rPr>
                <w:rFonts w:ascii="Calibri Light" w:hAnsi="Calibri Light" w:cs="Calibri Light"/>
                <w:color w:val="000000" w:themeColor="text1"/>
                <w:lang w:val="lt-LT"/>
              </w:rPr>
              <w:t>:</w:t>
            </w:r>
          </w:p>
        </w:tc>
        <w:tc>
          <w:tcPr>
            <w:tcW w:w="2506" w:type="pct"/>
            <w:vAlign w:val="center"/>
          </w:tcPr>
          <w:p w14:paraId="2F3A3F28" w14:textId="5AFE0D8B" w:rsidR="00B02DB6" w:rsidRPr="00734CE1" w:rsidRDefault="00B02DB6" w:rsidP="00B02DB6">
            <w:pPr>
              <w:rPr>
                <w:rFonts w:ascii="Calibri Light" w:hAnsi="Calibri Light" w:cs="Calibri Light"/>
                <w:lang w:val="lt-LT"/>
              </w:rPr>
            </w:pPr>
            <w:r w:rsidRPr="00EC701A">
              <w:rPr>
                <w:rFonts w:ascii="Calibri Light" w:hAnsi="Calibri Light" w:cs="Calibri Light"/>
                <w:lang w:val="lt-LT"/>
              </w:rPr>
              <w:t xml:space="preserve">Žr. priedą </w:t>
            </w:r>
            <w:r>
              <w:rPr>
                <w:rFonts w:ascii="Calibri Light" w:hAnsi="Calibri Light" w:cs="Calibri Light"/>
                <w:lang w:val="lt-LT"/>
              </w:rPr>
              <w:t xml:space="preserve">„8 </w:t>
            </w:r>
            <w:r w:rsidRPr="00EC701A">
              <w:rPr>
                <w:rFonts w:ascii="Calibri Light" w:hAnsi="Calibri Light" w:cs="Calibri Light"/>
                <w:lang w:val="lt-LT"/>
              </w:rPr>
              <w:t>IAGS PD SP</w:t>
            </w:r>
            <w:r>
              <w:rPr>
                <w:rFonts w:ascii="Calibri Light" w:hAnsi="Calibri Light" w:cs="Calibri Light"/>
                <w:lang w:val="lt-LT"/>
              </w:rPr>
              <w:t>“</w:t>
            </w:r>
          </w:p>
        </w:tc>
      </w:tr>
      <w:tr w:rsidR="00495917" w:rsidRPr="00C57FB6" w14:paraId="287137D5" w14:textId="77777777" w:rsidTr="007F191F">
        <w:trPr>
          <w:trHeight w:val="20"/>
        </w:trPr>
        <w:tc>
          <w:tcPr>
            <w:tcW w:w="358" w:type="pct"/>
            <w:shd w:val="clear" w:color="auto" w:fill="F2F2F2" w:themeFill="background1" w:themeFillShade="F2"/>
            <w:vAlign w:val="center"/>
          </w:tcPr>
          <w:p w14:paraId="6205C715" w14:textId="77777777" w:rsidR="00495917" w:rsidRPr="00734CE1" w:rsidRDefault="00495917"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2B35230" w14:textId="71853DD9" w:rsidR="00495917" w:rsidRPr="00734CE1" w:rsidRDefault="00495917"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506" w:type="pct"/>
            <w:vAlign w:val="center"/>
          </w:tcPr>
          <w:p w14:paraId="0464C1F3" w14:textId="5A57096C" w:rsidR="00495917" w:rsidRPr="00734CE1" w:rsidRDefault="00495917" w:rsidP="00126BB0">
            <w:pPr>
              <w:rPr>
                <w:rFonts w:ascii="Calibri Light" w:hAnsi="Calibri Light" w:cs="Calibri Light"/>
                <w:lang w:val="lt-LT"/>
              </w:rPr>
            </w:pPr>
            <w:r w:rsidRPr="00734CE1">
              <w:rPr>
                <w:rFonts w:ascii="Calibri Light" w:hAnsi="Calibri Light" w:cs="Calibri Light"/>
                <w:color w:val="000000" w:themeColor="text1"/>
                <w:lang w:val="lt-LT"/>
              </w:rPr>
              <w:t>Pirkimo objekto negalima įsigyti iš centrinės perkančiosios organizacijos</w:t>
            </w:r>
          </w:p>
        </w:tc>
      </w:tr>
      <w:tr w:rsidR="0090473D" w:rsidRPr="00C57FB6" w14:paraId="0A132A0D" w14:textId="77777777" w:rsidTr="007F191F">
        <w:trPr>
          <w:trHeight w:val="20"/>
        </w:trPr>
        <w:tc>
          <w:tcPr>
            <w:tcW w:w="358" w:type="pct"/>
            <w:shd w:val="clear" w:color="auto" w:fill="F2F2F2" w:themeFill="background1" w:themeFillShade="F2"/>
            <w:vAlign w:val="center"/>
          </w:tcPr>
          <w:p w14:paraId="1A8F5A2D"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08832B05" w14:textId="4FD412CD" w:rsidR="0090473D" w:rsidRPr="00734CE1" w:rsidRDefault="0090473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nustat</w:t>
            </w:r>
            <w:r w:rsidR="00504BB8" w:rsidRPr="00734CE1">
              <w:rPr>
                <w:rFonts w:ascii="Calibri Light" w:hAnsi="Calibri Light" w:cs="Calibri Light"/>
                <w:color w:val="000000" w:themeColor="text1"/>
                <w:lang w:val="lt-LT"/>
              </w:rPr>
              <w:t>ytos vadovaujantis VPGSSĮ 6 straipsnio 2 dalimi</w:t>
            </w:r>
            <w:r w:rsidR="00126BB0">
              <w:rPr>
                <w:rFonts w:ascii="Calibri Light" w:hAnsi="Calibri Light" w:cs="Calibri Light"/>
                <w:color w:val="000000" w:themeColor="text1"/>
                <w:lang w:val="lt-LT"/>
              </w:rPr>
              <w:t>:</w:t>
            </w:r>
          </w:p>
        </w:tc>
        <w:tc>
          <w:tcPr>
            <w:tcW w:w="2506" w:type="pct"/>
            <w:vAlign w:val="center"/>
          </w:tcPr>
          <w:p w14:paraId="2911DE44" w14:textId="77777777" w:rsidR="0090473D" w:rsidRPr="00B02DB6" w:rsidRDefault="0090473D" w:rsidP="00126BB0">
            <w:pPr>
              <w:rPr>
                <w:rFonts w:ascii="Calibri Light" w:hAnsi="Calibri Light" w:cs="Calibri Light"/>
                <w:b/>
                <w:i/>
                <w:color w:val="000000" w:themeColor="text1"/>
                <w:u w:val="single"/>
                <w:lang w:val="lt-LT"/>
              </w:rPr>
            </w:pPr>
            <w:r w:rsidRPr="00B02DB6">
              <w:rPr>
                <w:rFonts w:ascii="Calibri Light" w:hAnsi="Calibri Light" w:cs="Calibri Light"/>
                <w:b/>
                <w:i/>
                <w:color w:val="000000" w:themeColor="text1"/>
                <w:u w:val="single"/>
                <w:lang w:val="lt-LT"/>
              </w:rPr>
              <w:t>Perkančioji organizacija šiame pirkime neleidžia dalyvauti:</w:t>
            </w:r>
          </w:p>
          <w:p w14:paraId="2D88A382" w14:textId="77777777" w:rsidR="0090473D" w:rsidRPr="00B02DB6" w:rsidRDefault="0090473D" w:rsidP="00126BB0">
            <w:pPr>
              <w:rPr>
                <w:rFonts w:ascii="Calibri Light" w:hAnsi="Calibri Light" w:cs="Calibri Light"/>
                <w:color w:val="000000" w:themeColor="text1"/>
                <w:lang w:val="lt-LT"/>
              </w:rPr>
            </w:pPr>
            <w:r w:rsidRPr="00B02DB6">
              <w:rPr>
                <w:rFonts w:ascii="Calibri Light" w:hAnsi="Calibri Light" w:cs="Calibri Light"/>
                <w:color w:val="000000" w:themeColor="text1"/>
                <w:lang w:val="lt-LT"/>
              </w:rPr>
              <w:t>- tiekėjams</w:t>
            </w:r>
            <w:r w:rsidRPr="00B02DB6">
              <w:rPr>
                <w:rFonts w:ascii="Calibri Light" w:hAnsi="Calibri Light" w:cs="Calibri Light"/>
                <w:b/>
                <w:color w:val="000000" w:themeColor="text1"/>
                <w:lang w:val="lt-LT"/>
              </w:rPr>
              <w:t xml:space="preserve"> </w:t>
            </w:r>
            <w:r w:rsidRPr="00B02DB6">
              <w:rPr>
                <w:rFonts w:ascii="Calibri Light" w:hAnsi="Calibri Light" w:cs="Calibri Light"/>
                <w:color w:val="000000" w:themeColor="text1"/>
                <w:lang w:val="lt-LT"/>
              </w:rPr>
              <w:t xml:space="preserve">(juridiniams asmenims)/subtiekėjams (juridiniams asmenims), kurie nėra registruoti Europos Sąjungos valstybėje narėje arba NATO valstybėje narėje; </w:t>
            </w:r>
          </w:p>
          <w:p w14:paraId="2B161AE9" w14:textId="6DF56CAB" w:rsidR="0090473D" w:rsidRPr="00734CE1" w:rsidRDefault="0090473D" w:rsidP="00126BB0">
            <w:pPr>
              <w:rPr>
                <w:rFonts w:ascii="Calibri Light" w:hAnsi="Calibri Light" w:cs="Calibri Light"/>
                <w:color w:val="FF0000"/>
                <w:highlight w:val="yellow"/>
                <w:lang w:val="lt-LT"/>
              </w:rPr>
            </w:pPr>
            <w:r w:rsidRPr="00B02DB6">
              <w:rPr>
                <w:rFonts w:ascii="Calibri Light" w:hAnsi="Calibri Light" w:cs="Calibri Light"/>
                <w:color w:val="000000" w:themeColor="text1"/>
                <w:lang w:val="lt-LT"/>
              </w:rPr>
              <w:t>- tiekėjams (fiziniams asmenims)/subtiekėjams (fiziniams asmenims), kurie nėra deklaravę gyvenamosios vietos Europos Sąjungos valstybėje narėje arba NATO valstybėje narėje</w:t>
            </w:r>
          </w:p>
        </w:tc>
      </w:tr>
      <w:tr w:rsidR="0090473D" w:rsidRPr="00C57FB6" w14:paraId="2C021F26" w14:textId="77777777" w:rsidTr="007F191F">
        <w:trPr>
          <w:trHeight w:val="20"/>
        </w:trPr>
        <w:tc>
          <w:tcPr>
            <w:tcW w:w="358" w:type="pct"/>
            <w:shd w:val="clear" w:color="auto" w:fill="F2F2F2" w:themeFill="background1" w:themeFillShade="F2"/>
            <w:vAlign w:val="center"/>
          </w:tcPr>
          <w:p w14:paraId="67FE18E2"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136" w:type="pct"/>
            <w:shd w:val="clear" w:color="auto" w:fill="F2F2F2" w:themeFill="background1" w:themeFillShade="F2"/>
            <w:vAlign w:val="center"/>
          </w:tcPr>
          <w:p w14:paraId="1A0D92DC" w14:textId="15E22C46" w:rsidR="0090473D" w:rsidRPr="00B9176F" w:rsidRDefault="00504BB8" w:rsidP="00126BB0">
            <w:pPr>
              <w:rPr>
                <w:rFonts w:ascii="Calibri Light" w:hAnsi="Calibri Light" w:cs="Calibri Light"/>
                <w:color w:val="000000" w:themeColor="text1"/>
                <w:lang w:val="lt-LT"/>
              </w:rPr>
            </w:pPr>
            <w:r w:rsidRPr="00B9176F">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sidR="00126BB0" w:rsidRPr="00B9176F">
              <w:rPr>
                <w:rFonts w:ascii="Calibri Light" w:hAnsi="Calibri Light" w:cs="Calibri Light"/>
                <w:color w:val="000000" w:themeColor="text1"/>
                <w:lang w:val="lt-LT"/>
              </w:rPr>
              <w:t>:</w:t>
            </w:r>
          </w:p>
        </w:tc>
        <w:tc>
          <w:tcPr>
            <w:tcW w:w="2506" w:type="pct"/>
            <w:vAlign w:val="center"/>
          </w:tcPr>
          <w:p w14:paraId="15C7C5F6" w14:textId="492955EE" w:rsidR="0090473D" w:rsidRPr="00B9176F" w:rsidRDefault="00504BB8" w:rsidP="00126BB0">
            <w:pPr>
              <w:rPr>
                <w:rFonts w:ascii="Calibri Light" w:hAnsi="Calibri Light" w:cs="Calibri Light"/>
                <w:color w:val="000000" w:themeColor="text1"/>
                <w:lang w:val="lt-LT"/>
              </w:rPr>
            </w:pPr>
            <w:r w:rsidRPr="00B9176F">
              <w:rPr>
                <w:rFonts w:ascii="Calibri Light" w:hAnsi="Calibri Light" w:cs="Calibri Light"/>
                <w:b/>
                <w:i/>
                <w:color w:val="000000" w:themeColor="text1"/>
                <w:u w:val="single"/>
                <w:lang w:val="lt-LT"/>
              </w:rPr>
              <w:t>Pasiūlymų pateikti nebus kviečiami kandidatai</w:t>
            </w:r>
            <w:r w:rsidRPr="00B9176F">
              <w:rPr>
                <w:rFonts w:ascii="Calibri Light" w:hAnsi="Calibri Light" w:cs="Calibri Light"/>
                <w:color w:val="000000" w:themeColor="text1"/>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B02DB6" w:rsidRPr="00C57FB6" w14:paraId="385F83D3" w14:textId="77777777" w:rsidTr="005E7B47">
        <w:trPr>
          <w:trHeight w:val="20"/>
        </w:trPr>
        <w:tc>
          <w:tcPr>
            <w:tcW w:w="358" w:type="pct"/>
            <w:shd w:val="clear" w:color="auto" w:fill="F2F2F2" w:themeFill="background1" w:themeFillShade="F2"/>
            <w:vAlign w:val="center"/>
          </w:tcPr>
          <w:p w14:paraId="790CD112" w14:textId="77777777" w:rsidR="00B02DB6" w:rsidRPr="00734CE1" w:rsidRDefault="00B02DB6" w:rsidP="007F191F">
            <w:pPr>
              <w:pStyle w:val="Sraopastraipa"/>
              <w:numPr>
                <w:ilvl w:val="0"/>
                <w:numId w:val="9"/>
              </w:numPr>
              <w:jc w:val="center"/>
              <w:rPr>
                <w:rFonts w:ascii="Calibri Light" w:hAnsi="Calibri Light" w:cs="Calibri Light"/>
                <w:lang w:val="lt-LT"/>
              </w:rPr>
            </w:pPr>
          </w:p>
        </w:tc>
        <w:tc>
          <w:tcPr>
            <w:tcW w:w="2136" w:type="pct"/>
            <w:vAlign w:val="center"/>
          </w:tcPr>
          <w:p w14:paraId="7BBD92ED" w14:textId="2B877F9A" w:rsidR="00B02DB6" w:rsidRPr="005E7B47" w:rsidRDefault="00B02DB6" w:rsidP="00126BB0">
            <w:pPr>
              <w:rPr>
                <w:rFonts w:ascii="Calibri Light" w:hAnsi="Calibri Light" w:cs="Calibri Light"/>
                <w:color w:val="000000" w:themeColor="text1"/>
                <w:lang w:val="lt-LT"/>
              </w:rPr>
            </w:pPr>
            <w:r w:rsidRPr="005E7B47">
              <w:rPr>
                <w:rFonts w:ascii="Calibri Light" w:hAnsi="Calibri Light" w:cs="Calibri Light"/>
                <w:color w:val="000000" w:themeColor="text1"/>
                <w:lang w:val="lt-LT"/>
              </w:rPr>
              <w:t>Kitos dalyvavimo pirkime sąlygos nenurodytos BS</w:t>
            </w:r>
          </w:p>
        </w:tc>
        <w:tc>
          <w:tcPr>
            <w:tcW w:w="2506" w:type="pct"/>
            <w:vAlign w:val="center"/>
          </w:tcPr>
          <w:p w14:paraId="4915F42B" w14:textId="7050E349" w:rsidR="00B02DB6" w:rsidRPr="00C57FB6" w:rsidRDefault="007D28B8" w:rsidP="00B9176F">
            <w:pPr>
              <w:rPr>
                <w:rFonts w:ascii="Calibri Light" w:hAnsi="Calibri Light" w:cs="Calibri Light"/>
                <w:bCs/>
                <w:iCs/>
                <w:color w:val="000000" w:themeColor="text1"/>
                <w:lang w:val="lt-LT"/>
              </w:rPr>
            </w:pPr>
            <w:r w:rsidRPr="00C57FB6">
              <w:rPr>
                <w:rFonts w:ascii="Calibri Light" w:hAnsi="Calibri Light" w:cs="Calibri Light"/>
                <w:bCs/>
                <w:iCs/>
                <w:color w:val="000000" w:themeColor="text1"/>
                <w:lang w:val="lt-LT"/>
              </w:rPr>
              <w:t>Pirkimo vykdytojas dėl tiekėjui (subtiekėjo) patikimumo vertinimo kreip</w:t>
            </w:r>
            <w:r w:rsidR="000056E7" w:rsidRPr="00C57FB6">
              <w:rPr>
                <w:rFonts w:ascii="Calibri Light" w:hAnsi="Calibri Light" w:cs="Calibri Light"/>
                <w:bCs/>
                <w:iCs/>
                <w:color w:val="000000" w:themeColor="text1"/>
                <w:lang w:val="lt-LT"/>
              </w:rPr>
              <w:t>s</w:t>
            </w:r>
            <w:r w:rsidRPr="00C57FB6">
              <w:rPr>
                <w:rFonts w:ascii="Calibri Light" w:hAnsi="Calibri Light" w:cs="Calibri Light"/>
                <w:bCs/>
                <w:iCs/>
                <w:color w:val="000000" w:themeColor="text1"/>
                <w:lang w:val="lt-LT"/>
              </w:rPr>
              <w:t>is į įslaptintų sandorių saugumą užtikrinančią instituciją dėl vertinimo.</w:t>
            </w:r>
          </w:p>
          <w:p w14:paraId="32BA83D0" w14:textId="17A434A4" w:rsidR="00D444D3" w:rsidRPr="005E7B47" w:rsidRDefault="00D444D3" w:rsidP="00B9176F">
            <w:pPr>
              <w:rPr>
                <w:rFonts w:ascii="Calibri Light" w:hAnsi="Calibri Light" w:cs="Calibri Light"/>
                <w:bCs/>
                <w:iCs/>
                <w:color w:val="000000" w:themeColor="text1"/>
                <w:u w:val="single"/>
                <w:lang w:val="lt-LT"/>
              </w:rPr>
            </w:pPr>
            <w:r w:rsidRPr="00C57FB6">
              <w:rPr>
                <w:rFonts w:ascii="Calibri Light" w:hAnsi="Calibri Light" w:cs="Calibri Light"/>
                <w:bCs/>
                <w:iCs/>
                <w:color w:val="000000" w:themeColor="text1"/>
                <w:lang w:val="lt-LT"/>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tc>
      </w:tr>
    </w:tbl>
    <w:p w14:paraId="39D879E3" w14:textId="4A7989E3" w:rsidR="005D1C93" w:rsidRPr="00734CE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0" w:name="_Toc506979273"/>
      <w:r w:rsidRPr="00734CE1">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734CE1"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A687403" w14:textId="77777777" w:rsidR="00C33FA8" w:rsidRPr="00734CE1" w:rsidRDefault="00C33FA8" w:rsidP="00C33FA8">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734CE1">
        <w:rPr>
          <w:rFonts w:ascii="Calibri Light" w:hAnsi="Calibri Light" w:cs="Calibri Light"/>
          <w:lang w:val="lt-LT"/>
        </w:rPr>
        <w:t>Informacija apie pirkimo dalis pateikta 2 lentelėje.</w:t>
      </w:r>
    </w:p>
    <w:p w14:paraId="0437653E" w14:textId="77777777" w:rsidR="00C33FA8" w:rsidRPr="00734CE1" w:rsidRDefault="00C33FA8" w:rsidP="00C33FA8">
      <w:pPr>
        <w:pStyle w:val="Sraopastraipa"/>
        <w:tabs>
          <w:tab w:val="left" w:pos="284"/>
        </w:tabs>
        <w:spacing w:before="60" w:after="60" w:line="240" w:lineRule="auto"/>
        <w:ind w:left="0"/>
        <w:rPr>
          <w:rFonts w:ascii="Calibri Light" w:hAnsi="Calibri Light" w:cs="Calibri Light"/>
          <w:lang w:val="lt-LT"/>
        </w:rPr>
      </w:pPr>
    </w:p>
    <w:p w14:paraId="5C33C04E" w14:textId="77777777" w:rsidR="00C33FA8" w:rsidRPr="00734CE1" w:rsidRDefault="00C33FA8" w:rsidP="00C33FA8">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734CE1"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734CE1" w:rsidRDefault="00C33FA8" w:rsidP="00245CE4">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t>Eil. Nr.</w:t>
            </w:r>
          </w:p>
        </w:tc>
        <w:tc>
          <w:tcPr>
            <w:tcW w:w="4082" w:type="dxa"/>
            <w:shd w:val="clear" w:color="auto" w:fill="F2F2F2" w:themeFill="background1" w:themeFillShade="F2"/>
            <w:vAlign w:val="center"/>
          </w:tcPr>
          <w:p w14:paraId="7525809D"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Nurodoma reikšmė</w:t>
            </w:r>
          </w:p>
        </w:tc>
      </w:tr>
      <w:tr w:rsidR="00C33FA8" w:rsidRPr="00734CE1"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734CE1" w:rsidRDefault="00C33FA8" w:rsidP="00245CE4">
            <w:pPr>
              <w:tabs>
                <w:tab w:val="left" w:pos="284"/>
                <w:tab w:val="left" w:pos="459"/>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734CE1" w:rsidRDefault="00C33FA8" w:rsidP="00245CE4">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Pirkimas skaidomas į dalis.</w:t>
            </w:r>
          </w:p>
        </w:tc>
        <w:tc>
          <w:tcPr>
            <w:tcW w:w="4962" w:type="dxa"/>
            <w:vAlign w:val="center"/>
          </w:tcPr>
          <w:p w14:paraId="1B9FE1EC" w14:textId="6E41F4FB" w:rsidR="00C33FA8" w:rsidRPr="00734CE1" w:rsidRDefault="00B02DB6" w:rsidP="0090473D">
            <w:pPr>
              <w:spacing w:after="0" w:line="240" w:lineRule="auto"/>
              <w:rPr>
                <w:rFonts w:ascii="Calibri Light" w:eastAsia="Calibri" w:hAnsi="Calibri Light" w:cs="Calibri Light"/>
                <w:lang w:val="lt-LT"/>
              </w:rPr>
            </w:pPr>
            <w:r>
              <w:rPr>
                <w:rFonts w:ascii="Calibri Light" w:eastAsia="Calibri" w:hAnsi="Calibri Light" w:cs="Calibri Light"/>
                <w:lang w:val="lt-LT"/>
              </w:rPr>
              <w:t xml:space="preserve">Ne. </w:t>
            </w:r>
            <w:r w:rsidR="00B43D5C" w:rsidRPr="00734CE1">
              <w:rPr>
                <w:rFonts w:ascii="Calibri Light" w:eastAsia="Calibri" w:hAnsi="Calibri Light" w:cs="Calibri Light"/>
                <w:lang w:val="lt-LT"/>
              </w:rPr>
              <w:t>Pirkim</w:t>
            </w:r>
            <w:r w:rsidR="000216E4">
              <w:rPr>
                <w:rFonts w:ascii="Calibri Light" w:eastAsia="Calibri" w:hAnsi="Calibri Light" w:cs="Calibri Light"/>
                <w:lang w:val="lt-LT"/>
              </w:rPr>
              <w:t>o objektas</w:t>
            </w:r>
            <w:r w:rsidR="00B43D5C" w:rsidRPr="00734CE1">
              <w:rPr>
                <w:rFonts w:ascii="Calibri Light" w:eastAsia="Calibri" w:hAnsi="Calibri Light" w:cs="Calibri Light"/>
                <w:lang w:val="lt-LT"/>
              </w:rPr>
              <w:t xml:space="preserve"> </w:t>
            </w:r>
            <w:r w:rsidR="000216E4">
              <w:rPr>
                <w:rFonts w:ascii="Calibri Light" w:eastAsia="Calibri" w:hAnsi="Calibri Light" w:cs="Calibri Light"/>
                <w:lang w:val="lt-LT"/>
              </w:rPr>
              <w:t>ne</w:t>
            </w:r>
            <w:r w:rsidR="00B43D5C" w:rsidRPr="00734CE1">
              <w:rPr>
                <w:rFonts w:ascii="Calibri Light" w:eastAsia="Calibri" w:hAnsi="Calibri Light" w:cs="Calibri Light"/>
                <w:lang w:val="lt-LT"/>
              </w:rPr>
              <w:t>skaidomas į dalis</w:t>
            </w:r>
          </w:p>
        </w:tc>
      </w:tr>
    </w:tbl>
    <w:p w14:paraId="47CEC3CA" w14:textId="77777777" w:rsidR="00F52095" w:rsidRPr="00734CE1"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8A657D6" w:rsidR="00482726" w:rsidRPr="00734CE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7ADB1F3A" w14:textId="77777777" w:rsidR="00482726" w:rsidRPr="00734CE1" w:rsidRDefault="00482726" w:rsidP="00386DCD">
      <w:pPr>
        <w:pStyle w:val="Sraopastraipa"/>
        <w:tabs>
          <w:tab w:val="left" w:pos="284"/>
        </w:tabs>
        <w:spacing w:before="60" w:after="60" w:line="120" w:lineRule="auto"/>
        <w:ind w:left="0"/>
        <w:rPr>
          <w:rFonts w:ascii="Calibri Light" w:hAnsi="Calibri Light" w:cs="Calibri Light"/>
          <w:lang w:val="lt-LT"/>
        </w:rPr>
      </w:pPr>
    </w:p>
    <w:p w14:paraId="46F2D1A8" w14:textId="2F0E06A9" w:rsidR="00771CEC" w:rsidRPr="00734CE1" w:rsidRDefault="000F5AD1" w:rsidP="00771CEC">
      <w:pPr>
        <w:pStyle w:val="Sraopastraipa"/>
        <w:numPr>
          <w:ilvl w:val="1"/>
          <w:numId w:val="8"/>
        </w:numPr>
        <w:tabs>
          <w:tab w:val="left" w:pos="284"/>
        </w:tabs>
        <w:spacing w:before="60" w:after="60" w:line="240" w:lineRule="auto"/>
        <w:rPr>
          <w:rFonts w:ascii="Calibri Light" w:hAnsi="Calibri Light" w:cs="Calibri Light"/>
          <w:iCs/>
          <w:color w:val="000000" w:themeColor="text1"/>
          <w:lang w:val="lt-LT"/>
        </w:rPr>
      </w:pPr>
      <w:bookmarkStart w:id="1" w:name="_Hlk51070087"/>
      <w:bookmarkEnd w:id="0"/>
      <w:r w:rsidRPr="00734CE1">
        <w:rPr>
          <w:rFonts w:ascii="Calibri Light" w:hAnsi="Calibri Light" w:cs="Calibri Light"/>
          <w:color w:val="000000" w:themeColor="text1"/>
          <w:lang w:val="lt-LT"/>
        </w:rPr>
        <w:t>Perkančioji organizacija atmeta paraiškas ir pasiūlymus, jeigu t</w:t>
      </w:r>
      <w:r w:rsidR="00C76882" w:rsidRPr="00734CE1">
        <w:rPr>
          <w:rFonts w:ascii="Calibri Light" w:hAnsi="Calibri Light" w:cs="Calibri Light"/>
          <w:color w:val="000000" w:themeColor="text1"/>
          <w:lang w:val="lt-LT"/>
        </w:rPr>
        <w:t xml:space="preserve">iekėjas </w:t>
      </w:r>
      <w:r w:rsidRPr="00734CE1">
        <w:rPr>
          <w:rFonts w:ascii="Calibri Light" w:hAnsi="Calibri Light" w:cs="Calibri Light"/>
          <w:color w:val="000000" w:themeColor="text1"/>
          <w:lang w:val="lt-LT"/>
        </w:rPr>
        <w:t>ne</w:t>
      </w:r>
      <w:r w:rsidR="00C76882" w:rsidRPr="00734CE1">
        <w:rPr>
          <w:rFonts w:ascii="Calibri Light" w:hAnsi="Calibri Light" w:cs="Calibri Light"/>
          <w:color w:val="000000" w:themeColor="text1"/>
          <w:lang w:val="lt-LT"/>
        </w:rPr>
        <w:t>įrod</w:t>
      </w:r>
      <w:r w:rsidRPr="00734CE1">
        <w:rPr>
          <w:rFonts w:ascii="Calibri Light" w:hAnsi="Calibri Light" w:cs="Calibri Light"/>
          <w:color w:val="000000" w:themeColor="text1"/>
          <w:lang w:val="lt-LT"/>
        </w:rPr>
        <w:t>o</w:t>
      </w:r>
      <w:r w:rsidR="00C76882" w:rsidRPr="00734CE1">
        <w:rPr>
          <w:rFonts w:ascii="Calibri Light" w:hAnsi="Calibri Light" w:cs="Calibri Light"/>
          <w:color w:val="000000" w:themeColor="text1"/>
          <w:lang w:val="lt-LT"/>
        </w:rPr>
        <w:t xml:space="preserve"> s</w:t>
      </w:r>
      <w:r w:rsidR="000D14BF" w:rsidRPr="00734CE1">
        <w:rPr>
          <w:rFonts w:ascii="Calibri Light" w:hAnsi="Calibri Light" w:cs="Calibri Light"/>
          <w:color w:val="000000" w:themeColor="text1"/>
          <w:lang w:val="lt-LT"/>
        </w:rPr>
        <w:t>ąlyg</w:t>
      </w:r>
      <w:r w:rsidR="00C76882" w:rsidRPr="00734CE1">
        <w:rPr>
          <w:rFonts w:ascii="Calibri Light" w:hAnsi="Calibri Light" w:cs="Calibri Light"/>
          <w:color w:val="000000" w:themeColor="text1"/>
          <w:lang w:val="lt-LT"/>
        </w:rPr>
        <w:t>ų</w:t>
      </w:r>
      <w:r w:rsidR="000D14BF" w:rsidRPr="00734CE1">
        <w:rPr>
          <w:rFonts w:ascii="Calibri Light" w:hAnsi="Calibri Light" w:cs="Calibri Light"/>
          <w:color w:val="000000" w:themeColor="text1"/>
          <w:lang w:val="lt-LT"/>
        </w:rPr>
        <w:t xml:space="preserve">, kuriomis draudžiamas ir ribojamas </w:t>
      </w:r>
      <w:r w:rsidR="00C76882" w:rsidRPr="00734CE1">
        <w:rPr>
          <w:rFonts w:ascii="Calibri Light" w:hAnsi="Calibri Light" w:cs="Calibri Light"/>
          <w:color w:val="000000" w:themeColor="text1"/>
          <w:lang w:val="lt-LT"/>
        </w:rPr>
        <w:t>jo</w:t>
      </w:r>
      <w:r w:rsidR="000D14BF" w:rsidRPr="00734CE1">
        <w:rPr>
          <w:rFonts w:ascii="Calibri Light" w:hAnsi="Calibri Light" w:cs="Calibri Light"/>
          <w:color w:val="000000" w:themeColor="text1"/>
          <w:lang w:val="lt-LT"/>
        </w:rPr>
        <w:t xml:space="preserve"> dalyvavimas pirkime</w:t>
      </w:r>
      <w:bookmarkEnd w:id="1"/>
      <w:r w:rsidR="007F6D04" w:rsidRPr="00734CE1">
        <w:rPr>
          <w:rFonts w:ascii="Calibri Light" w:hAnsi="Calibri Light" w:cs="Calibri Light"/>
          <w:color w:val="000000" w:themeColor="text1"/>
          <w:lang w:val="lt-LT"/>
        </w:rPr>
        <w:t>,</w:t>
      </w:r>
      <w:r w:rsidR="00F307E5" w:rsidRPr="00734CE1">
        <w:rPr>
          <w:rFonts w:ascii="Calibri Light" w:hAnsi="Calibri Light" w:cs="Calibri Light"/>
          <w:color w:val="000000" w:themeColor="text1"/>
          <w:lang w:val="lt-LT"/>
        </w:rPr>
        <w:t xml:space="preserve"> nebuvim</w:t>
      </w:r>
      <w:r w:rsidRPr="00734CE1">
        <w:rPr>
          <w:rFonts w:ascii="Calibri Light" w:hAnsi="Calibri Light" w:cs="Calibri Light"/>
          <w:color w:val="000000" w:themeColor="text1"/>
          <w:lang w:val="lt-LT"/>
        </w:rPr>
        <w:t>o.</w:t>
      </w:r>
      <w:r w:rsidR="00F52095" w:rsidRPr="00734CE1">
        <w:rPr>
          <w:rFonts w:ascii="Calibri Light" w:hAnsi="Calibri Light" w:cs="Calibri Light"/>
          <w:color w:val="000000" w:themeColor="text1"/>
          <w:lang w:val="lt-LT"/>
        </w:rPr>
        <w:t xml:space="preserve"> </w:t>
      </w:r>
      <w:r w:rsidR="002522B4" w:rsidRPr="00734CE1">
        <w:rPr>
          <w:rFonts w:ascii="Calibri Light" w:hAnsi="Calibri Light" w:cs="Calibri Light"/>
          <w:i/>
          <w:iCs/>
          <w:color w:val="000000" w:themeColor="text1"/>
          <w:lang w:val="lt-LT"/>
        </w:rPr>
        <w:t>Jei bendrą pasiūlymą pateikia ūkio subjektų grupė</w:t>
      </w:r>
      <w:r w:rsidR="001F4482" w:rsidRPr="00734CE1">
        <w:rPr>
          <w:rFonts w:ascii="Calibri Light" w:eastAsia="Calibri" w:hAnsi="Calibri Light" w:cs="Calibri Light"/>
          <w:i/>
          <w:color w:val="000000" w:themeColor="text1"/>
          <w:lang w:val="lt-LT"/>
        </w:rPr>
        <w:t xml:space="preserve"> </w:t>
      </w:r>
      <w:r w:rsidR="00771CEC" w:rsidRPr="00734CE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734CE1">
        <w:rPr>
          <w:rFonts w:ascii="Calibri Light" w:eastAsia="Calibri" w:hAnsi="Calibri Light" w:cs="Calibri Light"/>
          <w:i/>
          <w:iCs/>
          <w:color w:val="000000" w:themeColor="text1"/>
          <w:lang w:val="lt-LT"/>
        </w:rPr>
        <w:t xml:space="preserve"> ir/ar </w:t>
      </w:r>
      <w:r w:rsidR="000E4F5F" w:rsidRPr="00734CE1">
        <w:rPr>
          <w:rFonts w:ascii="Calibri Light" w:eastAsia="Calibri" w:hAnsi="Calibri Light" w:cs="Calibri Light"/>
          <w:i/>
          <w:iCs/>
          <w:color w:val="000000" w:themeColor="text1"/>
          <w:lang w:val="lt-LT"/>
        </w:rPr>
        <w:t>subrangovas/</w:t>
      </w:r>
      <w:r w:rsidR="00AF44E7" w:rsidRPr="00734CE1">
        <w:rPr>
          <w:rFonts w:ascii="Calibri Light" w:eastAsia="Calibri" w:hAnsi="Calibri Light" w:cs="Calibri Light"/>
          <w:i/>
          <w:iCs/>
          <w:color w:val="000000" w:themeColor="text1"/>
          <w:lang w:val="lt-LT"/>
        </w:rPr>
        <w:t xml:space="preserve">subtiekėjas </w:t>
      </w:r>
      <w:r w:rsidR="00771CEC" w:rsidRPr="00734CE1">
        <w:rPr>
          <w:rFonts w:ascii="Calibri Light" w:eastAsia="Calibri" w:hAnsi="Calibri Light" w:cs="Calibri Light"/>
          <w:i/>
          <w:iCs/>
          <w:color w:val="000000" w:themeColor="text1"/>
          <w:lang w:val="lt-LT"/>
        </w:rPr>
        <w:t xml:space="preserve"> atskirai. </w:t>
      </w:r>
    </w:p>
    <w:p w14:paraId="1C8EDA26" w14:textId="6635C5C9" w:rsidR="0002261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C57FB6" w14:paraId="69956714" w14:textId="77777777" w:rsidTr="00511BA2">
        <w:tc>
          <w:tcPr>
            <w:tcW w:w="851" w:type="dxa"/>
            <w:shd w:val="clear" w:color="auto" w:fill="F2F2F2" w:themeFill="background1" w:themeFillShade="F2"/>
            <w:vAlign w:val="center"/>
          </w:tcPr>
          <w:p w14:paraId="50E66D7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Eil.</w:t>
            </w:r>
          </w:p>
          <w:p w14:paraId="330162A4"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734CE1" w:rsidRDefault="000F5AD1"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734CE1" w:rsidRDefault="000F5AD1" w:rsidP="00E25FC6">
            <w:pPr>
              <w:spacing w:after="0" w:line="240" w:lineRule="auto"/>
              <w:jc w:val="center"/>
              <w:rPr>
                <w:rFonts w:ascii="Calibri Light" w:eastAsia="Calibri" w:hAnsi="Calibri Light" w:cs="Calibri Light"/>
                <w:u w:val="single"/>
                <w:lang w:val="lt-LT"/>
              </w:rPr>
            </w:pPr>
            <w:r w:rsidRPr="00734CE1">
              <w:rPr>
                <w:rFonts w:ascii="Calibri Light" w:eastAsia="Calibri" w:hAnsi="Calibri Light" w:cs="Calibri Light"/>
                <w:b/>
                <w:bCs/>
                <w:lang w:val="lt-LT"/>
              </w:rPr>
              <w:t>Sąlygos, kuriomis draudžiamas ir ribojamas tiekėjų dalyvavimas pirkime</w:t>
            </w:r>
            <w:r w:rsidRPr="00734CE1">
              <w:rPr>
                <w:rFonts w:ascii="Calibri Light" w:eastAsia="Calibri" w:hAnsi="Calibri Light" w:cs="Calibri Light"/>
                <w:b/>
                <w:lang w:val="lt-LT"/>
              </w:rPr>
              <w:t xml:space="preserve"> (ne)buvimą</w:t>
            </w:r>
            <w:r w:rsidR="0080513D" w:rsidRPr="00734CE1">
              <w:rPr>
                <w:rFonts w:ascii="Calibri Light" w:eastAsia="Calibri" w:hAnsi="Calibri Light" w:cs="Calibri Light"/>
                <w:b/>
                <w:lang w:val="lt-LT"/>
              </w:rPr>
              <w:t xml:space="preserve"> į</w:t>
            </w:r>
            <w:r w:rsidR="00F52095" w:rsidRPr="00734CE1">
              <w:rPr>
                <w:rFonts w:ascii="Calibri Light" w:eastAsia="Calibri" w:hAnsi="Calibri Light" w:cs="Calibri Light"/>
                <w:b/>
                <w:lang w:val="lt-LT"/>
              </w:rPr>
              <w:t>rodantys dokumentai</w:t>
            </w:r>
          </w:p>
        </w:tc>
      </w:tr>
      <w:tr w:rsidR="00F52095" w:rsidRPr="00C57FB6" w14:paraId="02B7ED45" w14:textId="77777777" w:rsidTr="00511BA2">
        <w:tc>
          <w:tcPr>
            <w:tcW w:w="851" w:type="dxa"/>
            <w:shd w:val="clear" w:color="auto" w:fill="F2F2F2" w:themeFill="background1" w:themeFillShade="F2"/>
            <w:vAlign w:val="center"/>
          </w:tcPr>
          <w:p w14:paraId="23A05F88" w14:textId="252D0B2E" w:rsidR="00F52095" w:rsidRPr="00734CE1" w:rsidRDefault="00D75D82" w:rsidP="00D75D82">
            <w:pPr>
              <w:pStyle w:val="Sraopastraipa"/>
              <w:tabs>
                <w:tab w:val="left" w:pos="284"/>
                <w:tab w:val="left" w:pos="459"/>
              </w:tabs>
              <w:spacing w:after="0" w:line="240" w:lineRule="auto"/>
              <w:ind w:left="360" w:hanging="360"/>
              <w:rPr>
                <w:rFonts w:ascii="Calibri Light" w:eastAsia="Calibri" w:hAnsi="Calibri Light" w:cs="Calibri Light"/>
                <w:lang w:val="lt-LT"/>
              </w:rPr>
            </w:pPr>
            <w:r w:rsidRPr="00734CE1">
              <w:rPr>
                <w:rFonts w:ascii="Calibri Light" w:eastAsia="Calibri" w:hAnsi="Calibri Light" w:cs="Calibri Light"/>
                <w:lang w:val="lt-LT"/>
              </w:rPr>
              <w:t>3.1.</w:t>
            </w:r>
            <w:r w:rsidR="00925216" w:rsidRPr="00734CE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36CC3861" w:rsidR="009468B9" w:rsidRPr="00734CE1" w:rsidRDefault="00D452D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Dėl t</w:t>
            </w:r>
            <w:r w:rsidR="001F309A" w:rsidRPr="00734CE1">
              <w:rPr>
                <w:rFonts w:ascii="Calibri Light" w:eastAsia="Calibri" w:hAnsi="Calibri Light" w:cs="Calibri Light"/>
                <w:lang w:val="lt-LT"/>
              </w:rPr>
              <w:t xml:space="preserve">iekėjas, kuris yra fizinis asmuo, arba </w:t>
            </w:r>
            <w:r w:rsidR="000E3803" w:rsidRPr="00734CE1">
              <w:rPr>
                <w:rFonts w:ascii="Calibri Light" w:eastAsia="Calibri" w:hAnsi="Calibri Light" w:cs="Calibri Light"/>
                <w:lang w:val="lt-LT"/>
              </w:rPr>
              <w:t xml:space="preserve">dėl </w:t>
            </w:r>
            <w:r w:rsidR="001F309A" w:rsidRPr="00734CE1">
              <w:rPr>
                <w:rFonts w:ascii="Calibri Light" w:eastAsia="Calibri" w:hAnsi="Calibri Light" w:cs="Calibri Light"/>
                <w:lang w:val="lt-LT"/>
              </w:rPr>
              <w:t xml:space="preserve">tiekėjo, kuris yra juridinis asmuo, </w:t>
            </w:r>
            <w:r w:rsidR="009468B9" w:rsidRPr="00734CE1">
              <w:rPr>
                <w:rFonts w:ascii="Calibri Light" w:eastAsia="Calibri" w:hAnsi="Calibri Light" w:cs="Calibri Light"/>
                <w:lang w:val="lt-LT"/>
              </w:rPr>
              <w:t xml:space="preserve">kita organizacija ar jos padalinys, </w:t>
            </w:r>
            <w:r w:rsidR="000E3803" w:rsidRPr="00734CE1">
              <w:rPr>
                <w:rFonts w:ascii="Calibri Light" w:eastAsia="Calibri" w:hAnsi="Calibri Light" w:cs="Calibri Light"/>
                <w:lang w:val="lt-LT"/>
              </w:rPr>
              <w:t>vadovo</w:t>
            </w:r>
            <w:r w:rsidR="009468B9" w:rsidRPr="00734CE1">
              <w:rPr>
                <w:rFonts w:ascii="Calibri Light" w:eastAsia="Calibri" w:hAnsi="Calibri Light" w:cs="Calibri Light"/>
                <w:lang w:val="lt-LT"/>
              </w:rPr>
              <w:t>,</w:t>
            </w:r>
            <w:r w:rsidR="001F309A" w:rsidRPr="00734CE1">
              <w:rPr>
                <w:rFonts w:ascii="Calibri Light" w:eastAsia="Calibri" w:hAnsi="Calibri Light" w:cs="Calibri Light"/>
                <w:lang w:val="lt-LT"/>
              </w:rPr>
              <w:t xml:space="preserve"> </w:t>
            </w:r>
            <w:r w:rsidR="009468B9" w:rsidRPr="00734CE1">
              <w:rPr>
                <w:rFonts w:ascii="Calibri Light" w:eastAsia="Calibri" w:hAnsi="Calibri Light" w:cs="Calibri Light"/>
                <w:lang w:val="lt-LT"/>
              </w:rPr>
              <w:t xml:space="preserve">kito valdymo ar priežiūros organo nario ar kito asmens (asmenų), turinčio (turinčių) teisę atstovauti tiekėjui ar jį kontroliuoti, jo </w:t>
            </w:r>
            <w:r w:rsidR="001F309A" w:rsidRPr="00734CE1">
              <w:rPr>
                <w:rFonts w:ascii="Calibri Light" w:eastAsia="Calibri" w:hAnsi="Calibri Light" w:cs="Calibri Light"/>
                <w:lang w:val="lt-LT"/>
              </w:rPr>
              <w:t xml:space="preserve">vardu </w:t>
            </w:r>
            <w:r w:rsidR="009468B9" w:rsidRPr="00734CE1">
              <w:rPr>
                <w:rFonts w:ascii="Calibri Light" w:eastAsia="Calibri" w:hAnsi="Calibri Light" w:cs="Calibri Light"/>
                <w:lang w:val="lt-LT"/>
              </w:rPr>
              <w:t xml:space="preserve">priimti sprendimą, </w:t>
            </w:r>
            <w:r w:rsidR="001F309A" w:rsidRPr="00734CE1">
              <w:rPr>
                <w:rFonts w:ascii="Calibri Light" w:eastAsia="Calibri" w:hAnsi="Calibri Light" w:cs="Calibri Light"/>
                <w:lang w:val="lt-LT"/>
              </w:rPr>
              <w:t>sudaryti sandorį, asm</w:t>
            </w:r>
            <w:r w:rsidR="000E3803" w:rsidRPr="00734CE1">
              <w:rPr>
                <w:rFonts w:ascii="Calibri Light" w:eastAsia="Calibri" w:hAnsi="Calibri Light" w:cs="Calibri Light"/>
                <w:lang w:val="lt-LT"/>
              </w:rPr>
              <w:t>ens</w:t>
            </w:r>
            <w:r w:rsidR="001F309A" w:rsidRPr="00734CE1">
              <w:rPr>
                <w:rFonts w:ascii="Calibri Light" w:eastAsia="Calibri" w:hAnsi="Calibri Light" w:cs="Calibri Light"/>
                <w:lang w:val="lt-LT"/>
              </w:rPr>
              <w:t xml:space="preserve"> (asmen</w:t>
            </w:r>
            <w:r w:rsidR="000E3803" w:rsidRPr="00734CE1">
              <w:rPr>
                <w:rFonts w:ascii="Calibri Light" w:eastAsia="Calibri" w:hAnsi="Calibri Light" w:cs="Calibri Light"/>
                <w:lang w:val="lt-LT"/>
              </w:rPr>
              <w:t>ų</w:t>
            </w:r>
            <w:r w:rsidR="001F309A" w:rsidRPr="00734CE1">
              <w:rPr>
                <w:rFonts w:ascii="Calibri Light" w:eastAsia="Calibri" w:hAnsi="Calibri Light" w:cs="Calibri Light"/>
                <w:lang w:val="lt-LT"/>
              </w:rPr>
              <w:t>), turin</w:t>
            </w:r>
            <w:r w:rsidR="000E3803" w:rsidRPr="00734CE1">
              <w:rPr>
                <w:rFonts w:ascii="Calibri Light" w:eastAsia="Calibri" w:hAnsi="Calibri Light" w:cs="Calibri Light"/>
                <w:lang w:val="lt-LT"/>
              </w:rPr>
              <w:t>čio</w:t>
            </w:r>
            <w:r w:rsidR="001F309A" w:rsidRPr="00734CE1">
              <w:rPr>
                <w:rFonts w:ascii="Calibri Light" w:eastAsia="Calibri" w:hAnsi="Calibri Light" w:cs="Calibri Light"/>
                <w:lang w:val="lt-LT"/>
              </w:rPr>
              <w:t xml:space="preserve"> (turin</w:t>
            </w:r>
            <w:r w:rsidR="000E3803" w:rsidRPr="00734CE1">
              <w:rPr>
                <w:rFonts w:ascii="Calibri Light" w:eastAsia="Calibri" w:hAnsi="Calibri Light" w:cs="Calibri Light"/>
                <w:lang w:val="lt-LT"/>
              </w:rPr>
              <w:t>čių</w:t>
            </w:r>
            <w:r w:rsidR="001F309A" w:rsidRPr="00734CE1">
              <w:rPr>
                <w:rFonts w:ascii="Calibri Light" w:eastAsia="Calibri" w:hAnsi="Calibri Light" w:cs="Calibri Light"/>
                <w:lang w:val="lt-LT"/>
              </w:rPr>
              <w:t xml:space="preserve">) teisę surašyti ir pasirašyti tiekėjo </w:t>
            </w:r>
            <w:r w:rsidR="009468B9" w:rsidRPr="00734CE1">
              <w:rPr>
                <w:rFonts w:ascii="Calibri Light" w:eastAsia="Calibri" w:hAnsi="Calibri Light" w:cs="Calibri Light"/>
                <w:lang w:val="lt-LT"/>
              </w:rPr>
              <w:t xml:space="preserve">finansinės </w:t>
            </w:r>
            <w:r w:rsidR="001F309A" w:rsidRPr="00734CE1">
              <w:rPr>
                <w:rFonts w:ascii="Calibri Light" w:eastAsia="Calibri" w:hAnsi="Calibri Light" w:cs="Calibri Light"/>
                <w:lang w:val="lt-LT"/>
              </w:rPr>
              <w:t xml:space="preserve">apskaitos dokumentus, per pastaruosius 5 metus </w:t>
            </w:r>
            <w:r w:rsidR="009468B9" w:rsidRPr="00734CE1">
              <w:rPr>
                <w:rFonts w:ascii="Calibri Light" w:eastAsia="Calibri" w:hAnsi="Calibri Light" w:cs="Calibri Light"/>
                <w:lang w:val="lt-LT"/>
              </w:rPr>
              <w:t>yra</w:t>
            </w:r>
            <w:r w:rsidR="001F309A" w:rsidRPr="00734CE1">
              <w:rPr>
                <w:rFonts w:ascii="Calibri Light" w:eastAsia="Calibri" w:hAnsi="Calibri Light" w:cs="Calibri Light"/>
                <w:lang w:val="lt-LT"/>
              </w:rPr>
              <w:t xml:space="preserve"> įsiteisėjęs apkaltinamasis teismo nuosprendis </w:t>
            </w:r>
            <w:r w:rsidR="009468B9" w:rsidRPr="00734CE1">
              <w:rPr>
                <w:rFonts w:ascii="Calibri Light" w:eastAsia="Calibri" w:hAnsi="Calibri Light" w:cs="Calibri Light"/>
                <w:lang w:val="lt-LT"/>
              </w:rPr>
              <w:t>ir šis asmuo turi neišnykusį ar nepanaikintą teistumą</w:t>
            </w:r>
            <w:r w:rsidR="006B0268" w:rsidRPr="00734CE1">
              <w:rPr>
                <w:rFonts w:ascii="Calibri Light" w:eastAsia="Calibri" w:hAnsi="Calibri Light" w:cs="Calibri Light"/>
                <w:lang w:val="lt-LT"/>
              </w:rPr>
              <w:t xml:space="preserve">, taip pat dėl  tiekėjo </w:t>
            </w:r>
            <w:r w:rsidR="006B0268" w:rsidRPr="00734CE1">
              <w:rPr>
                <w:rFonts w:ascii="Calibri Light" w:eastAsia="Calibri" w:hAnsi="Calibri Light" w:cs="Calibri Light"/>
                <w:bCs/>
                <w:lang w:val="lt-LT"/>
              </w:rPr>
              <w:t xml:space="preserve">(juridinio asmens) per pastaruosius 5 metus yra įsiteisėjęs apkaltinamasis teismo nuosprendis </w:t>
            </w:r>
            <w:r w:rsidR="001F309A" w:rsidRPr="00734CE1">
              <w:rPr>
                <w:rFonts w:ascii="Calibri Light" w:eastAsia="Calibri" w:hAnsi="Calibri Light" w:cs="Calibri Light"/>
                <w:lang w:val="lt-LT"/>
              </w:rPr>
              <w:t>už</w:t>
            </w:r>
            <w:r w:rsidR="009468B9" w:rsidRPr="00734CE1">
              <w:rPr>
                <w:rFonts w:ascii="Calibri Light" w:eastAsia="Calibri" w:hAnsi="Calibri Light" w:cs="Calibri Light"/>
                <w:lang w:val="lt-LT"/>
              </w:rPr>
              <w:t>:</w:t>
            </w:r>
          </w:p>
          <w:p w14:paraId="53854D4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51BA73A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1B3F2D5B" w:rsidR="00F52095" w:rsidRPr="00734CE1" w:rsidRDefault="009468B9" w:rsidP="00E25FC6">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f) kitose valstybėse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734CE1">
              <w:rPr>
                <w:rFonts w:ascii="Calibri Light" w:eastAsia="Calibri" w:hAnsi="Calibri Light" w:cs="Calibri Light"/>
                <w:lang w:val="lt-LT"/>
              </w:rPr>
              <w:t>.</w:t>
            </w:r>
          </w:p>
        </w:tc>
        <w:tc>
          <w:tcPr>
            <w:tcW w:w="4423" w:type="dxa"/>
            <w:vAlign w:val="center"/>
          </w:tcPr>
          <w:p w14:paraId="03A254A8" w14:textId="48759B6B"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Calibri" w:hAnsi="Calibri Light" w:cs="Calibri Light"/>
                <w:lang w:val="lt-LT"/>
              </w:rPr>
              <w:t>Pateikti</w:t>
            </w:r>
            <w:r w:rsidR="00404EA9" w:rsidRPr="00734CE1">
              <w:rPr>
                <w:rFonts w:ascii="Calibri Light" w:eastAsia="Calibri" w:hAnsi="Calibri Light" w:cs="Calibri Light"/>
                <w:lang w:val="lt-LT"/>
              </w:rPr>
              <w:t>*</w:t>
            </w:r>
            <w:r w:rsidRPr="00734CE1">
              <w:rPr>
                <w:rFonts w:ascii="Calibri Light" w:eastAsia="Calibri" w:hAnsi="Calibri Light" w:cs="Calibri Light"/>
                <w:lang w:val="lt-LT"/>
              </w:rPr>
              <w:t>:</w:t>
            </w:r>
          </w:p>
          <w:p w14:paraId="05965946" w14:textId="77777777"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Išrašas iš teismo sprendimo</w:t>
            </w:r>
          </w:p>
          <w:p w14:paraId="521CE0A0" w14:textId="61BBC423"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p>
          <w:p w14:paraId="73EB744B" w14:textId="04DFD90A"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Informatikos ir ryšių departamento prie Vidaus reikalų ministerijos pažyma (VPGSSĮ 34 straipsnio 1 dalies 1</w:t>
            </w:r>
            <w:r w:rsidR="00882779" w:rsidRPr="00734CE1">
              <w:rPr>
                <w:rFonts w:ascii="Calibri Light" w:eastAsia="Arial Unicode MS" w:hAnsi="Calibri Light" w:cs="Calibri Light"/>
                <w:lang w:val="lt-LT"/>
              </w:rPr>
              <w:t>, 2</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punkt</w:t>
            </w:r>
            <w:r w:rsidR="00882779" w:rsidRPr="00734CE1">
              <w:rPr>
                <w:rFonts w:ascii="Calibri Light" w:eastAsia="Arial Unicode MS" w:hAnsi="Calibri Light" w:cs="Calibri Light"/>
                <w:lang w:val="lt-LT"/>
              </w:rPr>
              <w:t>us</w:t>
            </w:r>
            <w:r w:rsidRPr="00734CE1">
              <w:rPr>
                <w:rFonts w:ascii="Calibri Light" w:eastAsia="Arial Unicode MS" w:hAnsi="Calibri Light" w:cs="Calibri Light"/>
                <w:lang w:val="lt-LT"/>
              </w:rPr>
              <w:t>)</w:t>
            </w:r>
          </w:p>
          <w:p w14:paraId="4A4F977A" w14:textId="0AFDF21D"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atitinkamos užsienio šalies institucijos dokumentas,</w:t>
            </w:r>
            <w:r w:rsidR="00404EA9" w:rsidRPr="00734CE1">
              <w:rPr>
                <w:rFonts w:ascii="Calibri Light" w:eastAsia="Arial Unicode MS" w:hAnsi="Calibri Light" w:cs="Calibri Light"/>
                <w:lang w:val="lt-LT"/>
              </w:rPr>
              <w:t xml:space="preserve"> </w:t>
            </w:r>
          </w:p>
          <w:p w14:paraId="5191595A" w14:textId="20D79C80" w:rsidR="00307B55" w:rsidRPr="00734CE1" w:rsidRDefault="00404EA9"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apie</w:t>
            </w:r>
            <w:r w:rsidR="00307B55" w:rsidRPr="00734CE1">
              <w:rPr>
                <w:rFonts w:ascii="Calibri Light" w:eastAsia="Calibri" w:hAnsi="Calibri Light" w:cs="Calibri Light"/>
                <w:lang w:val="lt-LT"/>
              </w:rPr>
              <w:t xml:space="preserve"> jungtinius kompetentingų institucijų tvarkomus duomenis, patvirtinančius arba paneigiančius VP</w:t>
            </w:r>
            <w:r w:rsidR="004D686F" w:rsidRPr="00734CE1">
              <w:rPr>
                <w:rFonts w:ascii="Calibri Light" w:eastAsia="Calibri" w:hAnsi="Calibri Light" w:cs="Calibri Light"/>
                <w:lang w:val="lt-LT"/>
              </w:rPr>
              <w:t>A</w:t>
            </w:r>
            <w:r w:rsidR="00307B55" w:rsidRPr="00734CE1">
              <w:rPr>
                <w:rFonts w:ascii="Calibri Light" w:eastAsia="Calibri" w:hAnsi="Calibri Light" w:cs="Calibri Light"/>
                <w:lang w:val="lt-LT"/>
              </w:rPr>
              <w:t>GSSĮ 34 straipsnio 1 dalies 1</w:t>
            </w:r>
            <w:r w:rsidR="00882779" w:rsidRPr="00734CE1">
              <w:rPr>
                <w:rFonts w:ascii="Calibri Light" w:eastAsia="Calibri" w:hAnsi="Calibri Light" w:cs="Calibri Light"/>
                <w:lang w:val="lt-LT"/>
              </w:rPr>
              <w:t>, 2</w:t>
            </w:r>
            <w:r w:rsidR="00307B55" w:rsidRPr="00734CE1">
              <w:rPr>
                <w:rFonts w:ascii="Calibri Light" w:eastAsia="Calibri" w:hAnsi="Calibri Light" w:cs="Calibri Light"/>
                <w:lang w:val="lt-LT"/>
              </w:rPr>
              <w:t xml:space="preserve"> punkt</w:t>
            </w:r>
            <w:r w:rsidR="00882779" w:rsidRPr="00734CE1">
              <w:rPr>
                <w:rFonts w:ascii="Calibri Light" w:eastAsia="Calibri" w:hAnsi="Calibri Light" w:cs="Calibri Light"/>
                <w:lang w:val="lt-LT"/>
              </w:rPr>
              <w:t>uos</w:t>
            </w:r>
            <w:r w:rsidR="00307B55" w:rsidRPr="00734CE1">
              <w:rPr>
                <w:rFonts w:ascii="Calibri Light" w:eastAsia="Calibri" w:hAnsi="Calibri Light" w:cs="Calibri Light"/>
                <w:lang w:val="lt-LT"/>
              </w:rPr>
              <w:t>e nurodytų sąlygų buvimą.</w:t>
            </w:r>
          </w:p>
          <w:p w14:paraId="501DAF6E" w14:textId="16664E6C" w:rsidR="00307B55" w:rsidRPr="00734CE1" w:rsidRDefault="00307B55"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Dokumentas turi būti išduotas ne anksčiau kaip prieš </w:t>
            </w:r>
            <w:r w:rsidR="00A028F3" w:rsidRPr="00734CE1">
              <w:rPr>
                <w:rFonts w:ascii="Calibri Light" w:eastAsia="Calibri" w:hAnsi="Calibri Light" w:cs="Calibri Light"/>
                <w:lang w:val="lt-LT"/>
              </w:rPr>
              <w:t xml:space="preserve">180 </w:t>
            </w:r>
            <w:r w:rsidRPr="00734CE1">
              <w:rPr>
                <w:rFonts w:ascii="Calibri Light" w:eastAsia="Calibri" w:hAnsi="Calibri Light" w:cs="Calibri Light"/>
                <w:lang w:val="lt-LT"/>
              </w:rPr>
              <w:t xml:space="preserve">dienų iki </w:t>
            </w:r>
            <w:r w:rsidR="00A47235" w:rsidRPr="00734CE1">
              <w:rPr>
                <w:rFonts w:ascii="Calibri Light" w:eastAsia="Calibri" w:hAnsi="Calibri Light" w:cs="Calibri Light"/>
                <w:lang w:val="lt-LT"/>
              </w:rPr>
              <w:t>paraiškų/</w:t>
            </w:r>
            <w:r w:rsidRPr="00734CE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734CE1" w:rsidRDefault="00E25FC6" w:rsidP="00E25FC6">
            <w:pPr>
              <w:spacing w:after="0" w:line="240" w:lineRule="auto"/>
              <w:rPr>
                <w:rFonts w:ascii="Calibri Light" w:eastAsia="Calibri" w:hAnsi="Calibri Light" w:cs="Calibri Light"/>
                <w:lang w:val="lt-LT"/>
              </w:rPr>
            </w:pPr>
          </w:p>
          <w:p w14:paraId="604E92AE" w14:textId="77777777" w:rsidR="00E25FC6" w:rsidRPr="00734CE1" w:rsidRDefault="00E25FC6" w:rsidP="00307B55">
            <w:pPr>
              <w:spacing w:after="0" w:line="240" w:lineRule="auto"/>
              <w:rPr>
                <w:rFonts w:ascii="Calibri Light" w:eastAsia="Calibri" w:hAnsi="Calibri Light" w:cs="Calibri Light"/>
                <w:lang w:val="lt-LT"/>
              </w:rPr>
            </w:pPr>
          </w:p>
          <w:p w14:paraId="696C81AE" w14:textId="67591CAB" w:rsidR="00F52095" w:rsidRPr="00734CE1" w:rsidRDefault="000E3803" w:rsidP="00031532">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r w:rsidR="00031532" w:rsidRPr="00734CE1">
              <w:rPr>
                <w:rFonts w:ascii="Calibri Light" w:eastAsia="Calibri" w:hAnsi="Calibri Light" w:cs="Calibri Light"/>
                <w:i/>
                <w:lang w:val="lt-LT"/>
              </w:rPr>
              <w:t>.</w:t>
            </w:r>
          </w:p>
        </w:tc>
      </w:tr>
      <w:tr w:rsidR="00F52095" w:rsidRPr="00C57FB6" w14:paraId="603600A4" w14:textId="77777777" w:rsidTr="00511BA2">
        <w:tc>
          <w:tcPr>
            <w:tcW w:w="851" w:type="dxa"/>
            <w:shd w:val="clear" w:color="auto" w:fill="F2F2F2" w:themeFill="background1" w:themeFillShade="F2"/>
            <w:vAlign w:val="center"/>
          </w:tcPr>
          <w:p w14:paraId="6516299C" w14:textId="627E5198" w:rsidR="00F52095" w:rsidRPr="00734CE1" w:rsidRDefault="00D75D82"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lastRenderedPageBreak/>
              <w:t>3.</w:t>
            </w:r>
            <w:r w:rsidR="00925216" w:rsidRPr="00734CE1">
              <w:rPr>
                <w:rFonts w:ascii="Calibri Light" w:eastAsia="Calibri" w:hAnsi="Calibri Light" w:cs="Calibri Light"/>
                <w:lang w:val="lt-LT"/>
              </w:rPr>
              <w:t>1.</w:t>
            </w:r>
            <w:r w:rsidRPr="00734CE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734CE1" w:rsidRDefault="001F309A"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lang w:val="lt-LT"/>
              </w:rPr>
              <w:t xml:space="preserve">padaręs </w:t>
            </w:r>
            <w:r w:rsidR="00CB07E3" w:rsidRPr="00734CE1">
              <w:rPr>
                <w:rFonts w:ascii="Calibri Light" w:eastAsia="Calibri" w:hAnsi="Calibri Light" w:cs="Calibri Light"/>
                <w:lang w:val="lt-LT"/>
              </w:rPr>
              <w:t>rimt</w:t>
            </w:r>
            <w:r w:rsidR="00836596" w:rsidRPr="00734CE1">
              <w:rPr>
                <w:rFonts w:ascii="Calibri Light" w:eastAsia="Calibri" w:hAnsi="Calibri Light" w:cs="Calibri Light"/>
                <w:lang w:val="lt-LT"/>
              </w:rPr>
              <w:t>ą</w:t>
            </w:r>
            <w:r w:rsidR="00CB07E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profesin</w:t>
            </w:r>
            <w:r w:rsidR="00836596" w:rsidRPr="00734CE1">
              <w:rPr>
                <w:rFonts w:ascii="Calibri Light" w:eastAsia="Calibri" w:hAnsi="Calibri Light" w:cs="Calibri Light"/>
                <w:lang w:val="lt-LT"/>
              </w:rPr>
              <w:t>į</w:t>
            </w:r>
            <w:r w:rsidRPr="00734CE1">
              <w:rPr>
                <w:rFonts w:ascii="Calibri Light" w:eastAsia="Calibri" w:hAnsi="Calibri Light" w:cs="Calibri Light"/>
                <w:lang w:val="lt-LT"/>
              </w:rPr>
              <w:t xml:space="preserve"> pažeidim</w:t>
            </w:r>
            <w:r w:rsidR="00836596" w:rsidRPr="00734CE1">
              <w:rPr>
                <w:rFonts w:ascii="Calibri Light" w:eastAsia="Calibri" w:hAnsi="Calibri Light" w:cs="Calibri Light"/>
                <w:lang w:val="lt-LT"/>
              </w:rPr>
              <w:t>ą</w:t>
            </w:r>
            <w:r w:rsidRPr="00734CE1">
              <w:rPr>
                <w:rFonts w:ascii="Calibri Light" w:eastAsia="Calibri" w:hAnsi="Calibri Light" w:cs="Calibri Light"/>
                <w:lang w:val="lt-LT"/>
              </w:rPr>
              <w:t xml:space="preserve">, </w:t>
            </w:r>
            <w:r w:rsidR="00CB07E3" w:rsidRPr="00734CE1">
              <w:rPr>
                <w:rFonts w:ascii="Calibri Light" w:eastAsia="Calibri" w:hAnsi="Calibri Light" w:cs="Calibri Light"/>
                <w:lang w:val="lt-LT"/>
              </w:rPr>
              <w:t>dėl kurio perkančioji organizacija abejoja tiekėjo sąžiningumu ir bet kokiomis tink</w:t>
            </w:r>
            <w:r w:rsidR="000E3803" w:rsidRPr="00734CE1">
              <w:rPr>
                <w:rFonts w:ascii="Calibri Light" w:eastAsia="Calibri" w:hAnsi="Calibri Light" w:cs="Calibri Light"/>
                <w:lang w:val="lt-LT"/>
              </w:rPr>
              <w:t>amomis priemonėmis gali įrodyti, kai:</w:t>
            </w:r>
          </w:p>
        </w:tc>
        <w:tc>
          <w:tcPr>
            <w:tcW w:w="4423" w:type="dxa"/>
          </w:tcPr>
          <w:p w14:paraId="4ECBA1C6" w14:textId="40F28A6D" w:rsidR="000E3803"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Pateikti </w:t>
            </w:r>
            <w:r w:rsidRPr="00734CE1">
              <w:rPr>
                <w:rFonts w:ascii="Calibri Light" w:eastAsia="Calibri" w:hAnsi="Calibri Light" w:cs="Calibri Light"/>
                <w:b/>
                <w:lang w:val="lt-LT"/>
              </w:rPr>
              <w:t>Tiekėjo deklaraciją</w:t>
            </w:r>
            <w:r w:rsidRPr="00734CE1">
              <w:rPr>
                <w:rFonts w:ascii="Calibri Light" w:eastAsia="Calibri" w:hAnsi="Calibri Light" w:cs="Calibri Light"/>
                <w:lang w:val="lt-LT"/>
              </w:rPr>
              <w:t xml:space="preserve"> pagal pirkimo dokumentuose pateiktą formą </w:t>
            </w:r>
            <w:r w:rsidR="00E25FC6" w:rsidRPr="00734CE1">
              <w:rPr>
                <w:rFonts w:ascii="Calibri Light" w:eastAsia="Calibri" w:hAnsi="Calibri Light" w:cs="Calibri Light"/>
                <w:lang w:val="lt-LT"/>
              </w:rPr>
              <w:t>(</w:t>
            </w:r>
            <w:r w:rsidRPr="00734CE1">
              <w:rPr>
                <w:rFonts w:ascii="Calibri Light" w:eastAsia="Calibri" w:hAnsi="Calibri Light" w:cs="Calibri Light"/>
                <w:b/>
                <w:lang w:val="lt-LT"/>
              </w:rPr>
              <w:t xml:space="preserve">6 </w:t>
            </w:r>
            <w:r w:rsidR="00734CE1">
              <w:rPr>
                <w:rFonts w:ascii="Calibri Light" w:eastAsia="Calibri" w:hAnsi="Calibri Light" w:cs="Calibri Light"/>
                <w:b/>
                <w:lang w:val="lt-LT"/>
              </w:rPr>
              <w:t>IAGS</w:t>
            </w:r>
            <w:r w:rsidRPr="00734CE1">
              <w:rPr>
                <w:rFonts w:ascii="Calibri Light" w:eastAsia="Calibri" w:hAnsi="Calibri Light" w:cs="Calibri Light"/>
                <w:b/>
                <w:lang w:val="lt-LT"/>
              </w:rPr>
              <w:t xml:space="preserve"> PD TD</w:t>
            </w:r>
            <w:r w:rsidR="00E25FC6" w:rsidRPr="00734CE1">
              <w:rPr>
                <w:rFonts w:ascii="Calibri Light" w:eastAsia="Calibri" w:hAnsi="Calibri Light" w:cs="Calibri Light"/>
                <w:b/>
                <w:lang w:val="lt-LT"/>
              </w:rPr>
              <w:t>)</w:t>
            </w:r>
            <w:r w:rsidRPr="00734CE1">
              <w:rPr>
                <w:rFonts w:ascii="Calibri Light" w:eastAsia="Calibri" w:hAnsi="Calibri Light" w:cs="Calibri Light"/>
                <w:lang w:val="lt-LT"/>
              </w:rPr>
              <w:t>.</w:t>
            </w:r>
          </w:p>
          <w:p w14:paraId="39DCA1BF" w14:textId="59CB97C6" w:rsidR="0094048F" w:rsidRPr="00734CE1" w:rsidRDefault="0094048F" w:rsidP="00B87057">
            <w:pPr>
              <w:spacing w:after="0" w:line="240" w:lineRule="auto"/>
              <w:rPr>
                <w:rFonts w:ascii="Calibri Light" w:eastAsia="Calibri" w:hAnsi="Calibri Light" w:cs="Calibri Light"/>
                <w:lang w:val="lt-LT"/>
              </w:rPr>
            </w:pPr>
          </w:p>
        </w:tc>
      </w:tr>
      <w:tr w:rsidR="00325923" w:rsidRPr="00C57FB6" w14:paraId="5563F37C" w14:textId="77777777" w:rsidTr="00511BA2">
        <w:tc>
          <w:tcPr>
            <w:tcW w:w="851" w:type="dxa"/>
            <w:shd w:val="clear" w:color="auto" w:fill="F2F2F2" w:themeFill="background1" w:themeFillShade="F2"/>
            <w:vAlign w:val="center"/>
          </w:tcPr>
          <w:p w14:paraId="24E4373B" w14:textId="7680D1C2" w:rsidR="00325923" w:rsidRPr="00734CE1" w:rsidRDefault="00325923"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734CE1" w:rsidRDefault="000E380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325923" w:rsidRPr="00734CE1">
              <w:rPr>
                <w:rFonts w:ascii="Calibri Light" w:eastAsia="Calibri" w:hAnsi="Calibri Light" w:cs="Calibri Light"/>
                <w:lang w:val="lt-LT"/>
              </w:rPr>
              <w:t xml:space="preserve">iekėjas yra </w:t>
            </w:r>
            <w:r w:rsidR="00325923" w:rsidRPr="00734CE1">
              <w:rPr>
                <w:rFonts w:ascii="Calibri Light" w:eastAsia="Calibri" w:hAnsi="Calibri Light" w:cs="Calibri Light"/>
                <w:bCs/>
                <w:lang w:val="lt-LT"/>
              </w:rPr>
              <w:t>padaręs finansinės atskaitomybės ir audito teisės aktų pažeidimą</w:t>
            </w:r>
            <w:r w:rsidR="00325923" w:rsidRPr="00734CE1">
              <w:rPr>
                <w:rFonts w:ascii="Calibri Light" w:eastAsia="Calibri" w:hAnsi="Calibri Light" w:cs="Calibri Light"/>
                <w:lang w:val="lt-LT"/>
              </w:rPr>
              <w:t xml:space="preserve"> </w:t>
            </w:r>
            <w:r w:rsidR="00325923" w:rsidRPr="00734CE1">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sprendimus dėl tiekėjo pašalinimo iš pirkimo</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procedūros </w:t>
            </w:r>
            <w:r w:rsidR="00EE531F" w:rsidRPr="00734CE1">
              <w:rPr>
                <w:rFonts w:ascii="Calibri Light" w:eastAsia="Calibri" w:hAnsi="Calibri Light" w:cs="Calibri Light"/>
                <w:lang w:val="lt-LT"/>
              </w:rPr>
              <w:t>a)</w:t>
            </w:r>
            <w:r w:rsidRPr="00734CE1">
              <w:rPr>
                <w:rFonts w:ascii="Calibri Light" w:eastAsia="Calibri" w:hAnsi="Calibri Light" w:cs="Calibri Light"/>
                <w:lang w:val="lt-LT"/>
              </w:rPr>
              <w:t xml:space="preserve"> </w:t>
            </w:r>
            <w:r w:rsidR="000E3803" w:rsidRPr="00734CE1">
              <w:rPr>
                <w:rFonts w:ascii="Calibri Light" w:eastAsia="Calibri" w:hAnsi="Calibri Light" w:cs="Calibri Light"/>
                <w:lang w:val="lt-LT"/>
              </w:rPr>
              <w:t>papunktyje</w:t>
            </w:r>
            <w:r w:rsidRPr="00734CE1">
              <w:rPr>
                <w:rFonts w:ascii="Calibri Light" w:eastAsia="Calibri" w:hAnsi="Calibri Light" w:cs="Calibri Light"/>
                <w:lang w:val="lt-LT"/>
              </w:rPr>
              <w:t xml:space="preserve"> nurodytu pagrindu, atsižvelgiama į nacionalinėje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duomenų bazėje adresu:</w:t>
            </w:r>
            <w:r w:rsidR="000E3803" w:rsidRPr="00734CE1">
              <w:rPr>
                <w:rFonts w:ascii="Calibri Light" w:eastAsia="Calibri" w:hAnsi="Calibri Light" w:cs="Calibri Light"/>
                <w:lang w:val="lt-LT"/>
              </w:rPr>
              <w:t xml:space="preserve"> </w:t>
            </w:r>
          </w:p>
          <w:p w14:paraId="718C7D6F" w14:textId="77777777" w:rsidR="00325923" w:rsidRPr="00734CE1" w:rsidRDefault="00325923" w:rsidP="00325923">
            <w:pPr>
              <w:spacing w:after="0" w:line="240" w:lineRule="auto"/>
              <w:rPr>
                <w:rFonts w:ascii="Calibri Light" w:eastAsia="Calibri" w:hAnsi="Calibri Light" w:cs="Calibri Light"/>
                <w:lang w:val="lt-LT"/>
              </w:rPr>
            </w:pPr>
            <w:hyperlink r:id="rId11" w:history="1">
              <w:r w:rsidRPr="00734CE1">
                <w:rPr>
                  <w:rStyle w:val="Hipersaitas"/>
                  <w:rFonts w:ascii="Calibri Light" w:eastAsia="Calibri" w:hAnsi="Calibri Light" w:cs="Calibri Light"/>
                  <w:lang w:val="lt-LT"/>
                </w:rPr>
                <w:t>https://www.registrucentras.lt/jar/p/index.php</w:t>
              </w:r>
            </w:hyperlink>
          </w:p>
          <w:p w14:paraId="79A29896" w14:textId="52A2FA31"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paskelbtą informaciją, taip pat į šiame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informaciniame pranešime pateiktą informaciją:</w:t>
            </w:r>
          </w:p>
          <w:p w14:paraId="2151ACEE" w14:textId="7CA90741" w:rsidR="00325923" w:rsidRPr="00734CE1" w:rsidRDefault="00325923" w:rsidP="00E25FC6">
            <w:pPr>
              <w:spacing w:after="0" w:line="240" w:lineRule="auto"/>
              <w:rPr>
                <w:rFonts w:ascii="Calibri Light" w:eastAsia="Calibri" w:hAnsi="Calibri Light" w:cs="Calibri Light"/>
                <w:lang w:val="lt-LT"/>
              </w:rPr>
            </w:pPr>
            <w:hyperlink r:id="rId12" w:history="1">
              <w:r w:rsidRPr="00734CE1">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734CE1">
              <w:rPr>
                <w:rFonts w:ascii="Calibri Light" w:eastAsia="Calibri" w:hAnsi="Calibri Light" w:cs="Calibri Light"/>
                <w:lang w:val="lt-LT"/>
              </w:rPr>
              <w:t xml:space="preserve"> </w:t>
            </w:r>
          </w:p>
        </w:tc>
      </w:tr>
      <w:tr w:rsidR="00CB07E3" w:rsidRPr="00C57FB6" w14:paraId="60EB7062" w14:textId="77777777" w:rsidTr="00511BA2">
        <w:tc>
          <w:tcPr>
            <w:tcW w:w="851" w:type="dxa"/>
            <w:shd w:val="clear" w:color="auto" w:fill="F2F2F2" w:themeFill="background1" w:themeFillShade="F2"/>
            <w:vAlign w:val="center"/>
          </w:tcPr>
          <w:p w14:paraId="7E44C888" w14:textId="34C76D19"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734CE1" w:rsidRDefault="000E3803"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CB07E3" w:rsidRPr="00734CE1">
              <w:rPr>
                <w:rFonts w:ascii="Calibri Light" w:eastAsia="Calibri" w:hAnsi="Calibri Light" w:cs="Calibri Light"/>
                <w:lang w:val="lt-LT"/>
              </w:rPr>
              <w:t xml:space="preserve">iekėjas </w:t>
            </w:r>
            <w:r w:rsidR="00D452D9" w:rsidRPr="00734CE1">
              <w:rPr>
                <w:rFonts w:ascii="Calibri Light" w:eastAsia="Calibri" w:hAnsi="Calibri Light" w:cs="Calibri Light"/>
                <w:bCs/>
                <w:lang w:val="lt-LT"/>
              </w:rPr>
              <w:t xml:space="preserve">neatitinka </w:t>
            </w:r>
            <w:r w:rsidR="00CB07E3" w:rsidRPr="00734CE1">
              <w:rPr>
                <w:rFonts w:ascii="Calibri Light" w:eastAsia="Calibri" w:hAnsi="Calibri Light" w:cs="Calibri Light"/>
                <w:bCs/>
                <w:lang w:val="lt-LT"/>
              </w:rPr>
              <w:t>minimalių patikimo mokesčių mokėtojo kriterijų, nustatytų Lietuvos Respublikos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nustatytais terminais, juos skaičiuojant nuo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734CE1">
              <w:rPr>
                <w:rFonts w:ascii="Calibri Light" w:eastAsia="Calibri" w:hAnsi="Calibri Light" w:cs="Calibri Light"/>
                <w:bCs/>
                <w:lang w:val="lt-LT"/>
              </w:rPr>
              <w:t>.</w:t>
            </w:r>
          </w:p>
        </w:tc>
        <w:tc>
          <w:tcPr>
            <w:tcW w:w="4423" w:type="dxa"/>
          </w:tcPr>
          <w:p w14:paraId="5D24C2D9" w14:textId="5583BA65" w:rsidR="00836596" w:rsidRPr="00734CE1" w:rsidRDefault="00EE531F" w:rsidP="00BA5F4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 sprendimus dėl tiekėjo pašalinimo iš pirkimo procedūros b) papunktyje nurodytu pagrindu p</w:t>
            </w:r>
            <w:r w:rsidR="00836596" w:rsidRPr="00734CE1">
              <w:rPr>
                <w:rFonts w:ascii="Calibri Light" w:eastAsia="Calibri" w:hAnsi="Calibri Light" w:cs="Calibri Light"/>
                <w:lang w:val="lt-LT"/>
              </w:rPr>
              <w:t>irkimo vykdytojas</w:t>
            </w:r>
            <w:r w:rsidRPr="00734CE1">
              <w:rPr>
                <w:rFonts w:ascii="Calibri Light" w:eastAsia="Calibri" w:hAnsi="Calibri Light" w:cs="Calibri Light"/>
                <w:lang w:val="lt-LT"/>
              </w:rPr>
              <w:t xml:space="preserve"> patikrina</w:t>
            </w:r>
            <w:r w:rsidR="00BA5F49"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pagal </w:t>
            </w:r>
            <w:r w:rsidR="00BA5F49" w:rsidRPr="00734CE1">
              <w:rPr>
                <w:rFonts w:ascii="Calibri Light" w:eastAsia="Calibri" w:hAnsi="Calibri Light" w:cs="Calibri Light"/>
                <w:lang w:val="lt-LT"/>
              </w:rPr>
              <w:t>neatlygintinai prieinamus duomenis dėl minimalių patikimo mokesčių mokėtojo kriterijų atitikimo (</w:t>
            </w:r>
            <w:hyperlink r:id="rId13" w:history="1">
              <w:r w:rsidR="00836596" w:rsidRPr="00734CE1">
                <w:rPr>
                  <w:rStyle w:val="Hipersaitas"/>
                  <w:rFonts w:ascii="Calibri Light" w:eastAsia="Calibri" w:hAnsi="Calibri Light" w:cs="Calibri Light"/>
                  <w:lang w:val="lt-LT"/>
                </w:rPr>
                <w:t>http://www.vmi.lt/cms/informacija-apie-mokesciu-moketojus</w:t>
              </w:r>
            </w:hyperlink>
            <w:r w:rsidR="00BA5F49" w:rsidRPr="00734CE1">
              <w:rPr>
                <w:rFonts w:ascii="Calibri Light" w:eastAsia="Calibri" w:hAnsi="Calibri Light" w:cs="Calibri Light"/>
                <w:lang w:val="lt-LT"/>
              </w:rPr>
              <w:t>).</w:t>
            </w:r>
          </w:p>
          <w:p w14:paraId="0B373B52" w14:textId="5452B8D6" w:rsidR="00BA5F49" w:rsidRPr="00734CE1" w:rsidRDefault="00EE531F"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734CE1">
              <w:rPr>
                <w:rFonts w:ascii="Calibri Light" w:eastAsia="Calibri" w:hAnsi="Calibri Light" w:cs="Calibri Light"/>
                <w:lang w:val="lt-LT"/>
              </w:rPr>
              <w:t xml:space="preserve">Jeigu dėl Valstybinės mokesčių inspekcijos informacinės sistemos techninių trikdžių </w:t>
            </w:r>
            <w:r w:rsidR="00836596" w:rsidRPr="00734CE1">
              <w:rPr>
                <w:rFonts w:ascii="Calibri Light" w:eastAsia="Calibri" w:hAnsi="Calibri Light" w:cs="Calibri Light"/>
                <w:lang w:val="lt-LT"/>
              </w:rPr>
              <w:t>pirkimo v</w:t>
            </w:r>
            <w:r w:rsidR="00BA5F49" w:rsidRPr="00734CE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734CE1">
              <w:rPr>
                <w:rFonts w:ascii="Calibri Light" w:eastAsia="Calibri" w:hAnsi="Calibri Light" w:cs="Calibri Light"/>
                <w:lang w:val="lt-LT"/>
              </w:rPr>
              <w:t>AGSS</w:t>
            </w:r>
            <w:r w:rsidR="00BA5F49" w:rsidRPr="00734CE1">
              <w:rPr>
                <w:rFonts w:ascii="Calibri Light" w:eastAsia="Calibri" w:hAnsi="Calibri Light" w:cs="Calibri Light"/>
                <w:lang w:val="lt-LT"/>
              </w:rPr>
              <w:t xml:space="preserve">Į </w:t>
            </w:r>
            <w:r w:rsidR="0042462A" w:rsidRPr="00734CE1">
              <w:rPr>
                <w:rFonts w:ascii="Calibri Light" w:eastAsia="Calibri" w:hAnsi="Calibri Light" w:cs="Calibri Light"/>
                <w:lang w:val="lt-LT"/>
              </w:rPr>
              <w:t>34</w:t>
            </w:r>
            <w:r w:rsidR="00BA5F49" w:rsidRPr="00734CE1">
              <w:rPr>
                <w:rFonts w:ascii="Calibri Light" w:eastAsia="Calibri" w:hAnsi="Calibri Light" w:cs="Calibri Light"/>
                <w:lang w:val="lt-LT"/>
              </w:rPr>
              <w:t xml:space="preserve"> straipsnio </w:t>
            </w:r>
            <w:r w:rsidR="0042462A" w:rsidRPr="00734CE1">
              <w:rPr>
                <w:rFonts w:ascii="Calibri Light" w:eastAsia="Calibri" w:hAnsi="Calibri Light" w:cs="Calibri Light"/>
                <w:lang w:val="lt-LT"/>
              </w:rPr>
              <w:t>1</w:t>
            </w:r>
            <w:r w:rsidR="00BA5F49" w:rsidRPr="00734CE1">
              <w:rPr>
                <w:rFonts w:ascii="Calibri Light" w:eastAsia="Calibri" w:hAnsi="Calibri Light" w:cs="Calibri Light"/>
                <w:lang w:val="lt-LT"/>
              </w:rPr>
              <w:t xml:space="preserve"> dalies </w:t>
            </w:r>
            <w:r w:rsidR="0042462A" w:rsidRPr="00734CE1">
              <w:rPr>
                <w:rFonts w:ascii="Calibri Light" w:eastAsia="Calibri" w:hAnsi="Calibri Light" w:cs="Calibri Light"/>
                <w:lang w:val="lt-LT"/>
              </w:rPr>
              <w:t>3 b)</w:t>
            </w:r>
            <w:r w:rsidR="00BA5F49" w:rsidRPr="00734CE1">
              <w:rPr>
                <w:rFonts w:ascii="Calibri Light" w:eastAsia="Calibri" w:hAnsi="Calibri Light" w:cs="Calibri Light"/>
                <w:lang w:val="lt-LT"/>
              </w:rPr>
              <w:t xml:space="preserve"> punkte nurodytų aplinkybių </w:t>
            </w:r>
            <w:r w:rsidRPr="00734CE1">
              <w:rPr>
                <w:rFonts w:ascii="Calibri Light" w:eastAsia="Calibri" w:hAnsi="Calibri Light" w:cs="Calibri Light"/>
                <w:lang w:val="lt-LT"/>
              </w:rPr>
              <w:t>(ne)</w:t>
            </w:r>
            <w:r w:rsidR="00BA5F49" w:rsidRPr="00734CE1">
              <w:rPr>
                <w:rFonts w:ascii="Calibri Light" w:eastAsia="Calibri" w:hAnsi="Calibri Light" w:cs="Calibri Light"/>
                <w:lang w:val="lt-LT"/>
              </w:rPr>
              <w:t>buvimą.</w:t>
            </w:r>
          </w:p>
        </w:tc>
      </w:tr>
      <w:tr w:rsidR="00CB07E3" w:rsidRPr="00C57FB6" w14:paraId="68052CE5" w14:textId="77777777" w:rsidTr="00511BA2">
        <w:tc>
          <w:tcPr>
            <w:tcW w:w="851" w:type="dxa"/>
            <w:shd w:val="clear" w:color="auto" w:fill="F2F2F2" w:themeFill="background1" w:themeFillShade="F2"/>
            <w:vAlign w:val="center"/>
          </w:tcPr>
          <w:p w14:paraId="66D41281" w14:textId="3D6A197C"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734CE1" w:rsidRDefault="000F5AD1"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734CE1">
              <w:rPr>
                <w:rFonts w:ascii="Calibri Light" w:eastAsia="Calibri" w:hAnsi="Calibri Light" w:cs="Calibri Light"/>
                <w:bCs/>
                <w:lang w:val="lt-LT"/>
              </w:rPr>
              <w:t>ą</w:t>
            </w:r>
            <w:r w:rsidRPr="00734CE1">
              <w:rPr>
                <w:rFonts w:ascii="Calibri Light" w:eastAsia="Calibri" w:hAnsi="Calibri Light" w:cs="Calibri Light"/>
                <w:bCs/>
                <w:lang w:val="lt-LT"/>
              </w:rPr>
              <w:t xml:space="preserve"> ir nuo jo padarymo dienos praėjo mažiau kaip 3 metai;</w:t>
            </w:r>
          </w:p>
        </w:tc>
        <w:tc>
          <w:tcPr>
            <w:tcW w:w="4423" w:type="dxa"/>
          </w:tcPr>
          <w:p w14:paraId="7BB19DF1" w14:textId="728A7A64" w:rsidR="00CB07E3" w:rsidRPr="00734CE1" w:rsidRDefault="00945574" w:rsidP="00B87057">
            <w:pPr>
              <w:spacing w:after="0" w:line="240" w:lineRule="auto"/>
              <w:rPr>
                <w:rFonts w:ascii="Calibri Light" w:eastAsia="Calibri" w:hAnsi="Calibri Light" w:cs="Calibri Light"/>
                <w:lang w:val="lt-LT"/>
              </w:rPr>
            </w:pPr>
            <w:r w:rsidRPr="00945574">
              <w:rPr>
                <w:rFonts w:ascii="Calibri Light" w:eastAsia="Calibri" w:hAnsi="Calibri Light" w:cs="Calibri Light"/>
                <w:lang w:val="lt-LT"/>
              </w:rPr>
              <w:t xml:space="preserve">Pateikti Tiekėjo deklaraciją pagal pirkimo dokumentuose pateiktą formą (6 </w:t>
            </w:r>
            <w:r w:rsidR="008E7674">
              <w:rPr>
                <w:rFonts w:ascii="Calibri Light" w:eastAsia="Calibri" w:hAnsi="Calibri Light" w:cs="Calibri Light"/>
                <w:lang w:val="lt-LT"/>
              </w:rPr>
              <w:t>IA</w:t>
            </w:r>
            <w:r w:rsidR="008E7674" w:rsidRPr="00945574">
              <w:rPr>
                <w:rFonts w:ascii="Calibri Light" w:eastAsia="Calibri" w:hAnsi="Calibri Light" w:cs="Calibri Light"/>
                <w:lang w:val="lt-LT"/>
              </w:rPr>
              <w:t xml:space="preserve">GS </w:t>
            </w:r>
            <w:r w:rsidRPr="00945574">
              <w:rPr>
                <w:rFonts w:ascii="Calibri Light" w:eastAsia="Calibri" w:hAnsi="Calibri Light" w:cs="Calibri Light"/>
                <w:lang w:val="lt-LT"/>
              </w:rPr>
              <w:t>PD TD)</w:t>
            </w:r>
          </w:p>
        </w:tc>
      </w:tr>
      <w:tr w:rsidR="000F5AD1" w:rsidRPr="00C57FB6" w14:paraId="179F5407" w14:textId="77777777" w:rsidTr="00511BA2">
        <w:tc>
          <w:tcPr>
            <w:tcW w:w="851" w:type="dxa"/>
            <w:shd w:val="clear" w:color="auto" w:fill="F2F2F2" w:themeFill="background1" w:themeFillShade="F2"/>
            <w:vAlign w:val="center"/>
          </w:tcPr>
          <w:p w14:paraId="5ED6005F" w14:textId="64FA842A" w:rsidR="000F5AD1"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734CE1" w:rsidRDefault="000F5AD1"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yra neįvykdęs pirkimo sutarties, sudarytos vadovaujantis </w:t>
            </w:r>
            <w:r w:rsidR="00EE531F" w:rsidRPr="00734CE1">
              <w:rPr>
                <w:rFonts w:ascii="Calibri Light" w:eastAsia="Calibri" w:hAnsi="Calibri Light" w:cs="Calibri Light"/>
                <w:lang w:val="lt-LT"/>
              </w:rPr>
              <w:t>VPAGSSĮ</w:t>
            </w:r>
            <w:r w:rsidRPr="00734CE1">
              <w:rPr>
                <w:rFonts w:ascii="Calibri Light" w:eastAsia="Calibri" w:hAnsi="Calibri Light" w:cs="Calibri Light"/>
                <w:lang w:val="lt-LT"/>
              </w:rPr>
              <w:t xml:space="preserve">, </w:t>
            </w:r>
            <w:r w:rsidR="00EE531F" w:rsidRPr="00734CE1">
              <w:rPr>
                <w:rFonts w:ascii="Calibri Light" w:eastAsia="Calibri" w:hAnsi="Calibri Light" w:cs="Calibri Light"/>
                <w:lang w:val="lt-LT"/>
              </w:rPr>
              <w:t>VPĮ</w:t>
            </w:r>
            <w:r w:rsidRPr="00734CE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w:t>
            </w:r>
            <w:r w:rsidRPr="00734CE1">
              <w:rPr>
                <w:rFonts w:ascii="Calibri Light" w:eastAsia="Calibri" w:hAnsi="Calibri Light" w:cs="Calibri Light"/>
                <w:lang w:val="lt-LT"/>
              </w:rPr>
              <w:lastRenderedPageBreak/>
              <w:t>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0E51FE94" w:rsidR="00836596" w:rsidRPr="00734CE1" w:rsidRDefault="00836596" w:rsidP="0083659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 xml:space="preserve">Priimant sprendimus dėl tiekėjo pašalinimo iš pirkimo procedūros </w:t>
            </w:r>
            <w:r w:rsidR="00B06E19" w:rsidRPr="00734CE1">
              <w:rPr>
                <w:rFonts w:ascii="Calibri Light" w:eastAsia="Calibri" w:hAnsi="Calibri Light" w:cs="Calibri Light"/>
                <w:lang w:val="lt-LT"/>
              </w:rPr>
              <w:t>d</w:t>
            </w:r>
            <w:r w:rsidR="001B0FC5" w:rsidRPr="00734CE1">
              <w:rPr>
                <w:rFonts w:ascii="Calibri Light" w:eastAsia="Calibri" w:hAnsi="Calibri Light" w:cs="Calibri Light"/>
                <w:lang w:val="lt-LT"/>
              </w:rPr>
              <w:t xml:space="preserve">) papunktyje </w:t>
            </w:r>
            <w:r w:rsidRPr="00734CE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734CE1" w:rsidRDefault="00836596" w:rsidP="00836596">
            <w:pPr>
              <w:spacing w:after="0" w:line="240" w:lineRule="auto"/>
              <w:rPr>
                <w:rFonts w:ascii="Calibri Light" w:eastAsia="Calibri" w:hAnsi="Calibri Light" w:cs="Calibri Light"/>
                <w:lang w:val="lt-LT"/>
              </w:rPr>
            </w:pPr>
          </w:p>
          <w:p w14:paraId="665A1D75" w14:textId="77777777" w:rsidR="00836596" w:rsidRPr="00734CE1" w:rsidRDefault="00836596" w:rsidP="00836596">
            <w:pPr>
              <w:spacing w:after="0" w:line="240" w:lineRule="auto"/>
              <w:rPr>
                <w:rFonts w:ascii="Calibri Light" w:eastAsia="Calibri" w:hAnsi="Calibri Light" w:cs="Calibri Light"/>
                <w:lang w:val="lt-LT"/>
              </w:rPr>
            </w:pPr>
            <w:hyperlink r:id="rId14" w:history="1">
              <w:r w:rsidRPr="00734CE1">
                <w:rPr>
                  <w:rStyle w:val="Hipersaitas"/>
                  <w:rFonts w:ascii="Calibri Light" w:eastAsia="Calibri" w:hAnsi="Calibri Light" w:cs="Calibri Light"/>
                  <w:lang w:val="lt-LT"/>
                </w:rPr>
                <w:t>https://vpt.lrv.lt/lt/pasalinimo-pagrindai-1/nepatikimi-tiekejai-1</w:t>
              </w:r>
            </w:hyperlink>
          </w:p>
          <w:p w14:paraId="2A29099E" w14:textId="77777777" w:rsidR="00836596" w:rsidRPr="00734CE1" w:rsidRDefault="00836596" w:rsidP="00836596">
            <w:pPr>
              <w:spacing w:after="0" w:line="240" w:lineRule="auto"/>
              <w:rPr>
                <w:rFonts w:ascii="Calibri Light" w:eastAsia="Calibri" w:hAnsi="Calibri Light" w:cs="Calibri Light"/>
                <w:lang w:val="lt-LT"/>
              </w:rPr>
            </w:pPr>
          </w:p>
          <w:p w14:paraId="71EFCD2E" w14:textId="0362AC66" w:rsidR="000F5AD1" w:rsidRPr="00734CE1" w:rsidRDefault="00836596" w:rsidP="00836596">
            <w:pPr>
              <w:spacing w:after="0" w:line="240" w:lineRule="auto"/>
              <w:rPr>
                <w:rFonts w:ascii="Calibri Light" w:eastAsia="Calibri" w:hAnsi="Calibri Light" w:cs="Calibri Light"/>
                <w:lang w:val="lt-LT"/>
              </w:rPr>
            </w:pPr>
            <w:hyperlink r:id="rId15" w:history="1">
              <w:r w:rsidRPr="00734CE1">
                <w:rPr>
                  <w:rStyle w:val="Hipersaitas"/>
                  <w:rFonts w:ascii="Calibri Light" w:eastAsia="Calibri" w:hAnsi="Calibri Light" w:cs="Calibri Light"/>
                  <w:lang w:val="lt-LT"/>
                </w:rPr>
                <w:t>https://vpt.lrv.lt/lt/pasalinimo-pagrindai-1/nepatikimu-koncesininku-sarasas-1/nepatikimu-koncesininku-sarasas</w:t>
              </w:r>
            </w:hyperlink>
          </w:p>
        </w:tc>
      </w:tr>
      <w:tr w:rsidR="00215694" w:rsidRPr="00C57FB6" w14:paraId="2AE0304D" w14:textId="77777777" w:rsidTr="00B02DB6">
        <w:trPr>
          <w:trHeight w:val="627"/>
        </w:trPr>
        <w:tc>
          <w:tcPr>
            <w:tcW w:w="851" w:type="dxa"/>
            <w:shd w:val="clear" w:color="auto" w:fill="F2F2F2" w:themeFill="background1" w:themeFillShade="F2"/>
            <w:vAlign w:val="center"/>
          </w:tcPr>
          <w:p w14:paraId="4E2BDE74" w14:textId="7B8805A0" w:rsidR="00215694" w:rsidRPr="00734CE1" w:rsidRDefault="00215694" w:rsidP="00215694">
            <w:pPr>
              <w:pStyle w:val="Sraopastraipa"/>
              <w:tabs>
                <w:tab w:val="left" w:pos="284"/>
                <w:tab w:val="left" w:pos="459"/>
              </w:tabs>
              <w:spacing w:after="0" w:line="240" w:lineRule="auto"/>
              <w:ind w:left="360" w:hanging="297"/>
              <w:rPr>
                <w:rFonts w:ascii="Calibri Light" w:eastAsia="Calibri" w:hAnsi="Calibri Light" w:cs="Calibri Light"/>
                <w:lang w:val="lt-LT"/>
              </w:rPr>
            </w:pPr>
            <w:r>
              <w:rPr>
                <w:rFonts w:ascii="Calibri Light" w:eastAsia="Calibri" w:hAnsi="Calibri Light" w:cs="Calibri Light"/>
                <w:lang w:val="lt-LT"/>
              </w:rPr>
              <w:t>3.1.3</w:t>
            </w:r>
          </w:p>
        </w:tc>
        <w:tc>
          <w:tcPr>
            <w:tcW w:w="4649" w:type="dxa"/>
            <w:shd w:val="clear" w:color="auto" w:fill="F2F2F2" w:themeFill="background1" w:themeFillShade="F2"/>
          </w:tcPr>
          <w:p w14:paraId="0401F0D2" w14:textId="2C388075" w:rsidR="00215694" w:rsidRPr="00734CE1" w:rsidRDefault="00215694" w:rsidP="00215694">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tcPr>
          <w:p w14:paraId="5980523F" w14:textId="4BF86F28" w:rsidR="00215694" w:rsidRPr="00734CE1" w:rsidRDefault="00215694" w:rsidP="00596887">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Pateikti Tiekėjo deklaraciją pagal pirkimo dokumentuose pateiktą formą (6 IAGS PD TD).</w:t>
            </w:r>
          </w:p>
        </w:tc>
      </w:tr>
      <w:tr w:rsidR="008B1CA6" w:rsidRPr="00C57FB6" w14:paraId="314427A1" w14:textId="77777777" w:rsidTr="00F066CC">
        <w:tc>
          <w:tcPr>
            <w:tcW w:w="9923" w:type="dxa"/>
            <w:gridSpan w:val="3"/>
            <w:shd w:val="clear" w:color="auto" w:fill="F2F2F2" w:themeFill="background1" w:themeFillShade="F2"/>
            <w:vAlign w:val="center"/>
          </w:tcPr>
          <w:p w14:paraId="400F97ED" w14:textId="5F3E656D" w:rsidR="008B1CA6" w:rsidRPr="00734CE1" w:rsidRDefault="008B1CA6" w:rsidP="008B1CA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Pirkimo dalyvis vietoje 3.1.1 punkte  </w:t>
            </w:r>
            <w:r w:rsidRPr="00734CE1">
              <w:rPr>
                <w:rFonts w:ascii="Calibri Light" w:eastAsia="Calibri" w:hAnsi="Calibri Light" w:cs="Calibri Light"/>
                <w:i/>
                <w:lang w:val="lt-LT"/>
              </w:rPr>
              <w:t>(VPAGSSĮ 34 straipsnio 1 dalis)</w:t>
            </w:r>
            <w:r w:rsidRPr="00734CE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3565B380" w14:textId="116ED88C" w:rsidR="00781241" w:rsidRPr="00734CE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2" w:name="_Toc506979274"/>
      <w:r w:rsidRPr="00734CE1">
        <w:rPr>
          <w:rFonts w:ascii="Calibri Light" w:eastAsiaTheme="majorEastAsia" w:hAnsi="Calibri Light" w:cs="Calibri Light"/>
          <w:b/>
          <w:bCs/>
          <w:color w:val="548DD4" w:themeColor="text2" w:themeTint="99"/>
          <w:spacing w:val="4"/>
          <w:lang w:val="lt-LT"/>
        </w:rPr>
        <w:t>KVALIFIKACIJOS REIKALAVIMAI</w:t>
      </w:r>
    </w:p>
    <w:bookmarkEnd w:id="2"/>
    <w:p w14:paraId="54EA23A1"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7507E0F0" w14:textId="1E3C4ABB" w:rsidR="00F52095" w:rsidRPr="00734CE1" w:rsidRDefault="00234581" w:rsidP="00556361">
      <w:pPr>
        <w:pStyle w:val="Sraopastraipa"/>
        <w:spacing w:before="60" w:after="60" w:line="240" w:lineRule="auto"/>
        <w:ind w:left="0"/>
        <w:rPr>
          <w:rFonts w:ascii="Calibri Light" w:hAnsi="Calibri Light" w:cs="Calibri Light"/>
          <w:lang w:val="lt-LT"/>
        </w:rPr>
      </w:pPr>
      <w:r w:rsidRPr="00734CE1">
        <w:rPr>
          <w:rFonts w:ascii="Calibri Light" w:hAnsi="Calibri Light" w:cs="Calibri Light"/>
          <w:lang w:val="lt-LT"/>
        </w:rPr>
        <w:t>4.1.</w:t>
      </w:r>
      <w:r w:rsidR="003E2385" w:rsidRPr="00734CE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596887">
            <w:rPr>
              <w:rFonts w:ascii="Calibri Light" w:hAnsi="Calibri Light" w:cs="Calibri Light"/>
              <w:lang w:val="lt-LT"/>
            </w:rPr>
            <w:t>Tiekėjas, dalyvaujantis pirkime, turi atitikti 4 lentelėje nurodytus kvalifikacijos reikalavimus.</w:t>
          </w:r>
        </w:sdtContent>
      </w:sdt>
      <w:r w:rsidR="00F52095" w:rsidRPr="00734CE1">
        <w:rPr>
          <w:rFonts w:ascii="Calibri Light" w:hAnsi="Calibri Light" w:cs="Calibri Light"/>
          <w:lang w:val="lt-LT"/>
        </w:rPr>
        <w:t>.</w:t>
      </w:r>
      <w:r w:rsidR="002522B4" w:rsidRPr="00734CE1">
        <w:rPr>
          <w:rFonts w:ascii="Calibri Light" w:hAnsi="Calibri Light" w:cs="Calibri Light"/>
          <w:lang w:val="lt-LT"/>
        </w:rPr>
        <w:t xml:space="preserve"> </w:t>
      </w:r>
    </w:p>
    <w:p w14:paraId="4A4D572A" w14:textId="76B123C9" w:rsidR="00F52095" w:rsidRPr="00734CE1" w:rsidRDefault="00F52095" w:rsidP="00556361">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F52095" w:rsidRPr="00734CE1" w14:paraId="523F5D3B" w14:textId="77777777" w:rsidTr="002F3D3A">
        <w:trPr>
          <w:trHeight w:val="241"/>
        </w:trPr>
        <w:tc>
          <w:tcPr>
            <w:tcW w:w="822" w:type="dxa"/>
            <w:shd w:val="clear" w:color="auto" w:fill="F2F2F2" w:themeFill="background1" w:themeFillShade="F2"/>
            <w:vAlign w:val="center"/>
          </w:tcPr>
          <w:p w14:paraId="1415C964" w14:textId="77777777" w:rsidR="00F52095" w:rsidRPr="00734CE1" w:rsidRDefault="00F52095" w:rsidP="0005633C">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t>Eil. Nr.</w:t>
            </w:r>
          </w:p>
        </w:tc>
        <w:tc>
          <w:tcPr>
            <w:tcW w:w="3856" w:type="dxa"/>
            <w:shd w:val="clear" w:color="auto" w:fill="F2F2F2" w:themeFill="background1" w:themeFillShade="F2"/>
            <w:vAlign w:val="center"/>
          </w:tcPr>
          <w:p w14:paraId="22DBC0B8" w14:textId="069CFF64" w:rsidR="00F52095" w:rsidRPr="00734CE1" w:rsidRDefault="0080513D"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637D1FF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Atitiktį įrodantys dokumentai</w:t>
            </w:r>
          </w:p>
        </w:tc>
      </w:tr>
      <w:tr w:rsidR="00E37C23" w:rsidRPr="00C57FB6" w14:paraId="47BEE8E7" w14:textId="77777777" w:rsidTr="00F00AE1">
        <w:trPr>
          <w:trHeight w:val="241"/>
        </w:trPr>
        <w:tc>
          <w:tcPr>
            <w:tcW w:w="9753" w:type="dxa"/>
            <w:gridSpan w:val="3"/>
            <w:shd w:val="clear" w:color="auto" w:fill="F2F2F2" w:themeFill="background1" w:themeFillShade="F2"/>
            <w:vAlign w:val="center"/>
          </w:tcPr>
          <w:p w14:paraId="7140385B" w14:textId="04B6CC2F" w:rsidR="00E37C23" w:rsidRPr="00734CE1" w:rsidRDefault="00E37C23"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Teisė verstis veikla, reikalinga sutarčiai įvykdyti :</w:t>
            </w:r>
          </w:p>
        </w:tc>
      </w:tr>
      <w:tr w:rsidR="00EE1D1A" w:rsidRPr="00C57FB6" w14:paraId="1F1868EC" w14:textId="77777777" w:rsidTr="00C57FB6">
        <w:trPr>
          <w:trHeight w:val="1324"/>
        </w:trPr>
        <w:tc>
          <w:tcPr>
            <w:tcW w:w="822" w:type="dxa"/>
            <w:shd w:val="clear" w:color="auto" w:fill="F2F2F2" w:themeFill="background1" w:themeFillShade="F2"/>
            <w:vAlign w:val="center"/>
          </w:tcPr>
          <w:p w14:paraId="63E883DD" w14:textId="20521E52" w:rsidR="00EE1D1A" w:rsidRPr="005E7B47" w:rsidRDefault="00EE1D1A"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5E7B47">
              <w:rPr>
                <w:rFonts w:ascii="Calibri Light" w:eastAsia="Calibri" w:hAnsi="Calibri Light" w:cs="Calibri Light"/>
                <w:sz w:val="20"/>
                <w:szCs w:val="20"/>
                <w:lang w:val="lt-LT"/>
              </w:rPr>
              <w:t>4.</w:t>
            </w:r>
            <w:r w:rsidR="00925216" w:rsidRPr="005E7B47">
              <w:rPr>
                <w:rFonts w:ascii="Calibri Light" w:eastAsia="Calibri" w:hAnsi="Calibri Light" w:cs="Calibri Light"/>
                <w:sz w:val="20"/>
                <w:szCs w:val="20"/>
                <w:lang w:val="lt-LT"/>
              </w:rPr>
              <w:t>1.</w:t>
            </w:r>
            <w:r w:rsidR="003134E4" w:rsidRPr="005E7B47">
              <w:rPr>
                <w:rFonts w:ascii="Calibri Light" w:eastAsia="Calibri" w:hAnsi="Calibri Light" w:cs="Calibri Light"/>
                <w:sz w:val="20"/>
                <w:szCs w:val="20"/>
                <w:lang w:val="lt-LT"/>
              </w:rPr>
              <w:t>1</w:t>
            </w:r>
            <w:r w:rsidRPr="005E7B47">
              <w:rPr>
                <w:rFonts w:ascii="Calibri Light" w:eastAsia="Calibri" w:hAnsi="Calibri Light" w:cs="Calibri Light"/>
                <w:sz w:val="20"/>
                <w:szCs w:val="20"/>
                <w:lang w:val="lt-LT"/>
              </w:rPr>
              <w:t>.</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A17908C" w14:textId="3300033B" w:rsidR="00EE1D1A" w:rsidRPr="005E7B47" w:rsidRDefault="00B02DB6" w:rsidP="00AF44E7">
            <w:pPr>
              <w:spacing w:after="0" w:line="240" w:lineRule="auto"/>
              <w:rPr>
                <w:rFonts w:ascii="Calibri Light" w:eastAsia="Calibri" w:hAnsi="Calibri Light" w:cs="Calibri Light"/>
                <w:iCs/>
                <w:lang w:val="lt-LT"/>
              </w:rPr>
            </w:pPr>
            <w:r w:rsidRPr="005E7B47">
              <w:rPr>
                <w:rFonts w:ascii="Calibri Light" w:eastAsia="Calibri" w:hAnsi="Calibri Light" w:cs="Calibri Light"/>
                <w:iCs/>
                <w:lang w:val="lt-LT"/>
              </w:rPr>
              <w:t>Tiekėjas turi turėti teisę verstis veikla, reikalinga pirkimo sutarčiai įvykdyti</w:t>
            </w:r>
            <w:r w:rsidR="00E223E2" w:rsidRPr="005E7B47">
              <w:rPr>
                <w:rFonts w:ascii="Calibri Light" w:eastAsia="Calibri" w:hAnsi="Calibri Light" w:cs="Calibri Light"/>
                <w:iCs/>
                <w:lang w:val="lt-LT"/>
              </w:rPr>
              <w:t xml:space="preserve">, t. y. </w:t>
            </w:r>
            <w:r w:rsidR="001E52E0" w:rsidRPr="005E7B47">
              <w:rPr>
                <w:rFonts w:ascii="Calibri Light" w:eastAsia="Calibri" w:hAnsi="Calibri Light" w:cs="Calibri Light"/>
                <w:iCs/>
                <w:lang w:val="lt-LT"/>
              </w:rPr>
              <w:t xml:space="preserve">turėti teisę </w:t>
            </w:r>
            <w:r w:rsidR="00596887" w:rsidRPr="005E7B47">
              <w:rPr>
                <w:rFonts w:ascii="Calibri Light" w:eastAsia="Calibri" w:hAnsi="Calibri Light" w:cs="Calibri Light"/>
                <w:iCs/>
                <w:lang w:val="lt-LT"/>
              </w:rPr>
              <w:t>vykdyti ginkluotą asmens ir turto apsaug</w:t>
            </w:r>
            <w:r w:rsidR="001E52E0" w:rsidRPr="005E7B47">
              <w:rPr>
                <w:rFonts w:ascii="Calibri Light" w:eastAsia="Calibri" w:hAnsi="Calibri Light" w:cs="Calibri Light"/>
                <w:iCs/>
                <w:lang w:val="lt-LT"/>
              </w:rPr>
              <w:t>ą</w:t>
            </w:r>
            <w:r w:rsidR="00596887" w:rsidRPr="005E7B47">
              <w:rPr>
                <w:rFonts w:ascii="Calibri Light" w:eastAsia="Calibri" w:hAnsi="Calibri Light" w:cs="Calibri Light"/>
                <w:iCs/>
                <w:lang w:val="lt-LT"/>
              </w:rPr>
              <w:t>.</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5112DD7" w14:textId="6A2C4FF8" w:rsidR="00EE1D1A" w:rsidRPr="005E7B47" w:rsidRDefault="00596887" w:rsidP="00C57FB6">
            <w:pPr>
              <w:spacing w:after="0" w:line="240" w:lineRule="auto"/>
              <w:rPr>
                <w:rFonts w:ascii="Calibri Light" w:eastAsia="Calibri" w:hAnsi="Calibri Light" w:cs="Calibri Light"/>
                <w:lang w:val="it-IT"/>
              </w:rPr>
            </w:pPr>
            <w:r w:rsidRPr="005E7B47">
              <w:rPr>
                <w:rFonts w:ascii="Calibri Light" w:eastAsia="Calibri" w:hAnsi="Calibri Light" w:cs="Calibri Light"/>
                <w:lang w:val="lt-LT"/>
              </w:rPr>
              <w:t xml:space="preserve">Pateikiama </w:t>
            </w:r>
            <w:r w:rsidR="001E52E0" w:rsidRPr="005E7B47">
              <w:rPr>
                <w:rFonts w:ascii="Calibri Light" w:eastAsia="Calibri" w:hAnsi="Calibri Light" w:cs="Calibri Light"/>
                <w:lang w:val="lt-LT"/>
              </w:rPr>
              <w:t xml:space="preserve">Policijos departamento prie Vidaus reikalų ministerijos išduota </w:t>
            </w:r>
            <w:r w:rsidRPr="005E7B47">
              <w:rPr>
                <w:rFonts w:ascii="Calibri Light" w:eastAsia="Calibri" w:hAnsi="Calibri Light" w:cs="Calibri Light"/>
                <w:lang w:val="lt-LT"/>
              </w:rPr>
              <w:t>galiojan</w:t>
            </w:r>
            <w:r w:rsidR="00015DC0" w:rsidRPr="005E7B47">
              <w:rPr>
                <w:rFonts w:ascii="Calibri Light" w:eastAsia="Calibri" w:hAnsi="Calibri Light" w:cs="Calibri Light"/>
                <w:lang w:val="lt-LT"/>
              </w:rPr>
              <w:t>ti</w:t>
            </w:r>
            <w:r w:rsidRPr="005E7B47">
              <w:rPr>
                <w:rFonts w:ascii="Calibri Light" w:eastAsia="Calibri" w:hAnsi="Calibri Light" w:cs="Calibri Light"/>
                <w:lang w:val="lt-LT"/>
              </w:rPr>
              <w:t xml:space="preserve"> </w:t>
            </w:r>
            <w:r w:rsidR="00015DC0" w:rsidRPr="005E7B47">
              <w:rPr>
                <w:rFonts w:ascii="Calibri Light" w:eastAsia="Calibri" w:hAnsi="Calibri Light" w:cs="Calibri Light"/>
                <w:lang w:val="lt-LT"/>
              </w:rPr>
              <w:t xml:space="preserve">a </w:t>
            </w:r>
            <w:r w:rsidRPr="005E7B47">
              <w:rPr>
                <w:rFonts w:ascii="Calibri Light" w:eastAsia="Calibri" w:hAnsi="Calibri Light" w:cs="Calibri Light"/>
                <w:lang w:val="lt-LT"/>
              </w:rPr>
              <w:t>licencij</w:t>
            </w:r>
            <w:r w:rsidR="00015DC0" w:rsidRPr="005E7B47">
              <w:rPr>
                <w:rFonts w:ascii="Calibri Light" w:eastAsia="Calibri" w:hAnsi="Calibri Light" w:cs="Calibri Light"/>
                <w:lang w:val="lt-LT"/>
              </w:rPr>
              <w:t>a</w:t>
            </w:r>
            <w:r w:rsidR="00015DC0" w:rsidRPr="005E7B47">
              <w:rPr>
                <w:lang w:val="lt-LT"/>
              </w:rPr>
              <w:t xml:space="preserve"> </w:t>
            </w:r>
            <w:r w:rsidR="00015DC0" w:rsidRPr="005E7B47">
              <w:rPr>
                <w:rFonts w:ascii="Calibri Light" w:eastAsia="Calibri" w:hAnsi="Calibri Light" w:cs="Calibri Light"/>
                <w:lang w:val="lt-LT"/>
              </w:rPr>
              <w:t>ginkluotai asmens ir turto saugai</w:t>
            </w:r>
            <w:r w:rsidRPr="005E7B47">
              <w:rPr>
                <w:rFonts w:ascii="Calibri Light" w:eastAsia="Calibri" w:hAnsi="Calibri Light" w:cs="Calibri Light"/>
                <w:lang w:val="lt-LT"/>
              </w:rPr>
              <w:t>, patvirtinan</w:t>
            </w:r>
            <w:r w:rsidR="00E223E2" w:rsidRPr="005E7B47">
              <w:rPr>
                <w:rFonts w:ascii="Calibri Light" w:eastAsia="Calibri" w:hAnsi="Calibri Light" w:cs="Calibri Light"/>
                <w:lang w:val="lt-LT"/>
              </w:rPr>
              <w:t>ti</w:t>
            </w:r>
            <w:r w:rsidRPr="005E7B47">
              <w:rPr>
                <w:rFonts w:ascii="Calibri Light" w:eastAsia="Calibri" w:hAnsi="Calibri Light" w:cs="Calibri Light"/>
                <w:lang w:val="lt-LT"/>
              </w:rPr>
              <w:t xml:space="preserve"> tiekėjo teisę vykdyti ginkluotą asmens ir turto apsaugą.</w:t>
            </w:r>
          </w:p>
        </w:tc>
      </w:tr>
      <w:tr w:rsidR="003134E4" w:rsidRPr="00C57FB6" w14:paraId="325B721D" w14:textId="77777777" w:rsidTr="00C57FB6">
        <w:trPr>
          <w:trHeight w:val="3688"/>
        </w:trPr>
        <w:tc>
          <w:tcPr>
            <w:tcW w:w="822" w:type="dxa"/>
            <w:shd w:val="clear" w:color="auto" w:fill="F2F2F2" w:themeFill="background1" w:themeFillShade="F2"/>
            <w:vAlign w:val="center"/>
          </w:tcPr>
          <w:p w14:paraId="4C9FE30E" w14:textId="19F3443B" w:rsidR="003134E4" w:rsidRPr="005E7B47" w:rsidRDefault="003134E4" w:rsidP="003134E4">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5E7B47">
              <w:rPr>
                <w:rFonts w:ascii="Calibri Light" w:eastAsia="Calibri" w:hAnsi="Calibri Light" w:cs="Calibri Light"/>
                <w:sz w:val="20"/>
                <w:szCs w:val="20"/>
                <w:lang w:val="lt-LT"/>
              </w:rPr>
              <w:t>4.1.2.</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7A4BD20F" w14:textId="7401F2C4" w:rsidR="00F04C1E" w:rsidRPr="005E7B47" w:rsidRDefault="003134E4" w:rsidP="003134E4">
            <w:pPr>
              <w:spacing w:after="0" w:line="240" w:lineRule="auto"/>
              <w:rPr>
                <w:rFonts w:ascii="Calibri Light" w:eastAsia="Calibri" w:hAnsi="Calibri Light" w:cs="Calibri Light"/>
                <w:iCs/>
                <w:lang w:val="lt-LT"/>
              </w:rPr>
            </w:pPr>
            <w:r w:rsidRPr="005E7B47">
              <w:rPr>
                <w:rFonts w:ascii="Calibri Light" w:eastAsia="Calibri" w:hAnsi="Calibri Light" w:cs="Calibri Light"/>
                <w:iCs/>
                <w:lang w:val="lt-LT"/>
              </w:rPr>
              <w:t>Tiekėjas</w:t>
            </w:r>
            <w:r w:rsidR="002C644D" w:rsidRPr="005E7B47">
              <w:rPr>
                <w:rFonts w:ascii="Calibri Light" w:eastAsia="Calibri" w:hAnsi="Calibri Light" w:cs="Calibri Light"/>
                <w:iCs/>
                <w:lang w:val="lt-LT"/>
              </w:rPr>
              <w:t xml:space="preserve">, jo subrangovas, ūkio subjektas, kurio pajėgumais remiamasi, gamintojas ar juos kontroliuojantis asmuo (įskaitant jų teikiamų paslaugų) </w:t>
            </w:r>
            <w:r w:rsidRPr="005E7B47">
              <w:rPr>
                <w:rFonts w:ascii="Calibri Light" w:eastAsia="Calibri" w:hAnsi="Calibri Light" w:cs="Calibri Light"/>
                <w:iCs/>
                <w:lang w:val="lt-LT"/>
              </w:rPr>
              <w:t xml:space="preserve">yra patikimas ir nekelia pavojaus nacionaliniam ar kitos valstybės narės saugumui. </w:t>
            </w:r>
          </w:p>
          <w:p w14:paraId="799AF751" w14:textId="1EAFD7EC" w:rsidR="003134E4" w:rsidRPr="005E7B47" w:rsidRDefault="003134E4" w:rsidP="003134E4">
            <w:pPr>
              <w:spacing w:after="0" w:line="240" w:lineRule="auto"/>
              <w:rPr>
                <w:rFonts w:ascii="Calibri Light" w:eastAsia="Calibri" w:hAnsi="Calibri Light" w:cs="Calibri Light"/>
                <w:iCs/>
                <w:lang w:val="lt-LT"/>
              </w:rPr>
            </w:pPr>
            <w:r w:rsidRPr="005E7B47">
              <w:rPr>
                <w:rFonts w:ascii="Calibri Light" w:eastAsia="Calibri" w:hAnsi="Calibri Light" w:cs="Calibri Light"/>
                <w:iCs/>
                <w:lang w:val="lt-LT"/>
              </w:rPr>
              <w:t>Tiekėjas turi teisę sudaryti įslaptintus sandorius, kurių metu dirbama ar susipažįstama su įslaptinta informacija, žymima ne žemesne slaptumo žyma kaip ,,Slaptai“, tokia informacija bus patikėta, naudojama ar sukuriama.</w:t>
            </w:r>
          </w:p>
          <w:p w14:paraId="2CD66BE0" w14:textId="34D3ECA4" w:rsidR="003134E4" w:rsidRPr="005E7B47" w:rsidRDefault="003134E4" w:rsidP="003134E4">
            <w:pPr>
              <w:spacing w:after="0" w:line="240" w:lineRule="auto"/>
              <w:rPr>
                <w:rFonts w:ascii="Calibri Light" w:eastAsia="Calibri" w:hAnsi="Calibri Light" w:cs="Calibri Light"/>
                <w:iCs/>
                <w:lang w:val="lt-LT"/>
              </w:rPr>
            </w:pP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65779D76" w14:textId="4B8823F2" w:rsidR="00F04C1E" w:rsidRPr="005E7B47" w:rsidRDefault="00F04C1E" w:rsidP="003134E4">
            <w:pPr>
              <w:spacing w:after="0" w:line="240" w:lineRule="auto"/>
              <w:rPr>
                <w:rFonts w:ascii="Calibri Light" w:eastAsia="Calibri" w:hAnsi="Calibri Light" w:cs="Calibri Light"/>
                <w:lang w:val="lt-LT"/>
              </w:rPr>
            </w:pPr>
            <w:r w:rsidRPr="005E7B47">
              <w:rPr>
                <w:rFonts w:ascii="Calibri Light" w:eastAsia="Calibri" w:hAnsi="Calibri Light" w:cs="Calibri Light"/>
                <w:lang w:val="lt-LT"/>
              </w:rPr>
              <w:t>Užpildyti Patikimumo form</w:t>
            </w:r>
            <w:r w:rsidR="002C644D" w:rsidRPr="005E7B47">
              <w:rPr>
                <w:rFonts w:ascii="Calibri Light" w:eastAsia="Calibri" w:hAnsi="Calibri Light" w:cs="Calibri Light"/>
                <w:lang w:val="lt-LT"/>
              </w:rPr>
              <w:t>os</w:t>
            </w:r>
            <w:r w:rsidRPr="005E7B47">
              <w:rPr>
                <w:rFonts w:ascii="Calibri Light" w:eastAsia="Calibri" w:hAnsi="Calibri Light" w:cs="Calibri Light"/>
                <w:lang w:val="lt-LT"/>
              </w:rPr>
              <w:t xml:space="preserve"> (9 IAGS PD TPF) (</w:t>
            </w:r>
            <w:r w:rsidRPr="005E7B47">
              <w:rPr>
                <w:rFonts w:ascii="Calibri Light" w:eastAsia="Calibri" w:hAnsi="Calibri Light" w:cs="Calibri Light"/>
                <w:b/>
                <w:bCs/>
                <w:lang w:val="lt-LT"/>
              </w:rPr>
              <w:t>TPF</w:t>
            </w:r>
            <w:r w:rsidRPr="005E7B47">
              <w:rPr>
                <w:rFonts w:ascii="Calibri Light" w:eastAsia="Calibri" w:hAnsi="Calibri Light" w:cs="Calibri Light"/>
                <w:lang w:val="lt-LT"/>
              </w:rPr>
              <w:t>)</w:t>
            </w:r>
            <w:r w:rsidR="002C644D" w:rsidRPr="005E7B47">
              <w:rPr>
                <w:rFonts w:ascii="Calibri Light" w:eastAsia="Calibri" w:hAnsi="Calibri Light" w:cs="Calibri Light"/>
                <w:lang w:val="lt-LT"/>
              </w:rPr>
              <w:t xml:space="preserve"> 1 lentelę</w:t>
            </w:r>
            <w:r w:rsidRPr="005E7B47">
              <w:rPr>
                <w:rFonts w:ascii="Calibri Light" w:eastAsia="Calibri" w:hAnsi="Calibri Light" w:cs="Calibri Light"/>
                <w:lang w:val="lt-LT"/>
              </w:rPr>
              <w:t xml:space="preserve"> ir pateikti toliau nurodytus dokumentus:</w:t>
            </w:r>
          </w:p>
          <w:p w14:paraId="3563719F" w14:textId="77777777" w:rsidR="00C57FB6" w:rsidRDefault="003134E4" w:rsidP="00F04C1E">
            <w:pPr>
              <w:spacing w:after="0" w:line="240" w:lineRule="auto"/>
              <w:rPr>
                <w:rFonts w:ascii="Calibri Light" w:eastAsia="Calibri" w:hAnsi="Calibri Light" w:cs="Calibri Light"/>
                <w:lang w:val="lt-LT"/>
              </w:rPr>
            </w:pPr>
            <w:r w:rsidRPr="005E7B47">
              <w:rPr>
                <w:rFonts w:ascii="Calibri Light" w:eastAsia="Calibri" w:hAnsi="Calibri Light" w:cs="Calibri Light"/>
                <w:lang w:val="lt-LT"/>
              </w:rPr>
              <w:t xml:space="preserve">Tiekėjui </w:t>
            </w:r>
            <w:r w:rsidR="00F04C1E" w:rsidRPr="005E7B47">
              <w:rPr>
                <w:rFonts w:ascii="Calibri Light" w:eastAsia="Calibri" w:hAnsi="Calibri Light" w:cs="Calibri Light"/>
                <w:lang w:val="lt-LT"/>
              </w:rPr>
              <w:t xml:space="preserve">(juridiniam asmeniui) </w:t>
            </w:r>
            <w:r w:rsidRPr="005E7B47">
              <w:rPr>
                <w:rFonts w:ascii="Calibri Light" w:eastAsia="Calibri" w:hAnsi="Calibri Light" w:cs="Calibri Light"/>
                <w:lang w:val="lt-LT"/>
              </w:rPr>
              <w:t xml:space="preserve">Valstybės saugumo departamento Valstybės ir tarnybos paslapčių įstatymo nustatyta tvarka išduotas galiojantis tiekėjo patikimumo pažymėjimas, suteikiantis teisę sudaryti įslaptintus sandorius, kurių metu bus susipažįstama su įslaptinta informacija, žymima </w:t>
            </w:r>
            <w:r w:rsidR="00015DC0" w:rsidRPr="005E7B47">
              <w:rPr>
                <w:rFonts w:ascii="Calibri Light" w:eastAsia="Calibri" w:hAnsi="Calibri Light" w:cs="Calibri Light"/>
                <w:lang w:val="lt-LT"/>
              </w:rPr>
              <w:t xml:space="preserve">ne žemesne </w:t>
            </w:r>
            <w:r w:rsidRPr="005E7B47">
              <w:rPr>
                <w:rFonts w:ascii="Calibri Light" w:eastAsia="Calibri" w:hAnsi="Calibri Light" w:cs="Calibri Light"/>
                <w:lang w:val="lt-LT"/>
              </w:rPr>
              <w:t xml:space="preserve">slaptumo žyma </w:t>
            </w:r>
            <w:r w:rsidR="00015DC0" w:rsidRPr="005E7B47">
              <w:rPr>
                <w:rFonts w:ascii="Calibri Light" w:eastAsia="Calibri" w:hAnsi="Calibri Light" w:cs="Calibri Light"/>
                <w:lang w:val="lt-LT"/>
              </w:rPr>
              <w:t xml:space="preserve">kaip </w:t>
            </w:r>
            <w:r w:rsidRPr="005E7B47">
              <w:rPr>
                <w:rFonts w:ascii="Calibri Light" w:eastAsia="Calibri" w:hAnsi="Calibri Light" w:cs="Calibri Light"/>
                <w:lang w:val="lt-LT"/>
              </w:rPr>
              <w:t>,,Slaptai“, tokia informacija bus patikėta, naudojama ar sukuriama.</w:t>
            </w:r>
          </w:p>
          <w:p w14:paraId="47A4CF7C" w14:textId="430A9F67" w:rsidR="00F04C1E" w:rsidRPr="005E7B47" w:rsidRDefault="00F04C1E" w:rsidP="00F04C1E">
            <w:pPr>
              <w:spacing w:after="0" w:line="240" w:lineRule="auto"/>
              <w:rPr>
                <w:rFonts w:ascii="Calibri Light" w:eastAsia="Calibri" w:hAnsi="Calibri Light" w:cs="Calibri Light"/>
                <w:lang w:val="lt-LT"/>
              </w:rPr>
            </w:pPr>
            <w:r w:rsidRPr="005E7B47">
              <w:rPr>
                <w:rFonts w:ascii="Calibri Light" w:eastAsia="Calibri" w:hAnsi="Calibri Light" w:cs="Calibri Light"/>
                <w:lang w:val="lt-LT"/>
              </w:rPr>
              <w:t xml:space="preserve">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00555CCB" w:rsidRPr="005E7B47">
              <w:rPr>
                <w:rFonts w:ascii="Calibri Light" w:eastAsia="Calibri" w:hAnsi="Calibri Light" w:cs="Calibri Light"/>
                <w:lang w:val="lt-LT"/>
              </w:rPr>
              <w:t>„</w:t>
            </w:r>
            <w:r w:rsidRPr="005E7B47">
              <w:rPr>
                <w:rFonts w:ascii="Calibri Light" w:eastAsia="Calibri" w:hAnsi="Calibri Light" w:cs="Calibri Light"/>
                <w:lang w:val="lt-LT"/>
              </w:rPr>
              <w:t>Slaptai</w:t>
            </w:r>
            <w:r w:rsidR="00555CCB" w:rsidRPr="005E7B47">
              <w:rPr>
                <w:rFonts w:ascii="Calibri Light" w:eastAsia="Calibri" w:hAnsi="Calibri Light" w:cs="Calibri Light"/>
                <w:lang w:val="lt-LT"/>
              </w:rPr>
              <w:t>“</w:t>
            </w:r>
            <w:r w:rsidRPr="005E7B47">
              <w:rPr>
                <w:rFonts w:ascii="Calibri Light" w:eastAsia="Calibri" w:hAnsi="Calibri Light" w:cs="Calibri Light"/>
                <w:lang w:val="lt-LT"/>
              </w:rPr>
              <w:t xml:space="preserve">, kuriuo patvirtinama asmens teisė dirbti ar susipažinti su įslaptinta informacija, tokią informaciją </w:t>
            </w:r>
            <w:r w:rsidRPr="005E7B47">
              <w:rPr>
                <w:rFonts w:ascii="Calibri Light" w:eastAsia="Calibri" w:hAnsi="Calibri Light" w:cs="Calibri Light"/>
                <w:lang w:val="lt-LT"/>
              </w:rPr>
              <w:lastRenderedPageBreak/>
              <w:t>saugoti ir kuriuo suteikiama teisė sudaryti įslaptintus sandorius.</w:t>
            </w:r>
          </w:p>
          <w:p w14:paraId="27403DD2" w14:textId="71F6599B" w:rsidR="00E07405" w:rsidRPr="005E7B47" w:rsidRDefault="00E07405" w:rsidP="00E07405">
            <w:pPr>
              <w:spacing w:after="0" w:line="240" w:lineRule="auto"/>
              <w:rPr>
                <w:rFonts w:ascii="Calibri Light" w:eastAsia="Calibri" w:hAnsi="Calibri Light" w:cs="Calibri Light"/>
                <w:lang w:val="lt-LT"/>
              </w:rPr>
            </w:pPr>
            <w:r w:rsidRPr="005E7B47">
              <w:rPr>
                <w:rFonts w:ascii="Calibri Light" w:eastAsia="Times New Roman" w:hAnsi="Calibri Light" w:cs="Calibri Light"/>
                <w:lang w:val="lt-LT" w:eastAsia="ar-SA"/>
              </w:rPr>
              <w:t>Perkančioji organizacija gavus nurodytus dokumentus kreipsis į įslaptintų sandorių saugumą užtikrinančią instituciją ir tik gavusi šios patvirtinimą, leis tiekėjui (subtiekėjui) dalyvauti tolesnėse pirkimo procedūrose</w:t>
            </w:r>
          </w:p>
          <w:p w14:paraId="083F7411" w14:textId="77777777" w:rsidR="00E07405" w:rsidRPr="005E7B47" w:rsidRDefault="00E07405" w:rsidP="00E07405">
            <w:pPr>
              <w:spacing w:after="0" w:line="240" w:lineRule="auto"/>
              <w:rPr>
                <w:rFonts w:ascii="Calibri Light" w:eastAsia="Times New Roman" w:hAnsi="Calibri Light" w:cs="Calibri Light"/>
                <w:lang w:val="lt-LT" w:eastAsia="ar-SA"/>
              </w:rPr>
            </w:pPr>
          </w:p>
          <w:p w14:paraId="7E73027B" w14:textId="4B14FD70" w:rsidR="00E07405" w:rsidRPr="005E7B47" w:rsidRDefault="00E07405" w:rsidP="00F04C1E">
            <w:pPr>
              <w:spacing w:after="0" w:line="240" w:lineRule="auto"/>
              <w:rPr>
                <w:rFonts w:ascii="Calibri Light" w:eastAsia="Calibri" w:hAnsi="Calibri Light" w:cs="Calibri Light"/>
                <w:lang w:val="lt-LT"/>
              </w:rPr>
            </w:pPr>
            <w:r w:rsidRPr="005E7B47">
              <w:rPr>
                <w:rFonts w:ascii="Calibri Light" w:eastAsia="Times New Roman" w:hAnsi="Calibri Light" w:cs="Calibri Light"/>
                <w:lang w:val="lt-LT" w:eastAsia="ar-SA"/>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38F53768" w14:textId="514B94A1" w:rsidR="003134E4" w:rsidRPr="005E7B47" w:rsidRDefault="003134E4" w:rsidP="00F04C1E">
            <w:pPr>
              <w:spacing w:after="0" w:line="240" w:lineRule="auto"/>
              <w:rPr>
                <w:rFonts w:ascii="Calibri Light" w:eastAsia="Calibri" w:hAnsi="Calibri Light" w:cs="Calibri Light"/>
                <w:lang w:val="lt-LT"/>
              </w:rPr>
            </w:pPr>
          </w:p>
        </w:tc>
      </w:tr>
      <w:tr w:rsidR="003134E4" w:rsidRPr="00C57FB6" w14:paraId="50976121" w14:textId="77777777" w:rsidTr="00B376FA">
        <w:trPr>
          <w:trHeight w:val="257"/>
        </w:trPr>
        <w:tc>
          <w:tcPr>
            <w:tcW w:w="9753" w:type="dxa"/>
            <w:gridSpan w:val="3"/>
            <w:tcBorders>
              <w:right w:val="single" w:sz="4" w:space="0" w:color="000001"/>
            </w:tcBorders>
            <w:shd w:val="clear" w:color="auto" w:fill="F2F2F2" w:themeFill="background1" w:themeFillShade="F2"/>
            <w:vAlign w:val="center"/>
          </w:tcPr>
          <w:p w14:paraId="0D64016D" w14:textId="6676A950" w:rsidR="003134E4" w:rsidRPr="0097465B" w:rsidRDefault="003134E4" w:rsidP="00596887">
            <w:pPr>
              <w:spacing w:after="0" w:line="240" w:lineRule="auto"/>
              <w:rPr>
                <w:rFonts w:ascii="Calibri Light" w:eastAsia="Calibri" w:hAnsi="Calibri Light" w:cs="Calibri Light"/>
                <w:color w:val="000000" w:themeColor="text1"/>
                <w:lang w:val="lt-LT"/>
              </w:rPr>
            </w:pPr>
            <w:r w:rsidRPr="0097465B">
              <w:rPr>
                <w:rFonts w:ascii="Calibri Light" w:eastAsia="Calibri" w:hAnsi="Calibri Light" w:cs="Calibri Light"/>
                <w:i/>
                <w:color w:val="000000" w:themeColor="text1"/>
                <w:lang w:val="lt-LT"/>
              </w:rPr>
              <w:lastRenderedPageBreak/>
              <w:t xml:space="preserve">Reikalavimą turi atitikti </w:t>
            </w:r>
            <w:r w:rsidR="001E52E0" w:rsidRPr="0097465B">
              <w:rPr>
                <w:rFonts w:ascii="Calibri Light" w:eastAsia="Calibri" w:hAnsi="Calibri Light" w:cs="Calibri Light"/>
                <w:i/>
                <w:color w:val="000000" w:themeColor="text1"/>
                <w:lang w:val="lt-LT"/>
              </w:rPr>
              <w:t xml:space="preserve">tiekėjas, </w:t>
            </w:r>
            <w:r w:rsidRPr="0097465B">
              <w:rPr>
                <w:rFonts w:ascii="Calibri Light" w:eastAsia="Calibri" w:hAnsi="Calibri Light" w:cs="Calibri Light"/>
                <w:i/>
                <w:color w:val="000000" w:themeColor="text1"/>
                <w:lang w:val="lt-LT"/>
              </w:rPr>
              <w:t>kiekvienas ūkio subjektų grupės narys (-iai) ir (ar) subtiekėjas (-ai) pagal jų prisiimamus įsipareigojimus pirkimo sutarčiai vykdyti</w:t>
            </w:r>
          </w:p>
        </w:tc>
      </w:tr>
      <w:tr w:rsidR="0097465B" w:rsidRPr="0097465B" w14:paraId="45A08A1D" w14:textId="77777777" w:rsidTr="00B376FA">
        <w:trPr>
          <w:trHeight w:val="257"/>
        </w:trPr>
        <w:tc>
          <w:tcPr>
            <w:tcW w:w="9753" w:type="dxa"/>
            <w:gridSpan w:val="3"/>
            <w:tcBorders>
              <w:right w:val="single" w:sz="4" w:space="0" w:color="000001"/>
            </w:tcBorders>
            <w:shd w:val="clear" w:color="auto" w:fill="F2F2F2" w:themeFill="background1" w:themeFillShade="F2"/>
            <w:vAlign w:val="center"/>
          </w:tcPr>
          <w:p w14:paraId="3A9A1EE8" w14:textId="18FBA98C" w:rsidR="0097465B" w:rsidRPr="0097465B" w:rsidRDefault="0097465B" w:rsidP="00596887">
            <w:pPr>
              <w:spacing w:after="0" w:line="240" w:lineRule="auto"/>
              <w:rPr>
                <w:rFonts w:ascii="Calibri Light" w:eastAsia="Calibri" w:hAnsi="Calibri Light" w:cs="Calibri Light"/>
                <w:b/>
                <w:bCs/>
                <w:iCs/>
                <w:color w:val="000000" w:themeColor="text1"/>
                <w:lang w:val="lt-LT"/>
              </w:rPr>
            </w:pPr>
            <w:r w:rsidRPr="0097465B">
              <w:rPr>
                <w:rFonts w:ascii="Calibri Light" w:eastAsia="Calibri" w:hAnsi="Calibri Light" w:cs="Calibri Light"/>
                <w:b/>
                <w:bCs/>
                <w:iCs/>
                <w:color w:val="000000" w:themeColor="text1"/>
                <w:lang w:val="lt-LT"/>
              </w:rPr>
              <w:t>Techninio ir profesinio pajėgumo reikalavimai</w:t>
            </w:r>
          </w:p>
        </w:tc>
      </w:tr>
      <w:tr w:rsidR="003134E4" w:rsidRPr="00C57FB6" w14:paraId="6FE97571" w14:textId="77777777" w:rsidTr="003134E4">
        <w:trPr>
          <w:trHeight w:val="257"/>
        </w:trPr>
        <w:tc>
          <w:tcPr>
            <w:tcW w:w="822" w:type="dxa"/>
            <w:shd w:val="clear" w:color="auto" w:fill="F2F2F2" w:themeFill="background1" w:themeFillShade="F2"/>
          </w:tcPr>
          <w:p w14:paraId="3468C302" w14:textId="6BF499B2" w:rsidR="003134E4" w:rsidRPr="00734CE1" w:rsidRDefault="003134E4" w:rsidP="003134E4">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4.1.3.</w:t>
            </w:r>
          </w:p>
        </w:tc>
        <w:tc>
          <w:tcPr>
            <w:tcW w:w="3856" w:type="dxa"/>
            <w:tcBorders>
              <w:top w:val="single" w:sz="4" w:space="0" w:color="auto"/>
              <w:left w:val="single" w:sz="4" w:space="0" w:color="auto"/>
              <w:bottom w:val="single" w:sz="4" w:space="0" w:color="auto"/>
              <w:right w:val="single" w:sz="4" w:space="0" w:color="auto"/>
            </w:tcBorders>
          </w:tcPr>
          <w:p w14:paraId="3BE4D6AC" w14:textId="3FF407CF" w:rsidR="003134E4" w:rsidRPr="003134E4" w:rsidRDefault="003134E4" w:rsidP="003134E4">
            <w:pPr>
              <w:rPr>
                <w:rFonts w:ascii="Calibri Light" w:hAnsi="Calibri Light" w:cs="Calibri Light"/>
                <w:color w:val="000000" w:themeColor="text1"/>
                <w:lang w:val="lt"/>
              </w:rPr>
            </w:pPr>
            <w:r w:rsidRPr="003134E4">
              <w:rPr>
                <w:rFonts w:ascii="Calibri Light" w:hAnsi="Calibri Light" w:cs="Calibri Light"/>
                <w:color w:val="000000" w:themeColor="text1"/>
                <w:lang w:val="lt"/>
              </w:rPr>
              <w:t>Tiekėjas privalo turėti (pasitelkti) pakankamai pirkimo sutarties vykdymui būtinų darbuotojų (apsaugos darbuotojų), vykdysiančių pirkimo sutartį – tiesiogiai teiksiančių fizinės apsaugos paslaugas, kuri</w:t>
            </w:r>
            <w:r w:rsidR="00C57FB6">
              <w:rPr>
                <w:rFonts w:ascii="Calibri Light" w:hAnsi="Calibri Light" w:cs="Calibri Light"/>
                <w:color w:val="000000" w:themeColor="text1"/>
                <w:lang w:val="lt"/>
              </w:rPr>
              <w:t>s (-i</w:t>
            </w:r>
            <w:r w:rsidRPr="003134E4">
              <w:rPr>
                <w:rFonts w:ascii="Calibri Light" w:hAnsi="Calibri Light" w:cs="Calibri Light"/>
                <w:color w:val="000000" w:themeColor="text1"/>
                <w:lang w:val="lt"/>
              </w:rPr>
              <w:t>e</w:t>
            </w:r>
            <w:r w:rsidR="00C57FB6">
              <w:rPr>
                <w:rFonts w:ascii="Calibri Light" w:hAnsi="Calibri Light" w:cs="Calibri Light"/>
                <w:color w:val="000000" w:themeColor="text1"/>
                <w:lang w:val="lt"/>
              </w:rPr>
              <w:t>)</w:t>
            </w:r>
            <w:r w:rsidRPr="003134E4">
              <w:rPr>
                <w:rFonts w:ascii="Calibri Light" w:hAnsi="Calibri Light" w:cs="Calibri Light"/>
                <w:color w:val="000000" w:themeColor="text1"/>
                <w:lang w:val="lt"/>
              </w:rPr>
              <w:t>:</w:t>
            </w:r>
          </w:p>
          <w:p w14:paraId="550C54BB" w14:textId="77777777" w:rsidR="003134E4" w:rsidRP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turi turėti apsaugos darbuotojo pažymėjimą;</w:t>
            </w:r>
          </w:p>
          <w:p w14:paraId="551B7860" w14:textId="77777777" w:rsid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turi turėti leidimą nešiotis ginklus;</w:t>
            </w:r>
          </w:p>
          <w:p w14:paraId="320DE883" w14:textId="69A61EC9" w:rsidR="003134E4" w:rsidRPr="003134E4" w:rsidRDefault="00E07405" w:rsidP="003134E4">
            <w:pPr>
              <w:spacing w:after="0" w:line="240" w:lineRule="auto"/>
              <w:rPr>
                <w:rFonts w:ascii="Calibri Light" w:eastAsia="Calibri" w:hAnsi="Calibri Light" w:cs="Calibri Light"/>
                <w:iCs/>
                <w:lang w:val="lt-LT"/>
              </w:rPr>
            </w:pPr>
            <w:r>
              <w:rPr>
                <w:rFonts w:ascii="Calibri Light" w:hAnsi="Calibri Light" w:cs="Calibri Light"/>
                <w:color w:val="000000" w:themeColor="text1"/>
                <w:lang w:val="lt"/>
              </w:rPr>
              <w:t xml:space="preserve">- </w:t>
            </w:r>
            <w:r w:rsidR="003134E4" w:rsidRPr="003134E4">
              <w:rPr>
                <w:rFonts w:ascii="Calibri Light" w:hAnsi="Calibri Light" w:cs="Calibri Light"/>
                <w:color w:val="000000" w:themeColor="text1"/>
                <w:lang w:val="lt"/>
              </w:rPr>
              <w:t xml:space="preserve">turi atitikti Lietuvos Respublikos valstybės ir tarnybos paslapčių įstatyme nustatytus reikalavimus, būtinus išduodant leidimą dirbti ar susipažinti su įslaptinta informacija, žymima </w:t>
            </w:r>
            <w:r w:rsidR="00015DC0">
              <w:rPr>
                <w:rFonts w:ascii="Calibri Light" w:hAnsi="Calibri Light" w:cs="Calibri Light"/>
                <w:color w:val="000000" w:themeColor="text1"/>
                <w:lang w:val="lt"/>
              </w:rPr>
              <w:t xml:space="preserve">ne žemesne </w:t>
            </w:r>
            <w:r w:rsidR="003134E4" w:rsidRPr="003134E4">
              <w:rPr>
                <w:rFonts w:ascii="Calibri Light" w:hAnsi="Calibri Light" w:cs="Calibri Light"/>
                <w:color w:val="000000" w:themeColor="text1"/>
                <w:lang w:val="lt"/>
              </w:rPr>
              <w:t xml:space="preserve">slaptumo žyma </w:t>
            </w:r>
            <w:r w:rsidR="00015DC0">
              <w:rPr>
                <w:rFonts w:ascii="Calibri Light" w:hAnsi="Calibri Light" w:cs="Calibri Light"/>
                <w:color w:val="000000" w:themeColor="text1"/>
                <w:lang w:val="lt"/>
              </w:rPr>
              <w:t xml:space="preserve">kaip </w:t>
            </w:r>
            <w:r w:rsidR="003134E4" w:rsidRPr="003134E4">
              <w:rPr>
                <w:rFonts w:ascii="Calibri Light" w:hAnsi="Calibri Light" w:cs="Calibri Light"/>
                <w:color w:val="000000" w:themeColor="text1"/>
                <w:lang w:val="lt"/>
              </w:rPr>
              <w:t>„Slaptai“.</w:t>
            </w:r>
          </w:p>
        </w:tc>
        <w:tc>
          <w:tcPr>
            <w:tcW w:w="5075" w:type="dxa"/>
            <w:tcBorders>
              <w:top w:val="single" w:sz="4" w:space="0" w:color="auto"/>
              <w:left w:val="single" w:sz="4" w:space="0" w:color="auto"/>
              <w:bottom w:val="single" w:sz="4" w:space="0" w:color="auto"/>
              <w:right w:val="single" w:sz="4" w:space="0" w:color="auto"/>
            </w:tcBorders>
          </w:tcPr>
          <w:p w14:paraId="255CD145" w14:textId="0AFA3495" w:rsidR="003134E4" w:rsidRPr="003134E4" w:rsidRDefault="003134E4" w:rsidP="003134E4">
            <w:pPr>
              <w:rPr>
                <w:rFonts w:ascii="Calibri Light" w:hAnsi="Calibri Light" w:cs="Calibri Light"/>
                <w:color w:val="000000" w:themeColor="text1"/>
                <w:lang w:val="lt"/>
              </w:rPr>
            </w:pPr>
            <w:r w:rsidRPr="003134E4">
              <w:rPr>
                <w:rFonts w:ascii="Calibri Light" w:hAnsi="Calibri Light" w:cs="Calibri Light"/>
                <w:color w:val="000000" w:themeColor="text1"/>
                <w:lang w:val="lt"/>
              </w:rPr>
              <w:t>Pateikiamas tiekėjo apsaugos darbuotojų, kurie tiesiogiai vykdys fizinės apsaugos paslaugas, sąrašas</w:t>
            </w:r>
            <w:r w:rsidR="00E07405">
              <w:rPr>
                <w:rFonts w:ascii="Calibri Light" w:hAnsi="Calibri Light" w:cs="Calibri Light"/>
                <w:color w:val="000000" w:themeColor="text1"/>
                <w:lang w:val="lt"/>
              </w:rPr>
              <w:t>.</w:t>
            </w:r>
            <w:r w:rsidRPr="003134E4">
              <w:rPr>
                <w:rFonts w:ascii="Calibri Light" w:hAnsi="Calibri Light" w:cs="Calibri Light"/>
                <w:color w:val="000000" w:themeColor="text1"/>
                <w:lang w:val="lt"/>
              </w:rPr>
              <w:t xml:space="preserve"> </w:t>
            </w:r>
            <w:r w:rsidR="00E07405" w:rsidRPr="00E07405">
              <w:rPr>
                <w:rFonts w:ascii="Calibri Light" w:hAnsi="Calibri Light" w:cs="Calibri Light"/>
                <w:color w:val="000000" w:themeColor="text1"/>
                <w:lang w:val="lt"/>
              </w:rPr>
              <w:t xml:space="preserve">Užpildyti </w:t>
            </w:r>
            <w:r w:rsidR="00E07405" w:rsidRPr="00C33EAA">
              <w:rPr>
                <w:rFonts w:ascii="Calibri Light" w:hAnsi="Calibri Light" w:cs="Calibri Light"/>
                <w:b/>
                <w:bCs/>
                <w:color w:val="000000" w:themeColor="text1"/>
                <w:lang w:val="lt"/>
              </w:rPr>
              <w:t>TPF</w:t>
            </w:r>
            <w:r w:rsidR="00E07405" w:rsidRPr="00E07405">
              <w:rPr>
                <w:rFonts w:ascii="Calibri Light" w:hAnsi="Calibri Light" w:cs="Calibri Light"/>
                <w:color w:val="000000" w:themeColor="text1"/>
                <w:lang w:val="lt"/>
              </w:rPr>
              <w:t xml:space="preserve"> 2 lentelę ir pateikti toliau nurodytus dokumentus</w:t>
            </w:r>
            <w:r w:rsidR="00E07405">
              <w:rPr>
                <w:rFonts w:ascii="Calibri Light" w:hAnsi="Calibri Light" w:cs="Calibri Light"/>
                <w:color w:val="000000" w:themeColor="text1"/>
                <w:lang w:val="lt"/>
              </w:rPr>
              <w:t xml:space="preserve"> apie</w:t>
            </w:r>
            <w:r w:rsidRPr="003134E4">
              <w:rPr>
                <w:rFonts w:ascii="Calibri Light" w:hAnsi="Calibri Light" w:cs="Calibri Light"/>
                <w:color w:val="000000" w:themeColor="text1"/>
                <w:lang w:val="lt"/>
              </w:rPr>
              <w:t xml:space="preserve"> kiekvien</w:t>
            </w:r>
            <w:r w:rsidR="00E07405">
              <w:rPr>
                <w:rFonts w:ascii="Calibri Light" w:hAnsi="Calibri Light" w:cs="Calibri Light"/>
                <w:color w:val="000000" w:themeColor="text1"/>
                <w:lang w:val="lt"/>
              </w:rPr>
              <w:t>ą</w:t>
            </w:r>
            <w:r w:rsidRPr="003134E4">
              <w:rPr>
                <w:rFonts w:ascii="Calibri Light" w:hAnsi="Calibri Light" w:cs="Calibri Light"/>
                <w:color w:val="000000" w:themeColor="text1"/>
                <w:lang w:val="lt"/>
              </w:rPr>
              <w:t xml:space="preserve"> </w:t>
            </w:r>
            <w:r w:rsidR="00C57FB6">
              <w:rPr>
                <w:rFonts w:ascii="Calibri Light" w:hAnsi="Calibri Light" w:cs="Calibri Light"/>
                <w:color w:val="000000" w:themeColor="text1"/>
                <w:lang w:val="lt"/>
              </w:rPr>
              <w:t xml:space="preserve">siūlomą </w:t>
            </w:r>
            <w:r w:rsidRPr="003134E4">
              <w:rPr>
                <w:rFonts w:ascii="Calibri Light" w:hAnsi="Calibri Light" w:cs="Calibri Light"/>
                <w:color w:val="000000" w:themeColor="text1"/>
                <w:lang w:val="lt"/>
              </w:rPr>
              <w:t>apsaugos darbuotoj</w:t>
            </w:r>
            <w:r w:rsidR="00E07405">
              <w:rPr>
                <w:rFonts w:ascii="Calibri Light" w:hAnsi="Calibri Light" w:cs="Calibri Light"/>
                <w:color w:val="000000" w:themeColor="text1"/>
                <w:lang w:val="lt"/>
              </w:rPr>
              <w:t>ą</w:t>
            </w:r>
            <w:r w:rsidRPr="003134E4">
              <w:rPr>
                <w:rFonts w:ascii="Calibri Light" w:hAnsi="Calibri Light" w:cs="Calibri Light"/>
                <w:color w:val="000000" w:themeColor="text1"/>
                <w:lang w:val="lt"/>
              </w:rPr>
              <w:t>:</w:t>
            </w:r>
          </w:p>
          <w:p w14:paraId="74D5063A" w14:textId="77777777" w:rsidR="003134E4" w:rsidRP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sutikimas dalyvauti pirkimo sutarties vykdyme ar kitas apsaugos darbuotojo prieinamumą pagrindžiantis dokumentas (teikiama tuo atveju, jei apsaugos darbuotojas nėra tiekėjo darbuotojas);</w:t>
            </w:r>
          </w:p>
          <w:p w14:paraId="2B5CC7D2" w14:textId="7B0D78F1" w:rsidR="003134E4" w:rsidRP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 xml:space="preserve">apsaugos darbuotojo pažymėjimo kopija. Iš Policijos elektroninių paslaugų sistemos atsisiųsti ir </w:t>
            </w:r>
            <w:r w:rsidRPr="005E7B47">
              <w:rPr>
                <w:rFonts w:ascii="Calibri Light" w:hAnsi="Calibri Light" w:cs="Calibri Light"/>
                <w:color w:val="000000" w:themeColor="text1"/>
                <w:lang w:val="lt"/>
              </w:rPr>
              <w:t>atspausdinti arba mobiliajame įrenginyje</w:t>
            </w:r>
            <w:r w:rsidRPr="003134E4">
              <w:rPr>
                <w:rFonts w:ascii="Calibri Light" w:hAnsi="Calibri Light" w:cs="Calibri Light"/>
                <w:color w:val="000000" w:themeColor="text1"/>
                <w:lang w:val="lt"/>
              </w:rPr>
              <w:t xml:space="preserve"> išsaugoti išduoto apsaugos darbuotojo pažymėjimo duomenys (Apsaugos darbuotojo, tarptautinių inkasatoriaus ir inkasavimo pažymėjimų išdavimo, galiojimo panaikinimo, inkasavimo pažymėjimo naudojimo ir informacijos policijai teikimo tvarkos aprašo, patvirtinto Lietuvos policijos generalinio komisaro 2018 m. lapkričio 7 d. įsakymu Nr. 5-V-928 „Dėl apsaugos darbuotojo, tarptautinių inkasatoriaus ir inkasavimo pažymėjimų išdavimo, galiojimo panaikinimo, inkasavimo pažymėjimo naudojimo ir informacijos policijai teikimo tvarkos aprašo patvirtinimo“, 2.1 papunktis);</w:t>
            </w:r>
          </w:p>
          <w:p w14:paraId="216A9ABC" w14:textId="414F45FF" w:rsidR="003134E4" w:rsidRP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leidimo nešiotis ginkl</w:t>
            </w:r>
            <w:r w:rsidR="004B236E">
              <w:rPr>
                <w:rFonts w:ascii="Calibri Light" w:hAnsi="Calibri Light" w:cs="Calibri Light"/>
                <w:color w:val="000000" w:themeColor="text1"/>
                <w:lang w:val="lt"/>
              </w:rPr>
              <w:t>us</w:t>
            </w:r>
            <w:r w:rsidRPr="003134E4">
              <w:rPr>
                <w:rFonts w:ascii="Calibri Light" w:hAnsi="Calibri Light" w:cs="Calibri Light"/>
                <w:color w:val="000000" w:themeColor="text1"/>
                <w:lang w:val="lt"/>
              </w:rPr>
              <w:t xml:space="preserve"> kopija. Dokumentas, kuriuo patvirtinama, kad fizinis asmuo turi teisę laikyti ir nešiotis jame nurodytus ginklus (Lietuvos Respublikos ginklų ir šaudmenų kontrolės įstatymo 2 straipsnio 45 dalis);</w:t>
            </w:r>
          </w:p>
          <w:p w14:paraId="11BED0CD" w14:textId="3D0B484E" w:rsidR="003134E4" w:rsidRPr="003134E4" w:rsidRDefault="003134E4" w:rsidP="003134E4">
            <w:pPr>
              <w:pStyle w:val="Sraopastraipa"/>
              <w:numPr>
                <w:ilvl w:val="0"/>
                <w:numId w:val="25"/>
              </w:numPr>
              <w:spacing w:after="0" w:line="240" w:lineRule="auto"/>
              <w:ind w:left="0" w:firstLine="0"/>
              <w:rPr>
                <w:rFonts w:ascii="Calibri Light" w:hAnsi="Calibri Light" w:cs="Calibri Light"/>
                <w:color w:val="000000" w:themeColor="text1"/>
                <w:lang w:val="lt"/>
              </w:rPr>
            </w:pPr>
            <w:r w:rsidRPr="003134E4">
              <w:rPr>
                <w:rFonts w:ascii="Calibri Light" w:hAnsi="Calibri Light" w:cs="Calibri Light"/>
                <w:color w:val="000000" w:themeColor="text1"/>
                <w:lang w:val="lt"/>
              </w:rPr>
              <w:t xml:space="preserve">laisvos </w:t>
            </w:r>
            <w:r w:rsidRPr="005E7B47">
              <w:rPr>
                <w:rFonts w:ascii="Calibri Light" w:hAnsi="Calibri Light" w:cs="Calibri Light"/>
                <w:color w:val="000000" w:themeColor="text1"/>
                <w:lang w:val="lt"/>
              </w:rPr>
              <w:t xml:space="preserve">formos deklaracija, kurioje </w:t>
            </w:r>
            <w:r w:rsidR="005E7B47" w:rsidRPr="005E7B47">
              <w:rPr>
                <w:rFonts w:ascii="Calibri Light" w:hAnsi="Calibri Light" w:cs="Calibri Light"/>
                <w:color w:val="000000" w:themeColor="text1"/>
                <w:lang w:val="lt"/>
              </w:rPr>
              <w:t>tiekėjas</w:t>
            </w:r>
            <w:r w:rsidRPr="005E7B47">
              <w:rPr>
                <w:rFonts w:ascii="Calibri Light" w:hAnsi="Calibri Light" w:cs="Calibri Light"/>
                <w:color w:val="000000" w:themeColor="text1"/>
                <w:lang w:val="lt"/>
              </w:rPr>
              <w:t xml:space="preserve"> deklaruoja, kad </w:t>
            </w:r>
            <w:r w:rsidR="005E7B47" w:rsidRPr="005E7B47">
              <w:rPr>
                <w:rFonts w:ascii="Calibri Light" w:hAnsi="Calibri Light" w:cs="Calibri Light"/>
                <w:color w:val="000000" w:themeColor="text1"/>
                <w:lang w:val="lt"/>
              </w:rPr>
              <w:t xml:space="preserve">siūlomi apsaugos tarnybos darbuotojai sutarties vykdymo metu tiesiogiai teiksiantys paslaugas, turės Valstybės saugumo departamento išduotą </w:t>
            </w:r>
            <w:r w:rsidR="005E7B47" w:rsidRPr="005E7B47">
              <w:rPr>
                <w:rFonts w:ascii="Calibri Light" w:hAnsi="Calibri Light" w:cs="Calibri Light"/>
                <w:color w:val="000000" w:themeColor="text1"/>
                <w:lang w:val="lt"/>
              </w:rPr>
              <w:lastRenderedPageBreak/>
              <w:t>leidimą dirbti ar susipažinti su įslaptinta informacija, žymima ne žemesne slaptumo žyma kaip „Slaptai“.</w:t>
            </w:r>
          </w:p>
          <w:p w14:paraId="5A9DB9B0" w14:textId="7488420D" w:rsidR="003134E4" w:rsidRPr="003134E4" w:rsidRDefault="003134E4" w:rsidP="003134E4">
            <w:pPr>
              <w:spacing w:after="0" w:line="240" w:lineRule="auto"/>
              <w:rPr>
                <w:rFonts w:ascii="Calibri Light" w:eastAsia="Calibri" w:hAnsi="Calibri Light" w:cs="Calibri Light"/>
                <w:lang w:val="lt-LT"/>
              </w:rPr>
            </w:pPr>
            <w:r w:rsidRPr="003134E4">
              <w:rPr>
                <w:rFonts w:ascii="Calibri Light" w:hAnsi="Calibri Light" w:cs="Calibri Light"/>
                <w:color w:val="000000" w:themeColor="text1"/>
                <w:lang w:val="lt"/>
              </w:rPr>
              <w:t>*Perkančioji organizacija nereikalauja, kad pirkimo procedūrų vykdymo metu tiekėjo apsaugos darbuotojai, kurie tiesiogiai vykdys fizinės apsaugos paslaugas, turėtų galiojančius leidimus dirbti ar susipažinti su įslaptinta informacija, žymima</w:t>
            </w:r>
            <w:r w:rsidR="00015DC0">
              <w:rPr>
                <w:rFonts w:ascii="Calibri Light" w:hAnsi="Calibri Light" w:cs="Calibri Light"/>
                <w:color w:val="000000" w:themeColor="text1"/>
                <w:lang w:val="lt"/>
              </w:rPr>
              <w:t xml:space="preserve"> ne žemesne</w:t>
            </w:r>
            <w:r w:rsidRPr="003134E4">
              <w:rPr>
                <w:rFonts w:ascii="Calibri Light" w:hAnsi="Calibri Light" w:cs="Calibri Light"/>
                <w:color w:val="000000" w:themeColor="text1"/>
                <w:lang w:val="lt"/>
              </w:rPr>
              <w:t xml:space="preserve"> slaptumo žyma</w:t>
            </w:r>
            <w:r w:rsidR="00015DC0">
              <w:rPr>
                <w:rFonts w:ascii="Calibri Light" w:hAnsi="Calibri Light" w:cs="Calibri Light"/>
                <w:color w:val="000000" w:themeColor="text1"/>
                <w:lang w:val="lt"/>
              </w:rPr>
              <w:t xml:space="preserve"> kaip</w:t>
            </w:r>
            <w:r w:rsidRPr="003134E4">
              <w:rPr>
                <w:rFonts w:ascii="Calibri Light" w:hAnsi="Calibri Light" w:cs="Calibri Light"/>
                <w:color w:val="000000" w:themeColor="text1"/>
                <w:lang w:val="lt"/>
              </w:rPr>
              <w:t xml:space="preserve"> „Slaptai“. </w:t>
            </w:r>
          </w:p>
        </w:tc>
      </w:tr>
      <w:tr w:rsidR="003C4CF9" w:rsidRPr="00C57FB6" w14:paraId="0D82CCBF" w14:textId="77777777" w:rsidTr="00CA4E54">
        <w:trPr>
          <w:trHeight w:val="257"/>
        </w:trPr>
        <w:tc>
          <w:tcPr>
            <w:tcW w:w="9753" w:type="dxa"/>
            <w:gridSpan w:val="3"/>
            <w:tcBorders>
              <w:right w:val="single" w:sz="4" w:space="0" w:color="000001"/>
            </w:tcBorders>
            <w:shd w:val="clear" w:color="auto" w:fill="F2F2F2" w:themeFill="background1" w:themeFillShade="F2"/>
            <w:vAlign w:val="center"/>
          </w:tcPr>
          <w:p w14:paraId="49459570" w14:textId="262E5834" w:rsidR="003C4CF9" w:rsidRPr="00734CE1" w:rsidRDefault="0097465B" w:rsidP="0097465B">
            <w:pPr>
              <w:spacing w:after="0" w:line="240" w:lineRule="auto"/>
              <w:rPr>
                <w:rFonts w:ascii="Calibri Light" w:eastAsia="Calibri" w:hAnsi="Calibri Light" w:cs="Calibri Light"/>
                <w:lang w:val="lt-LT"/>
              </w:rPr>
            </w:pPr>
            <w:r w:rsidRPr="00491A94">
              <w:rPr>
                <w:rFonts w:ascii="Calibri Light" w:eastAsia="Times New Roman" w:hAnsi="Calibri Light" w:cs="Calibri Light"/>
                <w:i/>
                <w:iCs/>
                <w:lang w:val="lt-LT"/>
              </w:rPr>
              <w:lastRenderedPageBreak/>
              <w:t>Pastaba.</w:t>
            </w:r>
            <w:r w:rsidRPr="00491A94">
              <w:rPr>
                <w:rFonts w:ascii="Calibri Light" w:eastAsia="Times New Roman" w:hAnsi="Calibri Light" w:cs="Calibri Light"/>
                <w:lang w:val="lt-LT"/>
              </w:rPr>
              <w:t xml:space="preserve"> Lygiaverčių dokumentų lygiavertiškumą turi įrodyti tiekėjas</w:t>
            </w:r>
            <w:r>
              <w:rPr>
                <w:rFonts w:ascii="Calibri Light" w:eastAsia="Times New Roman" w:hAnsi="Calibri Light" w:cs="Calibri Light"/>
                <w:lang w:val="lt-LT"/>
              </w:rPr>
              <w:t>.</w:t>
            </w:r>
          </w:p>
        </w:tc>
      </w:tr>
    </w:tbl>
    <w:p w14:paraId="07F0CDA8" w14:textId="782E8E3E" w:rsidR="00386DCD" w:rsidRPr="00734CE1" w:rsidRDefault="00386DCD" w:rsidP="00386DCD">
      <w:pPr>
        <w:pStyle w:val="Sraopastraipa"/>
        <w:tabs>
          <w:tab w:val="left" w:pos="284"/>
        </w:tabs>
        <w:spacing w:before="60" w:after="60" w:line="120" w:lineRule="auto"/>
        <w:ind w:left="0"/>
        <w:rPr>
          <w:rFonts w:ascii="Calibri Light" w:hAnsi="Calibri Light" w:cs="Calibri Light"/>
          <w:lang w:val="lt-LT"/>
        </w:rPr>
      </w:pPr>
      <w:bookmarkStart w:id="3" w:name="_Toc506979277"/>
    </w:p>
    <w:p w14:paraId="23DC1C18" w14:textId="4E9829B9" w:rsidR="00E37C23" w:rsidRPr="00734CE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KOKYBĖS VADYBOS SISTEMOS IR APLINKOS APSAUGOS VADYBOS SISTEMOS STANDARTAMS REIKALAVIMAI</w:t>
      </w:r>
    </w:p>
    <w:p w14:paraId="08B094A1" w14:textId="7ED53182"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6BE94614" w14:textId="4883F390" w:rsidR="009F2E66" w:rsidRPr="00734CE1" w:rsidRDefault="00000000" w:rsidP="009F2E66">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0216E4">
            <w:rPr>
              <w:rFonts w:ascii="Calibri Light" w:hAnsi="Calibri Light" w:cs="Calibri Light"/>
              <w:lang w:val="lt-LT"/>
            </w:rPr>
            <w:t>Kokybės vadybos sistemos ir (arba) aplinkos apsaugos vadybos sistemos standartų reikalavimai pirkime nekeliami ir netaikomi.</w:t>
          </w:r>
        </w:sdtContent>
      </w:sdt>
    </w:p>
    <w:p w14:paraId="7ABB7C10" w14:textId="77777777" w:rsidR="009F2E66" w:rsidRPr="00734CE1" w:rsidRDefault="009F2E66" w:rsidP="009F2E66">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5 lentelė. Kokybės vadybos sistemos ir (arba) aplinkos apsaugos vadybos sistemos standartų reikalavimai:</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E37C23" w:rsidRPr="00734CE1" w14:paraId="004D250D" w14:textId="77777777" w:rsidTr="00784F12">
        <w:trPr>
          <w:trHeight w:val="241"/>
        </w:trPr>
        <w:tc>
          <w:tcPr>
            <w:tcW w:w="822" w:type="dxa"/>
            <w:shd w:val="clear" w:color="auto" w:fill="F2F2F2" w:themeFill="background1" w:themeFillShade="F2"/>
            <w:vAlign w:val="center"/>
          </w:tcPr>
          <w:p w14:paraId="02EED115" w14:textId="77777777" w:rsidR="00E37C23" w:rsidRPr="00734CE1" w:rsidRDefault="00E37C23" w:rsidP="00784F12">
            <w:pPr>
              <w:spacing w:after="0" w:line="240" w:lineRule="auto"/>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Eil. Nr.</w:t>
            </w:r>
          </w:p>
        </w:tc>
        <w:tc>
          <w:tcPr>
            <w:tcW w:w="4565" w:type="dxa"/>
            <w:shd w:val="clear" w:color="auto" w:fill="F2F2F2" w:themeFill="background1" w:themeFillShade="F2"/>
            <w:vAlign w:val="center"/>
          </w:tcPr>
          <w:p w14:paraId="1ED7C98E"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Reikalavimas</w:t>
            </w:r>
          </w:p>
        </w:tc>
        <w:tc>
          <w:tcPr>
            <w:tcW w:w="4366" w:type="dxa"/>
            <w:shd w:val="clear" w:color="auto" w:fill="F2F2F2" w:themeFill="background1" w:themeFillShade="F2"/>
            <w:vAlign w:val="center"/>
          </w:tcPr>
          <w:p w14:paraId="575C0588"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Atitiktį įrodantys dokumentai</w:t>
            </w:r>
          </w:p>
        </w:tc>
      </w:tr>
      <w:tr w:rsidR="00465970" w:rsidRPr="00734CE1" w14:paraId="7B180474" w14:textId="77777777" w:rsidTr="00B53FAA">
        <w:trPr>
          <w:trHeight w:val="257"/>
        </w:trPr>
        <w:tc>
          <w:tcPr>
            <w:tcW w:w="822" w:type="dxa"/>
            <w:shd w:val="clear" w:color="auto" w:fill="F2F2F2" w:themeFill="background1" w:themeFillShade="F2"/>
            <w:vAlign w:val="center"/>
          </w:tcPr>
          <w:p w14:paraId="58D87255" w14:textId="77824C78" w:rsidR="00465970" w:rsidRPr="00734CE1" w:rsidRDefault="00465970"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sidRPr="00734CE1">
              <w:rPr>
                <w:rFonts w:ascii="Calibri Light" w:eastAsia="Calibri" w:hAnsi="Calibri Light" w:cs="Calibri Light"/>
                <w:color w:val="000000" w:themeColor="text1"/>
                <w:lang w:val="lt-LT"/>
              </w:rPr>
              <w:t>5.1.</w:t>
            </w:r>
          </w:p>
        </w:tc>
        <w:tc>
          <w:tcPr>
            <w:tcW w:w="4565" w:type="dxa"/>
            <w:vAlign w:val="center"/>
          </w:tcPr>
          <w:p w14:paraId="02A70571" w14:textId="7E0DBCAF" w:rsidR="00465970" w:rsidRPr="00734CE1" w:rsidRDefault="00123883" w:rsidP="00123883">
            <w:pPr>
              <w:spacing w:after="0" w:line="240" w:lineRule="auto"/>
              <w:rPr>
                <w:rFonts w:ascii="Calibri Light" w:eastAsia="Calibri" w:hAnsi="Calibri Light" w:cs="Calibri Light"/>
                <w:iCs/>
                <w:color w:val="000000" w:themeColor="text1"/>
                <w:lang w:val="lt-LT"/>
              </w:rPr>
            </w:pPr>
            <w:r w:rsidRPr="00734CE1">
              <w:rPr>
                <w:rFonts w:ascii="Calibri Light" w:eastAsia="Calibri" w:hAnsi="Calibri Light" w:cs="Calibri Light"/>
                <w:iCs/>
                <w:color w:val="000000" w:themeColor="text1"/>
                <w:lang w:val="lt-LT"/>
              </w:rPr>
              <w:t>-</w:t>
            </w:r>
          </w:p>
        </w:tc>
        <w:tc>
          <w:tcPr>
            <w:tcW w:w="4366" w:type="dxa"/>
            <w:vAlign w:val="center"/>
          </w:tcPr>
          <w:p w14:paraId="5C887C5E" w14:textId="700C7F2E" w:rsidR="00465970" w:rsidRPr="00734CE1" w:rsidRDefault="00123883" w:rsidP="00123883">
            <w:pPr>
              <w:spacing w:after="0" w:line="240" w:lineRule="auto"/>
              <w:rPr>
                <w:rFonts w:ascii="Calibri Light" w:eastAsia="Calibri" w:hAnsi="Calibri Light" w:cs="Calibri Light"/>
                <w:color w:val="000000" w:themeColor="text1"/>
                <w:lang w:val="it-IT"/>
              </w:rPr>
            </w:pPr>
            <w:r w:rsidRPr="00734CE1">
              <w:rPr>
                <w:rFonts w:ascii="Calibri Light" w:eastAsia="Calibri" w:hAnsi="Calibri Light" w:cs="Calibri Light"/>
                <w:color w:val="000000" w:themeColor="text1"/>
                <w:lang w:val="it-IT"/>
              </w:rPr>
              <w:t>-</w:t>
            </w:r>
          </w:p>
        </w:tc>
      </w:tr>
    </w:tbl>
    <w:p w14:paraId="1E1267FD" w14:textId="3DC0F85E"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31F6D388" w14:textId="77777777" w:rsidR="00425651" w:rsidRPr="00A82C33" w:rsidRDefault="003C641B" w:rsidP="0042565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left="360"/>
        <w:outlineLvl w:val="0"/>
        <w:rPr>
          <w:rFonts w:ascii="Calibri Light" w:eastAsiaTheme="majorEastAsia" w:hAnsi="Calibri Light" w:cs="Calibri Light"/>
          <w:b/>
          <w:bCs/>
          <w:color w:val="548DD4" w:themeColor="text2" w:themeTint="99"/>
          <w:spacing w:val="4"/>
          <w:lang w:val="lt-LT"/>
        </w:rPr>
      </w:pPr>
      <w:r w:rsidRPr="00734CE1">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E85D9A">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A82C33">
        <w:rPr>
          <w:rFonts w:ascii="Calibri Light" w:eastAsiaTheme="majorEastAsia" w:hAnsi="Calibri Light" w:cs="Calibri Light"/>
          <w:b/>
          <w:bCs/>
          <w:color w:val="548DD4" w:themeColor="text2" w:themeTint="99"/>
          <w:spacing w:val="4"/>
          <w:lang w:val="lt-LT"/>
        </w:rPr>
        <w:t>/ AR EUROPOS SĄJUNGOS TARYBOS REGLAMENTO (ES) 2022/576 NUSTATYTA TVARKA</w:t>
      </w:r>
    </w:p>
    <w:p w14:paraId="2AB4AEEB" w14:textId="77777777" w:rsidR="00425651" w:rsidRDefault="00425651" w:rsidP="003C641B">
      <w:pPr>
        <w:spacing w:before="60" w:after="60" w:line="240" w:lineRule="auto"/>
        <w:contextualSpacing/>
        <w:rPr>
          <w:rFonts w:ascii="Calibri Light" w:hAnsi="Calibri Light" w:cs="Calibri Light"/>
          <w:b/>
          <w:lang w:val="lt-LT"/>
        </w:rPr>
      </w:pPr>
    </w:p>
    <w:p w14:paraId="69C22C53" w14:textId="19B282F3" w:rsidR="003C641B" w:rsidRDefault="003E2385" w:rsidP="003C641B">
      <w:pPr>
        <w:spacing w:before="60" w:after="60" w:line="240" w:lineRule="auto"/>
        <w:contextualSpacing/>
        <w:rPr>
          <w:rFonts w:ascii="Calibri Light" w:hAnsi="Calibri Light" w:cs="Calibri Light"/>
          <w:b/>
          <w:color w:val="000000" w:themeColor="text1"/>
          <w:lang w:val="lt-LT"/>
        </w:rPr>
      </w:pPr>
      <w:r w:rsidRPr="00734CE1">
        <w:rPr>
          <w:rFonts w:ascii="Calibri Light" w:hAnsi="Calibri Light" w:cs="Calibri Light"/>
          <w:b/>
          <w:lang w:val="lt-LT"/>
        </w:rPr>
        <w:t xml:space="preserve">6.1. </w:t>
      </w:r>
      <w:sdt>
        <w:sdtPr>
          <w:rPr>
            <w:rFonts w:ascii="Calibri Light" w:hAnsi="Calibri Light" w:cs="Calibri Light"/>
            <w:lang w:val="lt-LT"/>
          </w:rPr>
          <w:id w:val="2086572188"/>
          <w:placeholder>
            <w:docPart w:val="FDAEE5B067B0418B82AE89FD59C6441F"/>
          </w:placeholder>
          <w:dropDownList>
            <w:listItem w:value="Pasirinkite elementą."/>
            <w:listItem w:displayText="Tiekėjas, dalyvaujantis pirkime, turi atitikti nacionalinio saugumo reikalavimus,nustatytus vadovaujantis VPAGSSĮ 33 str. 9 d." w:value="Tiekėjas, dalyvaujantis pirkime, turi atitikti nacionalinio saugumo reikalavimus,nustatytus vadovaujantis VPAGSSĮ 33 str. 9 d."/>
            <w:listItem w:displayText="Reikalavimai pirkime nekeliami ir netaikomi." w:value="Reikalavimai pirkime nekeliami ir netaikomi."/>
          </w:dropDownList>
        </w:sdtPr>
        <w:sdtContent>
          <w:r w:rsidR="000216E4">
            <w:rPr>
              <w:rFonts w:ascii="Calibri Light" w:hAnsi="Calibri Light" w:cs="Calibri Light"/>
              <w:lang w:val="lt-LT"/>
            </w:rPr>
            <w:t>Tiekėjas, dalyvaujantis pirkime, turi atitikti nacionalinio saugumo reikalavimus,nustatytus vadovaujantis VPAGSSĮ 33 str. 9 d.</w:t>
          </w:r>
        </w:sdtContent>
      </w:sdt>
      <w:r w:rsidR="003C641B" w:rsidRPr="00734CE1">
        <w:rPr>
          <w:rFonts w:ascii="Calibri Light" w:hAnsi="Calibri Light" w:cs="Calibri Light"/>
          <w:b/>
          <w:color w:val="000000" w:themeColor="text1"/>
          <w:lang w:val="lt-LT"/>
        </w:rPr>
        <w:t xml:space="preserve"> Vertinimas VP</w:t>
      </w:r>
      <w:r w:rsidR="00651FB3" w:rsidRPr="00734CE1">
        <w:rPr>
          <w:rFonts w:ascii="Calibri Light" w:hAnsi="Calibri Light" w:cs="Calibri Light"/>
          <w:b/>
          <w:color w:val="000000" w:themeColor="text1"/>
          <w:lang w:val="lt-LT"/>
        </w:rPr>
        <w:t>A</w:t>
      </w:r>
      <w:r w:rsidR="003C641B" w:rsidRPr="00734CE1">
        <w:rPr>
          <w:rFonts w:ascii="Calibri Light" w:hAnsi="Calibri Light" w:cs="Calibri Light"/>
          <w:b/>
          <w:color w:val="000000" w:themeColor="text1"/>
          <w:lang w:val="lt-LT"/>
        </w:rPr>
        <w:t>GSSĮ 33 straipsnio 9 dalyje nustatyta tvarka</w:t>
      </w:r>
      <w:r w:rsidR="000216E4">
        <w:rPr>
          <w:rFonts w:ascii="Calibri Light" w:hAnsi="Calibri Light" w:cs="Calibri Light"/>
          <w:b/>
          <w:color w:val="000000" w:themeColor="text1"/>
          <w:lang w:val="lt-LT"/>
        </w:rPr>
        <w:t xml:space="preserve"> neatliekamas.</w:t>
      </w:r>
    </w:p>
    <w:p w14:paraId="57122FD2" w14:textId="77777777" w:rsidR="004B236E" w:rsidRPr="00734CE1" w:rsidRDefault="004B236E" w:rsidP="003C641B">
      <w:pPr>
        <w:spacing w:before="60" w:after="60" w:line="240" w:lineRule="auto"/>
        <w:contextualSpacing/>
        <w:rPr>
          <w:rFonts w:ascii="Calibri Light" w:hAnsi="Calibri Light" w:cs="Calibri Light"/>
          <w:b/>
          <w:color w:val="000000" w:themeColor="text1"/>
          <w:lang w:val="lt-LT"/>
        </w:rPr>
      </w:pPr>
    </w:p>
    <w:p w14:paraId="0E2F6706" w14:textId="77777777" w:rsidR="00425651" w:rsidRPr="000A1249" w:rsidRDefault="00425651" w:rsidP="0097465B">
      <w:pPr>
        <w:spacing w:before="60" w:after="60" w:line="240" w:lineRule="auto"/>
        <w:contextualSpacing/>
        <w:rPr>
          <w:rFonts w:ascii="Calibri Light" w:hAnsi="Calibri Light" w:cs="Calibri Light"/>
          <w:b/>
          <w:lang w:val="lt-LT"/>
        </w:rPr>
      </w:pPr>
      <w:r w:rsidRPr="0097465B">
        <w:rPr>
          <w:rFonts w:ascii="Calibri Light" w:hAnsi="Calibri Light" w:cs="Calibri Light"/>
          <w:b/>
          <w:bCs/>
          <w:lang w:val="lt-LT"/>
        </w:rPr>
        <w:t>6.2.</w:t>
      </w:r>
      <w:r w:rsidRPr="000A1249">
        <w:rPr>
          <w:rFonts w:ascii="Calibri Light" w:hAnsi="Calibri Light" w:cs="Calibri Light"/>
          <w:lang w:val="lt-LT"/>
        </w:rPr>
        <w:t xml:space="preserve"> </w:t>
      </w:r>
      <w:r w:rsidRPr="000A1249">
        <w:rPr>
          <w:rFonts w:ascii="Calibri Light" w:hAnsi="Calibri Light" w:cs="Calibri Light"/>
          <w:lang w:val="lt-LT"/>
        </w:rPr>
        <w:tab/>
      </w:r>
      <w:r w:rsidRPr="000A1249">
        <w:rPr>
          <w:rFonts w:ascii="Calibri Light" w:hAnsi="Calibri Light" w:cs="Calibri Light"/>
          <w:b/>
          <w:lang w:val="lt-LT"/>
        </w:rPr>
        <w:t>Vertinimas Europos Sąjungos Tarybos Reglamento (ES) 2022/576 nustatyta tvarka:</w:t>
      </w:r>
    </w:p>
    <w:p w14:paraId="4B8FFEC6" w14:textId="77777777" w:rsidR="00425651" w:rsidRPr="000A1249" w:rsidRDefault="00425651" w:rsidP="00425651">
      <w:pPr>
        <w:pStyle w:val="Sraopastraipa"/>
        <w:spacing w:after="0" w:line="120" w:lineRule="auto"/>
        <w:ind w:left="0"/>
        <w:rPr>
          <w:rFonts w:ascii="Calibri Light" w:hAnsi="Calibri Light" w:cs="Calibri Light"/>
          <w:b/>
          <w:lang w:val="lt-LT"/>
        </w:rPr>
      </w:pPr>
    </w:p>
    <w:p w14:paraId="6E2DCCDA" w14:textId="77777777" w:rsidR="00425651" w:rsidRPr="000A1249" w:rsidRDefault="00425651" w:rsidP="00425651">
      <w:pPr>
        <w:pStyle w:val="Sraopastraipa"/>
        <w:spacing w:before="60" w:after="60" w:line="240" w:lineRule="auto"/>
        <w:ind w:left="0"/>
        <w:rPr>
          <w:rFonts w:ascii="Calibri Light" w:hAnsi="Calibri Light" w:cs="Calibri Light"/>
          <w:b/>
          <w:lang w:val="lt-LT"/>
        </w:rPr>
      </w:pPr>
      <w:r w:rsidRPr="000A1249">
        <w:rPr>
          <w:rFonts w:ascii="Calibri Light" w:hAnsi="Calibri Light" w:cs="Calibri Light"/>
          <w:b/>
          <w:lang w:val="lt-LT"/>
        </w:rPr>
        <w:t>6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425651" w:rsidRPr="000A1249" w14:paraId="4ED9ABEE" w14:textId="77777777" w:rsidTr="005344C0">
        <w:tc>
          <w:tcPr>
            <w:tcW w:w="559" w:type="pct"/>
            <w:shd w:val="clear" w:color="auto" w:fill="F2F2F2" w:themeFill="background1" w:themeFillShade="F2"/>
            <w:vAlign w:val="center"/>
          </w:tcPr>
          <w:p w14:paraId="6E18C453" w14:textId="77777777" w:rsidR="00425651" w:rsidRPr="000A1249" w:rsidRDefault="00425651" w:rsidP="005344C0">
            <w:pPr>
              <w:spacing w:after="0" w:line="240" w:lineRule="auto"/>
              <w:rPr>
                <w:rFonts w:ascii="Calibri Light" w:eastAsia="Calibri" w:hAnsi="Calibri Light" w:cs="Calibri Light"/>
                <w:b/>
                <w:lang w:val="lt-LT"/>
              </w:rPr>
            </w:pPr>
            <w:r w:rsidRPr="000A1249">
              <w:rPr>
                <w:rFonts w:ascii="Calibri Light" w:eastAsia="Calibri" w:hAnsi="Calibri Light" w:cs="Calibri Light"/>
                <w:b/>
                <w:lang w:val="lt-LT"/>
              </w:rPr>
              <w:t>Eil. Nr.</w:t>
            </w:r>
          </w:p>
        </w:tc>
        <w:tc>
          <w:tcPr>
            <w:tcW w:w="2199" w:type="pct"/>
            <w:shd w:val="clear" w:color="auto" w:fill="F2F2F2" w:themeFill="background1" w:themeFillShade="F2"/>
            <w:vAlign w:val="center"/>
          </w:tcPr>
          <w:p w14:paraId="47308B2E"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2C583443"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Atitiktį įrodantys dokumentai</w:t>
            </w:r>
          </w:p>
        </w:tc>
      </w:tr>
      <w:tr w:rsidR="00425651" w:rsidRPr="00C57FB6" w14:paraId="6FB1BC21" w14:textId="77777777" w:rsidTr="005344C0">
        <w:tc>
          <w:tcPr>
            <w:tcW w:w="559" w:type="pct"/>
            <w:shd w:val="clear" w:color="auto" w:fill="F2F2F2" w:themeFill="background1" w:themeFillShade="F2"/>
            <w:vAlign w:val="center"/>
          </w:tcPr>
          <w:p w14:paraId="0FA5AF24"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6.2.1.</w:t>
            </w:r>
          </w:p>
        </w:tc>
        <w:tc>
          <w:tcPr>
            <w:tcW w:w="2199" w:type="pct"/>
            <w:vAlign w:val="center"/>
          </w:tcPr>
          <w:p w14:paraId="623CBE36"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4F59F80E" w14:textId="6419024E"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 xml:space="preserve">Tiekėjas su </w:t>
            </w:r>
            <w:r>
              <w:rPr>
                <w:rFonts w:ascii="Calibri Light" w:hAnsi="Calibri Light" w:cs="Calibri Light"/>
                <w:lang w:val="lt-LT"/>
              </w:rPr>
              <w:t>pa</w:t>
            </w:r>
            <w:r w:rsidR="00F46E77">
              <w:rPr>
                <w:rFonts w:ascii="Calibri Light" w:hAnsi="Calibri Light" w:cs="Calibri Light"/>
                <w:lang w:val="lt-LT"/>
              </w:rPr>
              <w:t>raiška</w:t>
            </w:r>
            <w:r w:rsidRPr="000A1249">
              <w:rPr>
                <w:rFonts w:ascii="Calibri Light" w:hAnsi="Calibri Light" w:cs="Calibri Light"/>
                <w:lang w:val="lt-LT"/>
              </w:rPr>
              <w:t xml:space="preserve"> pateikdamas užpildytą pirkimo dokumentą „</w:t>
            </w:r>
            <w:r w:rsidR="00D72A82">
              <w:rPr>
                <w:rFonts w:ascii="Calibri Light" w:hAnsi="Calibri Light" w:cs="Calibri Light"/>
                <w:lang w:val="lt-LT"/>
              </w:rPr>
              <w:t>11</w:t>
            </w:r>
            <w:r w:rsidR="00D72A82" w:rsidRPr="000A1249">
              <w:rPr>
                <w:rFonts w:ascii="Calibri Light" w:hAnsi="Calibri Light" w:cs="Calibri Light"/>
                <w:lang w:val="lt-LT"/>
              </w:rPr>
              <w:t xml:space="preserve"> </w:t>
            </w:r>
            <w:r w:rsidR="00F46E77">
              <w:rPr>
                <w:rFonts w:ascii="Calibri Light" w:hAnsi="Calibri Light" w:cs="Calibri Light"/>
                <w:lang w:val="lt-LT"/>
              </w:rPr>
              <w:t>IA</w:t>
            </w:r>
            <w:r w:rsidR="00D444D3">
              <w:rPr>
                <w:rFonts w:ascii="Calibri Light" w:hAnsi="Calibri Light" w:cs="Calibri Light"/>
                <w:lang w:val="lt-LT"/>
              </w:rPr>
              <w:t>GS</w:t>
            </w:r>
            <w:r w:rsidR="00F46E77" w:rsidRPr="000A1249">
              <w:rPr>
                <w:rFonts w:ascii="Calibri Light" w:hAnsi="Calibri Light" w:cs="Calibri Light"/>
                <w:lang w:val="lt-LT"/>
              </w:rPr>
              <w:t xml:space="preserve"> </w:t>
            </w:r>
            <w:r w:rsidRPr="000A1249">
              <w:rPr>
                <w:rFonts w:ascii="Calibri Light" w:hAnsi="Calibri Light" w:cs="Calibri Light"/>
                <w:lang w:val="lt-LT"/>
              </w:rPr>
              <w:t>PD Deklaracija dėl ES 2022_576“ deklaruoja apie (ne)atitiktį nustatytam reikalavimui. Tačiau perkančiajai organizacijai kilus įtarimų, privalės pateikti žemiau nurodytus, atitiktį pagrindžiančius dokumentus.</w:t>
            </w:r>
          </w:p>
          <w:p w14:paraId="498E1424"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Pateikiami dokumentai, kurių perkančioji organizacija prašo, kilus įtarimui:</w:t>
            </w:r>
          </w:p>
          <w:p w14:paraId="6AA787DC"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13FA82" w14:textId="77777777" w:rsidR="00425651" w:rsidRPr="000A1249" w:rsidRDefault="00425651" w:rsidP="005344C0">
            <w:pPr>
              <w:spacing w:after="0" w:line="240" w:lineRule="auto"/>
              <w:rPr>
                <w:rFonts w:ascii="Calibri Light" w:hAnsi="Calibri Light" w:cs="Calibri Light"/>
                <w:lang w:val="lt-LT"/>
              </w:rPr>
            </w:pPr>
          </w:p>
          <w:p w14:paraId="717E232B"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 xml:space="preserve">Jeigu tiekėjas, jo subtiekėjas, ūkio subjektas, kurio pajėgumais remiamasi yra fizinis asmuo, </w:t>
            </w:r>
            <w:r w:rsidRPr="000A1249">
              <w:rPr>
                <w:rFonts w:ascii="Calibri Light" w:hAnsi="Calibri Light" w:cs="Calibri Light"/>
                <w:lang w:val="lt-LT"/>
              </w:rPr>
              <w:lastRenderedPageBreak/>
              <w:t>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F180F93" w14:textId="77777777" w:rsidR="00425651" w:rsidRPr="000A1249" w:rsidRDefault="00425651" w:rsidP="005344C0">
            <w:pPr>
              <w:spacing w:after="0" w:line="240" w:lineRule="auto"/>
              <w:rPr>
                <w:rFonts w:ascii="Calibri Light" w:hAnsi="Calibri Light" w:cs="Calibri Light"/>
                <w:lang w:val="lt-LT"/>
              </w:rPr>
            </w:pPr>
          </w:p>
          <w:p w14:paraId="291A440F"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425651" w:rsidRPr="00C57FB6" w14:paraId="18BB7081" w14:textId="77777777" w:rsidTr="005344C0">
        <w:tc>
          <w:tcPr>
            <w:tcW w:w="559" w:type="pct"/>
            <w:shd w:val="clear" w:color="auto" w:fill="F2F2F2" w:themeFill="background1" w:themeFillShade="F2"/>
            <w:vAlign w:val="center"/>
          </w:tcPr>
          <w:p w14:paraId="108B1F2C"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6.2.2.</w:t>
            </w:r>
          </w:p>
        </w:tc>
        <w:tc>
          <w:tcPr>
            <w:tcW w:w="2199" w:type="pct"/>
            <w:vAlign w:val="center"/>
          </w:tcPr>
          <w:p w14:paraId="4437A517"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6.2.1. papunktyje nurodytam subjektui;</w:t>
            </w:r>
          </w:p>
        </w:tc>
        <w:tc>
          <w:tcPr>
            <w:tcW w:w="2242" w:type="pct"/>
            <w:vMerge/>
            <w:vAlign w:val="center"/>
          </w:tcPr>
          <w:p w14:paraId="25C52F7C" w14:textId="77777777" w:rsidR="00425651" w:rsidRPr="000A1249" w:rsidRDefault="00425651" w:rsidP="005344C0">
            <w:pPr>
              <w:rPr>
                <w:rFonts w:ascii="Calibri Light" w:hAnsi="Calibri Light" w:cs="Calibri Light"/>
                <w:lang w:val="lt-LT"/>
              </w:rPr>
            </w:pPr>
          </w:p>
        </w:tc>
      </w:tr>
      <w:tr w:rsidR="00425651" w:rsidRPr="00C57FB6" w14:paraId="36C8806A" w14:textId="77777777" w:rsidTr="005344C0">
        <w:tc>
          <w:tcPr>
            <w:tcW w:w="559" w:type="pct"/>
            <w:shd w:val="clear" w:color="auto" w:fill="F2F2F2" w:themeFill="background1" w:themeFillShade="F2"/>
            <w:vAlign w:val="center"/>
          </w:tcPr>
          <w:p w14:paraId="69D7D123"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6.2.3.</w:t>
            </w:r>
          </w:p>
        </w:tc>
        <w:tc>
          <w:tcPr>
            <w:tcW w:w="2199" w:type="pct"/>
            <w:vAlign w:val="center"/>
          </w:tcPr>
          <w:p w14:paraId="177F2879"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 xml:space="preserve">Tiekėjas, jo subtiekėjas arba ūkio subjektas, kurio pajėgumais remiamasi, kai tokiems subtiekėjams ar ūkio subjektams tenka bent 10 (dešimt) procentų pirkimo sutarties vertės, yra fizinis ar juridinis asmuo, subjektas ar organizacija, veikiantys šio punkto 6.2.1. ar </w:t>
            </w:r>
            <w:r w:rsidRPr="000A1249">
              <w:rPr>
                <w:rFonts w:ascii="Calibri Light" w:eastAsia="Calibri" w:hAnsi="Calibri Light" w:cs="Calibri Light"/>
                <w:lang w:val="lt-LT"/>
              </w:rPr>
              <w:lastRenderedPageBreak/>
              <w:t>6.2.2. papunktyje nurodyto subjekto vardu ar jo nurodymu.</w:t>
            </w:r>
          </w:p>
        </w:tc>
        <w:tc>
          <w:tcPr>
            <w:tcW w:w="2242" w:type="pct"/>
            <w:vMerge/>
            <w:vAlign w:val="center"/>
          </w:tcPr>
          <w:p w14:paraId="04406DFF" w14:textId="77777777" w:rsidR="00425651" w:rsidRPr="000A1249" w:rsidRDefault="00425651" w:rsidP="005344C0">
            <w:pPr>
              <w:rPr>
                <w:rFonts w:ascii="Calibri Light" w:hAnsi="Calibri Light" w:cs="Calibri Light"/>
                <w:lang w:val="lt-LT"/>
              </w:rPr>
            </w:pPr>
          </w:p>
        </w:tc>
      </w:tr>
    </w:tbl>
    <w:p w14:paraId="44F345DD" w14:textId="77777777" w:rsidR="00425651" w:rsidRPr="000A1249" w:rsidRDefault="00425651" w:rsidP="00425651">
      <w:pPr>
        <w:pStyle w:val="Sraopastraipa"/>
        <w:tabs>
          <w:tab w:val="left" w:pos="284"/>
        </w:tabs>
        <w:spacing w:before="60" w:after="60" w:line="120" w:lineRule="auto"/>
        <w:ind w:left="0"/>
        <w:rPr>
          <w:rFonts w:ascii="Calibri Light" w:hAnsi="Calibri Light" w:cs="Calibri Light"/>
          <w:lang w:val="lt-LT"/>
        </w:rPr>
      </w:pPr>
    </w:p>
    <w:p w14:paraId="627553F1" w14:textId="77777777" w:rsidR="00425651" w:rsidRPr="00734CE1" w:rsidRDefault="00425651" w:rsidP="00386DCD">
      <w:pPr>
        <w:pStyle w:val="Sraopastraipa"/>
        <w:tabs>
          <w:tab w:val="left" w:pos="284"/>
        </w:tabs>
        <w:spacing w:before="60" w:after="60" w:line="120" w:lineRule="auto"/>
        <w:ind w:left="0"/>
        <w:rPr>
          <w:rFonts w:ascii="Calibri Light" w:hAnsi="Calibri Light" w:cs="Calibri Light"/>
          <w:lang w:val="lt-LT"/>
        </w:rPr>
      </w:pPr>
    </w:p>
    <w:p w14:paraId="464CED2A" w14:textId="4D05010D" w:rsidR="00575906" w:rsidRPr="00734CE1" w:rsidRDefault="002D1806" w:rsidP="0057590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K</w:t>
      </w:r>
      <w:r w:rsidR="00E12DA3" w:rsidRPr="00734CE1">
        <w:rPr>
          <w:rFonts w:ascii="Calibri Light" w:eastAsiaTheme="majorEastAsia" w:hAnsi="Calibri Light" w:cs="Calibri Light"/>
          <w:b/>
          <w:bCs/>
          <w:color w:val="548DD4" w:themeColor="text2" w:themeTint="99"/>
          <w:spacing w:val="4"/>
          <w:lang w:val="lt-LT"/>
        </w:rPr>
        <w:t>ANDIDATŲ KVALIFIKACINĖ</w:t>
      </w:r>
      <w:r w:rsidR="00CB1848" w:rsidRPr="00734CE1">
        <w:rPr>
          <w:rFonts w:ascii="Calibri Light" w:eastAsiaTheme="majorEastAsia" w:hAnsi="Calibri Light" w:cs="Calibri Light"/>
          <w:b/>
          <w:bCs/>
          <w:color w:val="548DD4" w:themeColor="text2" w:themeTint="99"/>
          <w:spacing w:val="4"/>
          <w:lang w:val="lt-LT"/>
        </w:rPr>
        <w:t>S</w:t>
      </w:r>
      <w:r w:rsidR="00E12DA3" w:rsidRPr="00734CE1">
        <w:rPr>
          <w:rFonts w:ascii="Calibri Light" w:eastAsiaTheme="majorEastAsia" w:hAnsi="Calibri Light" w:cs="Calibri Light"/>
          <w:b/>
          <w:bCs/>
          <w:color w:val="548DD4" w:themeColor="text2" w:themeTint="99"/>
          <w:spacing w:val="4"/>
          <w:lang w:val="lt-LT"/>
        </w:rPr>
        <w:t xml:space="preserve"> ATRANKOS PROCEDŪRA</w:t>
      </w:r>
      <w:r w:rsidR="00E06634" w:rsidRPr="00734CE1">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734CE1" w:rsidRDefault="002D1806" w:rsidP="002D1806">
      <w:pPr>
        <w:pStyle w:val="Sraopastraipa"/>
        <w:tabs>
          <w:tab w:val="left" w:pos="284"/>
        </w:tabs>
        <w:spacing w:before="60" w:after="60" w:line="120" w:lineRule="auto"/>
        <w:ind w:left="0"/>
        <w:rPr>
          <w:rFonts w:ascii="Calibri Light" w:hAnsi="Calibri Light" w:cs="Calibri Light"/>
          <w:lang w:val="lt-LT"/>
        </w:rPr>
      </w:pPr>
    </w:p>
    <w:p w14:paraId="16F6AB8F" w14:textId="51D8732B" w:rsidR="002D1806" w:rsidRPr="00734CE1" w:rsidRDefault="00000000" w:rsidP="002D1806">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Content>
          <w:r w:rsidR="00C923FB" w:rsidRPr="00734CE1">
            <w:rPr>
              <w:rFonts w:ascii="Calibri Light" w:hAnsi="Calibri Light" w:cs="Calibri Light"/>
              <w:lang w:val="lt-LT"/>
            </w:rPr>
            <w:t xml:space="preserve">Kandidatų kvalifikacinė atranka nevykdoma. </w:t>
          </w:r>
        </w:sdtContent>
      </w:sdt>
    </w:p>
    <w:p w14:paraId="289175D1" w14:textId="5C695158" w:rsidR="00EE1D1A" w:rsidRDefault="00CB1848" w:rsidP="00D444D3">
      <w:pPr>
        <w:pStyle w:val="Sraopastraipa"/>
        <w:numPr>
          <w:ilvl w:val="1"/>
          <w:numId w:val="8"/>
        </w:numPr>
        <w:tabs>
          <w:tab w:val="left" w:pos="284"/>
        </w:tabs>
        <w:spacing w:before="60" w:after="60" w:line="240" w:lineRule="auto"/>
        <w:ind w:left="-360" w:hanging="66"/>
        <w:rPr>
          <w:rFonts w:ascii="Calibri Light" w:hAnsi="Calibri Light" w:cs="Calibri Light"/>
          <w:lang w:val="lt-LT"/>
        </w:rPr>
      </w:pPr>
      <w:r w:rsidRPr="00734CE1">
        <w:rPr>
          <w:rFonts w:ascii="Calibri Light" w:hAnsi="Calibri Light" w:cs="Calibri Light"/>
          <w:lang w:val="lt-LT"/>
        </w:rPr>
        <w:t xml:space="preserve">Perkančioji organizacija CVP IS priemonėmis raštu kviečia pateikti pasiūlymus visus kandidatus, kurie įrodė sąlygų, kuriomis draudžiamas ir ribojamas tiekėjų dalyvavimas pirkime, nebuvimą ir kurių kvalifikacija pripažinta atitinkančia </w:t>
      </w:r>
      <w:r w:rsidR="000E625B" w:rsidRPr="00734CE1">
        <w:rPr>
          <w:rFonts w:ascii="Calibri Light" w:hAnsi="Calibri Light" w:cs="Calibri Light"/>
          <w:lang w:val="lt-LT"/>
        </w:rPr>
        <w:t xml:space="preserve">SS </w:t>
      </w:r>
      <w:r w:rsidRPr="00734CE1">
        <w:rPr>
          <w:rFonts w:ascii="Calibri Light" w:hAnsi="Calibri Light" w:cs="Calibri Light"/>
          <w:lang w:val="lt-LT"/>
        </w:rPr>
        <w:t>nustatytus reikalavimus</w:t>
      </w:r>
      <w:r w:rsidR="00EE1D1A" w:rsidRPr="00734CE1">
        <w:rPr>
          <w:rFonts w:ascii="Calibri Light" w:hAnsi="Calibri Light" w:cs="Calibri Light"/>
          <w:lang w:val="lt-LT"/>
        </w:rPr>
        <w:t>.</w:t>
      </w:r>
    </w:p>
    <w:p w14:paraId="2C524F7C" w14:textId="512C4156" w:rsidR="00D444D3" w:rsidRPr="00734CE1" w:rsidRDefault="00D444D3" w:rsidP="00D444D3">
      <w:pPr>
        <w:pStyle w:val="Sraopastraipa"/>
        <w:numPr>
          <w:ilvl w:val="1"/>
          <w:numId w:val="8"/>
        </w:numPr>
        <w:tabs>
          <w:tab w:val="left" w:pos="284"/>
        </w:tabs>
        <w:spacing w:before="60" w:after="60" w:line="240" w:lineRule="auto"/>
        <w:ind w:left="-360" w:hanging="66"/>
        <w:rPr>
          <w:rFonts w:ascii="Calibri Light" w:hAnsi="Calibri Light" w:cs="Calibri Light"/>
          <w:lang w:val="lt-LT"/>
        </w:rPr>
      </w:pPr>
      <w:r w:rsidRPr="00D444D3">
        <w:rPr>
          <w:rFonts w:ascii="Calibri Light" w:hAnsi="Calibri Light" w:cs="Calibri Light"/>
          <w:lang w:val="lt-LT"/>
        </w:rPr>
        <w:t xml:space="preserve"> Kartu su Paraiška privaloma pateikti duomenis apie atitiktį SS 3.1.</w:t>
      </w:r>
      <w:r>
        <w:rPr>
          <w:rFonts w:ascii="Calibri Light" w:hAnsi="Calibri Light" w:cs="Calibri Light"/>
          <w:lang w:val="lt-LT"/>
        </w:rPr>
        <w:t xml:space="preserve"> punkto </w:t>
      </w:r>
      <w:r w:rsidRPr="00D444D3">
        <w:rPr>
          <w:rFonts w:ascii="Calibri Light" w:hAnsi="Calibri Light" w:cs="Calibri Light"/>
          <w:lang w:val="lt-LT"/>
        </w:rPr>
        <w:t xml:space="preserve">3 </w:t>
      </w:r>
      <w:r>
        <w:rPr>
          <w:rFonts w:ascii="Calibri Light" w:hAnsi="Calibri Light" w:cs="Calibri Light"/>
          <w:lang w:val="lt-LT"/>
        </w:rPr>
        <w:t xml:space="preserve">lentelėje </w:t>
      </w:r>
      <w:r w:rsidRPr="00D444D3">
        <w:rPr>
          <w:rFonts w:ascii="Calibri Light" w:hAnsi="Calibri Light" w:cs="Calibri Light"/>
          <w:lang w:val="lt-LT"/>
        </w:rPr>
        <w:t>ir 4.1.</w:t>
      </w:r>
      <w:r>
        <w:rPr>
          <w:rFonts w:ascii="Calibri Light" w:hAnsi="Calibri Light" w:cs="Calibri Light"/>
          <w:lang w:val="lt-LT"/>
        </w:rPr>
        <w:t xml:space="preserve"> punkto 4 lentelėje nustatytiems</w:t>
      </w:r>
      <w:r w:rsidRPr="00D444D3">
        <w:rPr>
          <w:rFonts w:ascii="Calibri Light" w:hAnsi="Calibri Light" w:cs="Calibri Light"/>
          <w:lang w:val="lt-LT"/>
        </w:rPr>
        <w:t xml:space="preserve"> reikalavimams, „6 IAGS PD TD“ Tiekėjo deklaraciją</w:t>
      </w:r>
      <w:r w:rsidR="004B236E">
        <w:rPr>
          <w:rFonts w:ascii="Calibri Light" w:hAnsi="Calibri Light" w:cs="Calibri Light"/>
          <w:lang w:val="lt-LT"/>
        </w:rPr>
        <w:t xml:space="preserve">, </w:t>
      </w:r>
      <w:r w:rsidR="004B236E" w:rsidRPr="004B236E">
        <w:rPr>
          <w:rFonts w:ascii="Calibri Light" w:hAnsi="Calibri Light" w:cs="Calibri Light"/>
          <w:lang w:val="lt-LT"/>
        </w:rPr>
        <w:t>užpildytą „9 IAGS PD TPF“</w:t>
      </w:r>
      <w:r w:rsidR="004B236E">
        <w:rPr>
          <w:rFonts w:ascii="Calibri Light" w:hAnsi="Calibri Light" w:cs="Calibri Light"/>
          <w:lang w:val="lt-LT"/>
        </w:rPr>
        <w:t xml:space="preserve"> </w:t>
      </w:r>
      <w:r w:rsidRPr="00D444D3">
        <w:rPr>
          <w:rFonts w:ascii="Calibri Light" w:hAnsi="Calibri Light" w:cs="Calibri Light"/>
          <w:lang w:val="lt-LT"/>
        </w:rPr>
        <w:t xml:space="preserve"> bei „11 IAGS PD“ Deklaraciją dėl Reglamento (ES) 2022/576.</w:t>
      </w:r>
    </w:p>
    <w:p w14:paraId="55D22B8D" w14:textId="3E827DD4" w:rsidR="002D1806" w:rsidRPr="00734CE1" w:rsidRDefault="002D1806" w:rsidP="002D1806">
      <w:pPr>
        <w:pStyle w:val="Sraopastraipa"/>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PASIŪLYMŲ VERTINIMO REIKALAVIMAI. </w:t>
      </w:r>
    </w:p>
    <w:p w14:paraId="089AD137" w14:textId="0F4AC29B" w:rsidR="00E06634" w:rsidRPr="00734CE1" w:rsidRDefault="00EE1D1A" w:rsidP="00D5353F">
      <w:pPr>
        <w:tabs>
          <w:tab w:val="left" w:pos="284"/>
        </w:tabs>
        <w:spacing w:before="60" w:after="60" w:line="240" w:lineRule="auto"/>
        <w:rPr>
          <w:rFonts w:ascii="Calibri Light" w:hAnsi="Calibri Light" w:cs="Calibri Light"/>
          <w:lang w:val="lt-LT"/>
        </w:rPr>
      </w:pPr>
      <w:r w:rsidRPr="00734CE1">
        <w:rPr>
          <w:rFonts w:ascii="Calibri Light" w:hAnsi="Calibri Light" w:cs="Calibri Light"/>
          <w:lang w:val="lt-LT"/>
        </w:rPr>
        <w:t>8</w:t>
      </w:r>
      <w:r w:rsidR="006868D5" w:rsidRPr="00734CE1">
        <w:rPr>
          <w:rFonts w:ascii="Calibri Light" w:hAnsi="Calibri Light" w:cs="Calibri Light"/>
          <w:lang w:val="lt-LT"/>
        </w:rPr>
        <w:t xml:space="preserve">.1. </w:t>
      </w:r>
      <w:r w:rsidR="00D4654E" w:rsidRPr="00734CE1">
        <w:rPr>
          <w:rFonts w:ascii="Calibri Light" w:hAnsi="Calibri Light" w:cs="Calibri Light"/>
          <w:lang w:val="lt-LT"/>
        </w:rPr>
        <w:t>Perkančiosios organizacijos neatmesti pasiūlymai vertinami pagal mažiausios kainos kriterijų, lyginant tiekėjų pasiūlymuose nurodytą bendrą pasiūlymo kainą</w:t>
      </w:r>
      <w:r w:rsidR="00E06634" w:rsidRPr="00734CE1">
        <w:rPr>
          <w:rFonts w:ascii="Calibri Light" w:hAnsi="Calibri Light" w:cs="Calibri Light"/>
          <w:lang w:val="lt-LT"/>
        </w:rPr>
        <w:t>.</w:t>
      </w:r>
    </w:p>
    <w:p w14:paraId="760129DC" w14:textId="1BC41436" w:rsidR="00A46351" w:rsidRDefault="00EE1D1A" w:rsidP="000216E4">
      <w:pPr>
        <w:tabs>
          <w:tab w:val="left" w:pos="284"/>
        </w:tabs>
        <w:spacing w:before="60" w:after="60" w:line="240" w:lineRule="auto"/>
        <w:rPr>
          <w:rFonts w:ascii="Calibri Light" w:hAnsi="Calibri Light" w:cs="Calibri Light"/>
          <w:lang w:val="lt-LT"/>
        </w:rPr>
      </w:pPr>
      <w:r w:rsidRPr="00734CE1">
        <w:rPr>
          <w:rFonts w:ascii="Calibri Light" w:hAnsi="Calibri Light" w:cs="Calibri Light"/>
          <w:lang w:val="lt-LT"/>
        </w:rPr>
        <w:t>8</w:t>
      </w:r>
      <w:r w:rsidR="00C76882" w:rsidRPr="00734CE1">
        <w:rPr>
          <w:rFonts w:ascii="Calibri Light" w:hAnsi="Calibri Light" w:cs="Calibri Light"/>
          <w:lang w:val="lt-LT"/>
        </w:rPr>
        <w:t>.2. Tiekėjo nurodyta bendra</w:t>
      </w:r>
      <w:r w:rsidR="000E625B" w:rsidRPr="00734CE1">
        <w:rPr>
          <w:rFonts w:ascii="Calibri Light" w:hAnsi="Calibri Light" w:cs="Calibri Light"/>
          <w:lang w:val="lt-LT"/>
        </w:rPr>
        <w:t xml:space="preserve"> pasiūlymo</w:t>
      </w:r>
      <w:r w:rsidR="00C76882" w:rsidRPr="00734CE1">
        <w:rPr>
          <w:rFonts w:ascii="Calibri Light" w:hAnsi="Calibri Light" w:cs="Calibri Light"/>
          <w:lang w:val="lt-LT"/>
        </w:rPr>
        <w:t xml:space="preserve"> kaina</w:t>
      </w:r>
      <w:r w:rsidR="007B469E" w:rsidRPr="00734CE1">
        <w:rPr>
          <w:rFonts w:ascii="Calibri Light" w:hAnsi="Calibri Light" w:cs="Calibri Light"/>
          <w:lang w:val="lt-LT"/>
        </w:rPr>
        <w:t xml:space="preserve"> </w:t>
      </w:r>
      <w:r w:rsidR="00C76882" w:rsidRPr="00734CE1">
        <w:rPr>
          <w:rFonts w:ascii="Calibri Light" w:hAnsi="Calibri Light" w:cs="Calibri Light"/>
          <w:lang w:val="lt-LT"/>
        </w:rPr>
        <w:t>naudojama tik pasiūlymų vertinimui ir palyginimui.</w:t>
      </w:r>
      <w:bookmarkEnd w:id="3"/>
    </w:p>
    <w:p w14:paraId="1F354A96" w14:textId="4C482BB7" w:rsidR="00C65DE0" w:rsidRDefault="00C65DE0" w:rsidP="000216E4">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8.3. Ekonomiškai naudingiausias pasiūlymas išrenkamas pagal kainos kriterijų.</w:t>
      </w:r>
    </w:p>
    <w:p w14:paraId="569A94B1" w14:textId="360F694A" w:rsidR="00C65DE0" w:rsidRDefault="00C65DE0" w:rsidP="000216E4">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 xml:space="preserve">8.4. Atrinkti </w:t>
      </w:r>
      <w:r w:rsidR="004B236E">
        <w:rPr>
          <w:rFonts w:ascii="Calibri Light" w:hAnsi="Calibri Light" w:cs="Calibri Light"/>
          <w:lang w:val="lt-LT"/>
        </w:rPr>
        <w:t xml:space="preserve">pirkimo </w:t>
      </w:r>
      <w:r>
        <w:rPr>
          <w:rFonts w:ascii="Calibri Light" w:hAnsi="Calibri Light" w:cs="Calibri Light"/>
          <w:lang w:val="lt-LT"/>
        </w:rPr>
        <w:t>dalyviai D</w:t>
      </w:r>
      <w:r w:rsidRPr="00C65DE0">
        <w:rPr>
          <w:rFonts w:ascii="Calibri Light" w:hAnsi="Calibri Light" w:cs="Calibri Light"/>
          <w:lang w:val="lt-LT"/>
        </w:rPr>
        <w:t>erybų pasiūlym</w:t>
      </w:r>
      <w:r>
        <w:rPr>
          <w:rFonts w:ascii="Calibri Light" w:hAnsi="Calibri Light" w:cs="Calibri Light"/>
          <w:lang w:val="lt-LT"/>
        </w:rPr>
        <w:t xml:space="preserve">ą </w:t>
      </w:r>
      <w:r w:rsidRPr="00C65DE0">
        <w:rPr>
          <w:rFonts w:ascii="Calibri Light" w:hAnsi="Calibri Light" w:cs="Calibri Light"/>
          <w:lang w:val="lt-LT"/>
        </w:rPr>
        <w:t>teikia vadovaudam</w:t>
      </w:r>
      <w:r>
        <w:rPr>
          <w:rFonts w:ascii="Calibri Light" w:hAnsi="Calibri Light" w:cs="Calibri Light"/>
          <w:lang w:val="lt-LT"/>
        </w:rPr>
        <w:t>iesi</w:t>
      </w:r>
      <w:r w:rsidRPr="00C65DE0">
        <w:rPr>
          <w:rFonts w:ascii="Calibri Light" w:hAnsi="Calibri Light" w:cs="Calibri Light"/>
          <w:lang w:val="lt-LT"/>
        </w:rPr>
        <w:t xml:space="preserve"> BS nustatyta tvarka.</w:t>
      </w:r>
    </w:p>
    <w:p w14:paraId="2B319D15" w14:textId="7F3590DE" w:rsidR="00C65DE0" w:rsidRDefault="00C65DE0" w:rsidP="000216E4">
      <w:pPr>
        <w:tabs>
          <w:tab w:val="left" w:pos="284"/>
        </w:tabs>
        <w:spacing w:before="60" w:after="60" w:line="240" w:lineRule="auto"/>
        <w:rPr>
          <w:rFonts w:ascii="Calibri Light" w:hAnsi="Calibri Light" w:cs="Calibri Light"/>
          <w:lang w:val="lt-LT"/>
        </w:rPr>
      </w:pPr>
      <w:r>
        <w:rPr>
          <w:rFonts w:ascii="Calibri Light" w:hAnsi="Calibri Light" w:cs="Calibri Light"/>
          <w:lang w:val="lt-LT"/>
        </w:rPr>
        <w:t xml:space="preserve">8.5. </w:t>
      </w:r>
      <w:r w:rsidRPr="00C65DE0">
        <w:rPr>
          <w:rFonts w:ascii="Calibri Light" w:hAnsi="Calibri Light" w:cs="Calibri Light"/>
          <w:lang w:val="lt-LT"/>
        </w:rPr>
        <w:t xml:space="preserve">Deramasi bus BS ir SS nustatyta tvarka ir tik dėl </w:t>
      </w:r>
      <w:r w:rsidRPr="00C65DE0">
        <w:rPr>
          <w:rFonts w:ascii="Calibri Light" w:hAnsi="Calibri Light" w:cs="Calibri Light"/>
          <w:b/>
          <w:bCs/>
          <w:lang w:val="lt-LT"/>
        </w:rPr>
        <w:t>pasiūlymo kainos</w:t>
      </w:r>
      <w:r w:rsidRPr="00C65DE0">
        <w:rPr>
          <w:rFonts w:ascii="Calibri Light" w:hAnsi="Calibri Light" w:cs="Calibri Light"/>
          <w:lang w:val="lt-LT"/>
        </w:rPr>
        <w:t>.</w:t>
      </w:r>
    </w:p>
    <w:p w14:paraId="692AD503" w14:textId="462907A9" w:rsidR="000216E4" w:rsidRPr="000216E4" w:rsidRDefault="000216E4" w:rsidP="000216E4">
      <w:pPr>
        <w:tabs>
          <w:tab w:val="left" w:pos="284"/>
        </w:tabs>
        <w:spacing w:before="60" w:after="60" w:line="240" w:lineRule="auto"/>
        <w:jc w:val="center"/>
        <w:rPr>
          <w:rFonts w:ascii="Calibri Light" w:hAnsi="Calibri Light" w:cs="Calibri Light"/>
          <w:lang w:val="lt-LT"/>
        </w:rPr>
      </w:pPr>
      <w:r>
        <w:rPr>
          <w:rFonts w:ascii="Calibri Light" w:hAnsi="Calibri Light" w:cs="Calibri Light"/>
          <w:lang w:val="lt-LT"/>
        </w:rPr>
        <w:t>__________________________________</w:t>
      </w:r>
    </w:p>
    <w:sectPr w:rsidR="000216E4" w:rsidRPr="000216E4" w:rsidSect="0073552E">
      <w:headerReference w:type="default" r:id="rId16"/>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0173" w14:textId="77777777" w:rsidR="00310A2E" w:rsidRDefault="00310A2E">
      <w:pPr>
        <w:spacing w:after="0" w:line="240" w:lineRule="auto"/>
      </w:pPr>
      <w:r>
        <w:separator/>
      </w:r>
    </w:p>
  </w:endnote>
  <w:endnote w:type="continuationSeparator" w:id="0">
    <w:p w14:paraId="294A0502" w14:textId="77777777" w:rsidR="00310A2E" w:rsidRDefault="0031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Content>
      <w:p w14:paraId="02C01FA2" w14:textId="431CD024" w:rsidR="00C04BDE" w:rsidRDefault="00C04BDE">
        <w:pPr>
          <w:pStyle w:val="Porat"/>
          <w:jc w:val="center"/>
        </w:pPr>
        <w:r>
          <w:fldChar w:fldCharType="begin"/>
        </w:r>
        <w:r>
          <w:instrText>PAGE   \* MERGEFORMAT</w:instrText>
        </w:r>
        <w:r>
          <w:fldChar w:fldCharType="separate"/>
        </w:r>
        <w:r w:rsidR="002F3D3A" w:rsidRPr="002F3D3A">
          <w:rPr>
            <w:noProof/>
            <w:lang w:val="lt-LT"/>
          </w:rPr>
          <w:t>6</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4355" w14:textId="77777777" w:rsidR="00310A2E" w:rsidRDefault="00310A2E">
      <w:pPr>
        <w:spacing w:after="0" w:line="240" w:lineRule="auto"/>
      </w:pPr>
      <w:r>
        <w:separator/>
      </w:r>
    </w:p>
  </w:footnote>
  <w:footnote w:type="continuationSeparator" w:id="0">
    <w:p w14:paraId="58AFE84E" w14:textId="77777777" w:rsidR="00310A2E" w:rsidRDefault="00310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19A0730D" w:rsidR="00C04BDE" w:rsidRPr="0002098D" w:rsidRDefault="00734CE1" w:rsidP="007F19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caps w:val="0"/>
        <w:color w:val="FFFFFF" w:themeColor="background1"/>
        <w:sz w:val="22"/>
        <w:szCs w:val="22"/>
        <w:lang w:val="lt-LT"/>
      </w:rPr>
    </w:pPr>
    <w:r>
      <w:rPr>
        <w:rFonts w:ascii="Arial" w:hAnsi="Arial" w:cs="Arial"/>
        <w:caps w:val="0"/>
        <w:color w:val="FFFFFF" w:themeColor="background1"/>
        <w:sz w:val="22"/>
        <w:szCs w:val="22"/>
        <w:lang w:val="lt-LT"/>
      </w:rPr>
      <w:t>IAGS</w:t>
    </w:r>
    <w:r w:rsidR="00C04BDE" w:rsidRPr="0002098D">
      <w:rPr>
        <w:rFonts w:ascii="Arial" w:hAnsi="Arial" w:cs="Arial"/>
        <w:caps w:val="0"/>
        <w:color w:val="FFFFFF" w:themeColor="background1"/>
        <w:sz w:val="22"/>
        <w:szCs w:val="22"/>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5DC03BD"/>
    <w:multiLevelType w:val="hybridMultilevel"/>
    <w:tmpl w:val="16A2C954"/>
    <w:lvl w:ilvl="0" w:tplc="36A0ED56">
      <w:start w:val="1"/>
      <w:numFmt w:val="bullet"/>
      <w:lvlText w:val=""/>
      <w:lvlJc w:val="left"/>
      <w:pPr>
        <w:ind w:left="720" w:hanging="360"/>
      </w:pPr>
      <w:rPr>
        <w:rFonts w:ascii="Symbol" w:hAnsi="Symbol"/>
      </w:rPr>
    </w:lvl>
    <w:lvl w:ilvl="1" w:tplc="9D52EC14">
      <w:start w:val="1"/>
      <w:numFmt w:val="bullet"/>
      <w:lvlText w:val=""/>
      <w:lvlJc w:val="left"/>
      <w:pPr>
        <w:ind w:left="720" w:hanging="360"/>
      </w:pPr>
      <w:rPr>
        <w:rFonts w:ascii="Symbol" w:hAnsi="Symbol"/>
      </w:rPr>
    </w:lvl>
    <w:lvl w:ilvl="2" w:tplc="3A808854">
      <w:start w:val="1"/>
      <w:numFmt w:val="bullet"/>
      <w:lvlText w:val=""/>
      <w:lvlJc w:val="left"/>
      <w:pPr>
        <w:ind w:left="720" w:hanging="360"/>
      </w:pPr>
      <w:rPr>
        <w:rFonts w:ascii="Symbol" w:hAnsi="Symbol"/>
      </w:rPr>
    </w:lvl>
    <w:lvl w:ilvl="3" w:tplc="9826738E">
      <w:start w:val="1"/>
      <w:numFmt w:val="bullet"/>
      <w:lvlText w:val=""/>
      <w:lvlJc w:val="left"/>
      <w:pPr>
        <w:ind w:left="720" w:hanging="360"/>
      </w:pPr>
      <w:rPr>
        <w:rFonts w:ascii="Symbol" w:hAnsi="Symbol"/>
      </w:rPr>
    </w:lvl>
    <w:lvl w:ilvl="4" w:tplc="9EE2CEBC">
      <w:start w:val="1"/>
      <w:numFmt w:val="bullet"/>
      <w:lvlText w:val=""/>
      <w:lvlJc w:val="left"/>
      <w:pPr>
        <w:ind w:left="720" w:hanging="360"/>
      </w:pPr>
      <w:rPr>
        <w:rFonts w:ascii="Symbol" w:hAnsi="Symbol"/>
      </w:rPr>
    </w:lvl>
    <w:lvl w:ilvl="5" w:tplc="A93030C0">
      <w:start w:val="1"/>
      <w:numFmt w:val="bullet"/>
      <w:lvlText w:val=""/>
      <w:lvlJc w:val="left"/>
      <w:pPr>
        <w:ind w:left="720" w:hanging="360"/>
      </w:pPr>
      <w:rPr>
        <w:rFonts w:ascii="Symbol" w:hAnsi="Symbol"/>
      </w:rPr>
    </w:lvl>
    <w:lvl w:ilvl="6" w:tplc="8208F166">
      <w:start w:val="1"/>
      <w:numFmt w:val="bullet"/>
      <w:lvlText w:val=""/>
      <w:lvlJc w:val="left"/>
      <w:pPr>
        <w:ind w:left="720" w:hanging="360"/>
      </w:pPr>
      <w:rPr>
        <w:rFonts w:ascii="Symbol" w:hAnsi="Symbol"/>
      </w:rPr>
    </w:lvl>
    <w:lvl w:ilvl="7" w:tplc="88B63E46">
      <w:start w:val="1"/>
      <w:numFmt w:val="bullet"/>
      <w:lvlText w:val=""/>
      <w:lvlJc w:val="left"/>
      <w:pPr>
        <w:ind w:left="720" w:hanging="360"/>
      </w:pPr>
      <w:rPr>
        <w:rFonts w:ascii="Symbol" w:hAnsi="Symbol"/>
      </w:rPr>
    </w:lvl>
    <w:lvl w:ilvl="8" w:tplc="6CDE22EA">
      <w:start w:val="1"/>
      <w:numFmt w:val="bullet"/>
      <w:lvlText w:val=""/>
      <w:lvlJc w:val="left"/>
      <w:pPr>
        <w:ind w:left="720" w:hanging="360"/>
      </w:pPr>
      <w:rPr>
        <w:rFonts w:ascii="Symbol" w:hAnsi="Symbol"/>
      </w:rPr>
    </w:lvl>
  </w:abstractNum>
  <w:abstractNum w:abstractNumId="7"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2"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8"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A01134"/>
    <w:multiLevelType w:val="hybridMultilevel"/>
    <w:tmpl w:val="35F69C54"/>
    <w:lvl w:ilvl="0" w:tplc="B3E87A24">
      <w:start w:val="1"/>
      <w:numFmt w:val="bullet"/>
      <w:lvlText w:val=""/>
      <w:lvlJc w:val="left"/>
      <w:pPr>
        <w:ind w:left="720" w:hanging="360"/>
      </w:pPr>
      <w:rPr>
        <w:rFonts w:ascii="Symbol" w:hAnsi="Symbol"/>
      </w:rPr>
    </w:lvl>
    <w:lvl w:ilvl="1" w:tplc="3582410C">
      <w:start w:val="1"/>
      <w:numFmt w:val="bullet"/>
      <w:lvlText w:val=""/>
      <w:lvlJc w:val="left"/>
      <w:pPr>
        <w:ind w:left="720" w:hanging="360"/>
      </w:pPr>
      <w:rPr>
        <w:rFonts w:ascii="Symbol" w:hAnsi="Symbol"/>
      </w:rPr>
    </w:lvl>
    <w:lvl w:ilvl="2" w:tplc="E884ACE4">
      <w:start w:val="1"/>
      <w:numFmt w:val="bullet"/>
      <w:lvlText w:val=""/>
      <w:lvlJc w:val="left"/>
      <w:pPr>
        <w:ind w:left="720" w:hanging="360"/>
      </w:pPr>
      <w:rPr>
        <w:rFonts w:ascii="Symbol" w:hAnsi="Symbol"/>
      </w:rPr>
    </w:lvl>
    <w:lvl w:ilvl="3" w:tplc="5AEA32DA">
      <w:start w:val="1"/>
      <w:numFmt w:val="bullet"/>
      <w:lvlText w:val=""/>
      <w:lvlJc w:val="left"/>
      <w:pPr>
        <w:ind w:left="720" w:hanging="360"/>
      </w:pPr>
      <w:rPr>
        <w:rFonts w:ascii="Symbol" w:hAnsi="Symbol"/>
      </w:rPr>
    </w:lvl>
    <w:lvl w:ilvl="4" w:tplc="3E303B26">
      <w:start w:val="1"/>
      <w:numFmt w:val="bullet"/>
      <w:lvlText w:val=""/>
      <w:lvlJc w:val="left"/>
      <w:pPr>
        <w:ind w:left="720" w:hanging="360"/>
      </w:pPr>
      <w:rPr>
        <w:rFonts w:ascii="Symbol" w:hAnsi="Symbol"/>
      </w:rPr>
    </w:lvl>
    <w:lvl w:ilvl="5" w:tplc="68D08D34">
      <w:start w:val="1"/>
      <w:numFmt w:val="bullet"/>
      <w:lvlText w:val=""/>
      <w:lvlJc w:val="left"/>
      <w:pPr>
        <w:ind w:left="720" w:hanging="360"/>
      </w:pPr>
      <w:rPr>
        <w:rFonts w:ascii="Symbol" w:hAnsi="Symbol"/>
      </w:rPr>
    </w:lvl>
    <w:lvl w:ilvl="6" w:tplc="6B46B6CE">
      <w:start w:val="1"/>
      <w:numFmt w:val="bullet"/>
      <w:lvlText w:val=""/>
      <w:lvlJc w:val="left"/>
      <w:pPr>
        <w:ind w:left="720" w:hanging="360"/>
      </w:pPr>
      <w:rPr>
        <w:rFonts w:ascii="Symbol" w:hAnsi="Symbol"/>
      </w:rPr>
    </w:lvl>
    <w:lvl w:ilvl="7" w:tplc="906635E2">
      <w:start w:val="1"/>
      <w:numFmt w:val="bullet"/>
      <w:lvlText w:val=""/>
      <w:lvlJc w:val="left"/>
      <w:pPr>
        <w:ind w:left="720" w:hanging="360"/>
      </w:pPr>
      <w:rPr>
        <w:rFonts w:ascii="Symbol" w:hAnsi="Symbol"/>
      </w:rPr>
    </w:lvl>
    <w:lvl w:ilvl="8" w:tplc="9F9CB5F2">
      <w:start w:val="1"/>
      <w:numFmt w:val="bullet"/>
      <w:lvlText w:val=""/>
      <w:lvlJc w:val="left"/>
      <w:pPr>
        <w:ind w:left="720" w:hanging="360"/>
      </w:pPr>
      <w:rPr>
        <w:rFonts w:ascii="Symbol" w:hAnsi="Symbol"/>
      </w:rPr>
    </w:lvl>
  </w:abstractNum>
  <w:abstractNum w:abstractNumId="23"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B51CF2"/>
    <w:multiLevelType w:val="hybridMultilevel"/>
    <w:tmpl w:val="6CCEA0C2"/>
    <w:lvl w:ilvl="0" w:tplc="C86A1410">
      <w:start w:val="1"/>
      <w:numFmt w:val="bullet"/>
      <w:lvlText w:val=""/>
      <w:lvlJc w:val="left"/>
      <w:pPr>
        <w:ind w:left="720" w:hanging="360"/>
      </w:pPr>
      <w:rPr>
        <w:rFonts w:ascii="Symbol" w:hAnsi="Symbol"/>
      </w:rPr>
    </w:lvl>
    <w:lvl w:ilvl="1" w:tplc="EF54F0DC">
      <w:start w:val="1"/>
      <w:numFmt w:val="bullet"/>
      <w:lvlText w:val=""/>
      <w:lvlJc w:val="left"/>
      <w:pPr>
        <w:ind w:left="720" w:hanging="360"/>
      </w:pPr>
      <w:rPr>
        <w:rFonts w:ascii="Symbol" w:hAnsi="Symbol"/>
      </w:rPr>
    </w:lvl>
    <w:lvl w:ilvl="2" w:tplc="C9264936">
      <w:start w:val="1"/>
      <w:numFmt w:val="bullet"/>
      <w:lvlText w:val=""/>
      <w:lvlJc w:val="left"/>
      <w:pPr>
        <w:ind w:left="720" w:hanging="360"/>
      </w:pPr>
      <w:rPr>
        <w:rFonts w:ascii="Symbol" w:hAnsi="Symbol"/>
      </w:rPr>
    </w:lvl>
    <w:lvl w:ilvl="3" w:tplc="2DEC33EA">
      <w:start w:val="1"/>
      <w:numFmt w:val="bullet"/>
      <w:lvlText w:val=""/>
      <w:lvlJc w:val="left"/>
      <w:pPr>
        <w:ind w:left="720" w:hanging="360"/>
      </w:pPr>
      <w:rPr>
        <w:rFonts w:ascii="Symbol" w:hAnsi="Symbol"/>
      </w:rPr>
    </w:lvl>
    <w:lvl w:ilvl="4" w:tplc="EA741682">
      <w:start w:val="1"/>
      <w:numFmt w:val="bullet"/>
      <w:lvlText w:val=""/>
      <w:lvlJc w:val="left"/>
      <w:pPr>
        <w:ind w:left="720" w:hanging="360"/>
      </w:pPr>
      <w:rPr>
        <w:rFonts w:ascii="Symbol" w:hAnsi="Symbol"/>
      </w:rPr>
    </w:lvl>
    <w:lvl w:ilvl="5" w:tplc="C4EAC3AE">
      <w:start w:val="1"/>
      <w:numFmt w:val="bullet"/>
      <w:lvlText w:val=""/>
      <w:lvlJc w:val="left"/>
      <w:pPr>
        <w:ind w:left="720" w:hanging="360"/>
      </w:pPr>
      <w:rPr>
        <w:rFonts w:ascii="Symbol" w:hAnsi="Symbol"/>
      </w:rPr>
    </w:lvl>
    <w:lvl w:ilvl="6" w:tplc="7144A560">
      <w:start w:val="1"/>
      <w:numFmt w:val="bullet"/>
      <w:lvlText w:val=""/>
      <w:lvlJc w:val="left"/>
      <w:pPr>
        <w:ind w:left="720" w:hanging="360"/>
      </w:pPr>
      <w:rPr>
        <w:rFonts w:ascii="Symbol" w:hAnsi="Symbol"/>
      </w:rPr>
    </w:lvl>
    <w:lvl w:ilvl="7" w:tplc="FBD6C27E">
      <w:start w:val="1"/>
      <w:numFmt w:val="bullet"/>
      <w:lvlText w:val=""/>
      <w:lvlJc w:val="left"/>
      <w:pPr>
        <w:ind w:left="720" w:hanging="360"/>
      </w:pPr>
      <w:rPr>
        <w:rFonts w:ascii="Symbol" w:hAnsi="Symbol"/>
      </w:rPr>
    </w:lvl>
    <w:lvl w:ilvl="8" w:tplc="1888944A">
      <w:start w:val="1"/>
      <w:numFmt w:val="bullet"/>
      <w:lvlText w:val=""/>
      <w:lvlJc w:val="left"/>
      <w:pPr>
        <w:ind w:left="720" w:hanging="360"/>
      </w:pPr>
      <w:rPr>
        <w:rFonts w:ascii="Symbol" w:hAnsi="Symbol"/>
      </w:rPr>
    </w:lvl>
  </w:abstractNum>
  <w:abstractNum w:abstractNumId="26" w15:restartNumberingAfterBreak="0">
    <w:nsid w:val="72987C37"/>
    <w:multiLevelType w:val="hybridMultilevel"/>
    <w:tmpl w:val="BF4C4CF6"/>
    <w:lvl w:ilvl="0" w:tplc="C55256A8">
      <w:numFmt w:val="bullet"/>
      <w:lvlText w:val="–"/>
      <w:lvlJc w:val="left"/>
      <w:pPr>
        <w:ind w:left="340" w:hanging="360"/>
      </w:pPr>
      <w:rPr>
        <w:rFonts w:ascii="Times New Roman" w:eastAsia="Times New Roman" w:hAnsi="Times New Roman" w:cs="Times New Roman" w:hint="default"/>
      </w:rPr>
    </w:lvl>
    <w:lvl w:ilvl="1" w:tplc="04090003" w:tentative="1">
      <w:start w:val="1"/>
      <w:numFmt w:val="bullet"/>
      <w:lvlText w:val="o"/>
      <w:lvlJc w:val="left"/>
      <w:pPr>
        <w:ind w:left="1060" w:hanging="360"/>
      </w:pPr>
      <w:rPr>
        <w:rFonts w:ascii="Courier New" w:hAnsi="Courier New" w:cs="Courier New" w:hint="default"/>
      </w:rPr>
    </w:lvl>
    <w:lvl w:ilvl="2" w:tplc="04090005" w:tentative="1">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7" w15:restartNumberingAfterBreak="0">
    <w:nsid w:val="73892C59"/>
    <w:multiLevelType w:val="multilevel"/>
    <w:tmpl w:val="4882F3B4"/>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8" w15:restartNumberingAfterBreak="0">
    <w:nsid w:val="75E80C59"/>
    <w:multiLevelType w:val="hybridMultilevel"/>
    <w:tmpl w:val="C532C356"/>
    <w:lvl w:ilvl="0" w:tplc="351A73EA">
      <w:start w:val="1"/>
      <w:numFmt w:val="bullet"/>
      <w:lvlText w:val=""/>
      <w:lvlJc w:val="left"/>
      <w:pPr>
        <w:ind w:left="720" w:hanging="360"/>
      </w:pPr>
      <w:rPr>
        <w:rFonts w:ascii="Symbol" w:hAnsi="Symbol"/>
      </w:rPr>
    </w:lvl>
    <w:lvl w:ilvl="1" w:tplc="75DABE82">
      <w:start w:val="1"/>
      <w:numFmt w:val="bullet"/>
      <w:lvlText w:val=""/>
      <w:lvlJc w:val="left"/>
      <w:pPr>
        <w:ind w:left="720" w:hanging="360"/>
      </w:pPr>
      <w:rPr>
        <w:rFonts w:ascii="Symbol" w:hAnsi="Symbol"/>
      </w:rPr>
    </w:lvl>
    <w:lvl w:ilvl="2" w:tplc="2DFA5DD6">
      <w:start w:val="1"/>
      <w:numFmt w:val="bullet"/>
      <w:lvlText w:val=""/>
      <w:lvlJc w:val="left"/>
      <w:pPr>
        <w:ind w:left="720" w:hanging="360"/>
      </w:pPr>
      <w:rPr>
        <w:rFonts w:ascii="Symbol" w:hAnsi="Symbol"/>
      </w:rPr>
    </w:lvl>
    <w:lvl w:ilvl="3" w:tplc="6C765E76">
      <w:start w:val="1"/>
      <w:numFmt w:val="bullet"/>
      <w:lvlText w:val=""/>
      <w:lvlJc w:val="left"/>
      <w:pPr>
        <w:ind w:left="720" w:hanging="360"/>
      </w:pPr>
      <w:rPr>
        <w:rFonts w:ascii="Symbol" w:hAnsi="Symbol"/>
      </w:rPr>
    </w:lvl>
    <w:lvl w:ilvl="4" w:tplc="2FFA1404">
      <w:start w:val="1"/>
      <w:numFmt w:val="bullet"/>
      <w:lvlText w:val=""/>
      <w:lvlJc w:val="left"/>
      <w:pPr>
        <w:ind w:left="720" w:hanging="360"/>
      </w:pPr>
      <w:rPr>
        <w:rFonts w:ascii="Symbol" w:hAnsi="Symbol"/>
      </w:rPr>
    </w:lvl>
    <w:lvl w:ilvl="5" w:tplc="34A4DE00">
      <w:start w:val="1"/>
      <w:numFmt w:val="bullet"/>
      <w:lvlText w:val=""/>
      <w:lvlJc w:val="left"/>
      <w:pPr>
        <w:ind w:left="720" w:hanging="360"/>
      </w:pPr>
      <w:rPr>
        <w:rFonts w:ascii="Symbol" w:hAnsi="Symbol"/>
      </w:rPr>
    </w:lvl>
    <w:lvl w:ilvl="6" w:tplc="4A3C6106">
      <w:start w:val="1"/>
      <w:numFmt w:val="bullet"/>
      <w:lvlText w:val=""/>
      <w:lvlJc w:val="left"/>
      <w:pPr>
        <w:ind w:left="720" w:hanging="360"/>
      </w:pPr>
      <w:rPr>
        <w:rFonts w:ascii="Symbol" w:hAnsi="Symbol"/>
      </w:rPr>
    </w:lvl>
    <w:lvl w:ilvl="7" w:tplc="97F87728">
      <w:start w:val="1"/>
      <w:numFmt w:val="bullet"/>
      <w:lvlText w:val=""/>
      <w:lvlJc w:val="left"/>
      <w:pPr>
        <w:ind w:left="720" w:hanging="360"/>
      </w:pPr>
      <w:rPr>
        <w:rFonts w:ascii="Symbol" w:hAnsi="Symbol"/>
      </w:rPr>
    </w:lvl>
    <w:lvl w:ilvl="8" w:tplc="CFB843D8">
      <w:start w:val="1"/>
      <w:numFmt w:val="bullet"/>
      <w:lvlText w:val=""/>
      <w:lvlJc w:val="left"/>
      <w:pPr>
        <w:ind w:left="720" w:hanging="360"/>
      </w:pPr>
      <w:rPr>
        <w:rFonts w:ascii="Symbol" w:hAnsi="Symbol"/>
      </w:rPr>
    </w:lvl>
  </w:abstractNum>
  <w:num w:numId="1" w16cid:durableId="739182230">
    <w:abstractNumId w:val="4"/>
  </w:num>
  <w:num w:numId="2" w16cid:durableId="289630353">
    <w:abstractNumId w:val="3"/>
  </w:num>
  <w:num w:numId="3" w16cid:durableId="1568342239">
    <w:abstractNumId w:val="2"/>
  </w:num>
  <w:num w:numId="4" w16cid:durableId="975646742">
    <w:abstractNumId w:val="1"/>
  </w:num>
  <w:num w:numId="5" w16cid:durableId="1692342169">
    <w:abstractNumId w:val="0"/>
  </w:num>
  <w:num w:numId="6" w16cid:durableId="762915285">
    <w:abstractNumId w:val="10"/>
  </w:num>
  <w:num w:numId="7" w16cid:durableId="874075726">
    <w:abstractNumId w:val="19"/>
  </w:num>
  <w:num w:numId="8" w16cid:durableId="2139181601">
    <w:abstractNumId w:val="27"/>
  </w:num>
  <w:num w:numId="9" w16cid:durableId="1790664477">
    <w:abstractNumId w:val="21"/>
  </w:num>
  <w:num w:numId="10" w16cid:durableId="722407362">
    <w:abstractNumId w:val="15"/>
  </w:num>
  <w:num w:numId="11" w16cid:durableId="610361478">
    <w:abstractNumId w:val="16"/>
  </w:num>
  <w:num w:numId="12" w16cid:durableId="272174360">
    <w:abstractNumId w:val="20"/>
  </w:num>
  <w:num w:numId="13" w16cid:durableId="1659379130">
    <w:abstractNumId w:val="14"/>
  </w:num>
  <w:num w:numId="14" w16cid:durableId="58290473">
    <w:abstractNumId w:val="7"/>
  </w:num>
  <w:num w:numId="15" w16cid:durableId="343288129">
    <w:abstractNumId w:val="17"/>
  </w:num>
  <w:num w:numId="16" w16cid:durableId="1756128319">
    <w:abstractNumId w:val="24"/>
  </w:num>
  <w:num w:numId="17" w16cid:durableId="1827160411">
    <w:abstractNumId w:val="5"/>
  </w:num>
  <w:num w:numId="18" w16cid:durableId="139275035">
    <w:abstractNumId w:val="23"/>
  </w:num>
  <w:num w:numId="19" w16cid:durableId="1547642989">
    <w:abstractNumId w:val="12"/>
  </w:num>
  <w:num w:numId="20" w16cid:durableId="624775635">
    <w:abstractNumId w:val="18"/>
  </w:num>
  <w:num w:numId="21" w16cid:durableId="1458988963">
    <w:abstractNumId w:val="11"/>
  </w:num>
  <w:num w:numId="22" w16cid:durableId="313534237">
    <w:abstractNumId w:val="8"/>
  </w:num>
  <w:num w:numId="23" w16cid:durableId="1482846993">
    <w:abstractNumId w:val="13"/>
  </w:num>
  <w:num w:numId="24" w16cid:durableId="1043990870">
    <w:abstractNumId w:val="9"/>
  </w:num>
  <w:num w:numId="25" w16cid:durableId="1905875265">
    <w:abstractNumId w:val="26"/>
  </w:num>
  <w:num w:numId="26" w16cid:durableId="663901242">
    <w:abstractNumId w:val="25"/>
  </w:num>
  <w:num w:numId="27" w16cid:durableId="1563254534">
    <w:abstractNumId w:val="22"/>
  </w:num>
  <w:num w:numId="28" w16cid:durableId="1859462771">
    <w:abstractNumId w:val="6"/>
  </w:num>
  <w:num w:numId="29" w16cid:durableId="53912660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E3NrIwNjExM7JU0lEKTi0uzszPAykwrAUAtkjbxiwAAAA="/>
  </w:docVars>
  <w:rsids>
    <w:rsidRoot w:val="006D305F"/>
    <w:rsid w:val="00001242"/>
    <w:rsid w:val="00001963"/>
    <w:rsid w:val="0000221E"/>
    <w:rsid w:val="000056E7"/>
    <w:rsid w:val="00007134"/>
    <w:rsid w:val="00007EE9"/>
    <w:rsid w:val="000120AA"/>
    <w:rsid w:val="00012B3B"/>
    <w:rsid w:val="00015DC0"/>
    <w:rsid w:val="000176FC"/>
    <w:rsid w:val="0002098D"/>
    <w:rsid w:val="000216E4"/>
    <w:rsid w:val="00022055"/>
    <w:rsid w:val="00022615"/>
    <w:rsid w:val="00023909"/>
    <w:rsid w:val="00026210"/>
    <w:rsid w:val="0002694A"/>
    <w:rsid w:val="00026A54"/>
    <w:rsid w:val="00031532"/>
    <w:rsid w:val="00032FDB"/>
    <w:rsid w:val="0003366F"/>
    <w:rsid w:val="0003446B"/>
    <w:rsid w:val="00036BCF"/>
    <w:rsid w:val="00036DBB"/>
    <w:rsid w:val="0003734A"/>
    <w:rsid w:val="0004023F"/>
    <w:rsid w:val="0004685E"/>
    <w:rsid w:val="00046FC6"/>
    <w:rsid w:val="00052A94"/>
    <w:rsid w:val="000534C1"/>
    <w:rsid w:val="000553D9"/>
    <w:rsid w:val="0005633C"/>
    <w:rsid w:val="00056F4A"/>
    <w:rsid w:val="00061838"/>
    <w:rsid w:val="0006358C"/>
    <w:rsid w:val="00064A07"/>
    <w:rsid w:val="00064FBA"/>
    <w:rsid w:val="00074BF7"/>
    <w:rsid w:val="00084F44"/>
    <w:rsid w:val="000856AB"/>
    <w:rsid w:val="00095781"/>
    <w:rsid w:val="00097241"/>
    <w:rsid w:val="000A2227"/>
    <w:rsid w:val="000A23D3"/>
    <w:rsid w:val="000A61E0"/>
    <w:rsid w:val="000B0A6A"/>
    <w:rsid w:val="000B2D98"/>
    <w:rsid w:val="000B6F0F"/>
    <w:rsid w:val="000B7703"/>
    <w:rsid w:val="000B7A82"/>
    <w:rsid w:val="000B7D24"/>
    <w:rsid w:val="000C05CA"/>
    <w:rsid w:val="000C6B92"/>
    <w:rsid w:val="000C6CF1"/>
    <w:rsid w:val="000D14BF"/>
    <w:rsid w:val="000D37FB"/>
    <w:rsid w:val="000D51E3"/>
    <w:rsid w:val="000D53F5"/>
    <w:rsid w:val="000D56B6"/>
    <w:rsid w:val="000E3803"/>
    <w:rsid w:val="000E4848"/>
    <w:rsid w:val="000E4F5F"/>
    <w:rsid w:val="000E625B"/>
    <w:rsid w:val="000F1041"/>
    <w:rsid w:val="000F223E"/>
    <w:rsid w:val="000F554D"/>
    <w:rsid w:val="000F5AD1"/>
    <w:rsid w:val="000F6B0B"/>
    <w:rsid w:val="000F7B28"/>
    <w:rsid w:val="001015B2"/>
    <w:rsid w:val="0010205A"/>
    <w:rsid w:val="00102A6F"/>
    <w:rsid w:val="00103A07"/>
    <w:rsid w:val="00110FB4"/>
    <w:rsid w:val="001124C5"/>
    <w:rsid w:val="001126BF"/>
    <w:rsid w:val="00113F7E"/>
    <w:rsid w:val="00114334"/>
    <w:rsid w:val="00122782"/>
    <w:rsid w:val="00123883"/>
    <w:rsid w:val="00126BB0"/>
    <w:rsid w:val="001276B3"/>
    <w:rsid w:val="00127EA0"/>
    <w:rsid w:val="001305C7"/>
    <w:rsid w:val="00131853"/>
    <w:rsid w:val="00134F91"/>
    <w:rsid w:val="001371CF"/>
    <w:rsid w:val="0014285A"/>
    <w:rsid w:val="001438AC"/>
    <w:rsid w:val="00143B60"/>
    <w:rsid w:val="0014465A"/>
    <w:rsid w:val="00145970"/>
    <w:rsid w:val="001466F1"/>
    <w:rsid w:val="0015224A"/>
    <w:rsid w:val="00152359"/>
    <w:rsid w:val="00152D51"/>
    <w:rsid w:val="00153F22"/>
    <w:rsid w:val="001611E5"/>
    <w:rsid w:val="0016225E"/>
    <w:rsid w:val="00163AE9"/>
    <w:rsid w:val="00165468"/>
    <w:rsid w:val="00170F95"/>
    <w:rsid w:val="00171C82"/>
    <w:rsid w:val="00173727"/>
    <w:rsid w:val="001753C7"/>
    <w:rsid w:val="0017664A"/>
    <w:rsid w:val="00176CAF"/>
    <w:rsid w:val="0018245C"/>
    <w:rsid w:val="00184DF3"/>
    <w:rsid w:val="00187C03"/>
    <w:rsid w:val="00192838"/>
    <w:rsid w:val="001953D8"/>
    <w:rsid w:val="00195F00"/>
    <w:rsid w:val="001961E9"/>
    <w:rsid w:val="001A494D"/>
    <w:rsid w:val="001A6F65"/>
    <w:rsid w:val="001B0FC5"/>
    <w:rsid w:val="001B2FCF"/>
    <w:rsid w:val="001C0F77"/>
    <w:rsid w:val="001C1421"/>
    <w:rsid w:val="001C4ED3"/>
    <w:rsid w:val="001D273C"/>
    <w:rsid w:val="001E1F06"/>
    <w:rsid w:val="001E52E0"/>
    <w:rsid w:val="001E79DD"/>
    <w:rsid w:val="001F309A"/>
    <w:rsid w:val="001F3F23"/>
    <w:rsid w:val="001F4482"/>
    <w:rsid w:val="001F53B0"/>
    <w:rsid w:val="00203A5B"/>
    <w:rsid w:val="00205699"/>
    <w:rsid w:val="002101D9"/>
    <w:rsid w:val="00213DCC"/>
    <w:rsid w:val="00215694"/>
    <w:rsid w:val="00216CC3"/>
    <w:rsid w:val="002176C9"/>
    <w:rsid w:val="00217C7C"/>
    <w:rsid w:val="00217FC4"/>
    <w:rsid w:val="002226B0"/>
    <w:rsid w:val="00222D20"/>
    <w:rsid w:val="002266D3"/>
    <w:rsid w:val="00230C9A"/>
    <w:rsid w:val="00232B30"/>
    <w:rsid w:val="00234581"/>
    <w:rsid w:val="00237970"/>
    <w:rsid w:val="002454EC"/>
    <w:rsid w:val="002522B4"/>
    <w:rsid w:val="00256A71"/>
    <w:rsid w:val="00261339"/>
    <w:rsid w:val="00261411"/>
    <w:rsid w:val="00261B88"/>
    <w:rsid w:val="00263108"/>
    <w:rsid w:val="00267289"/>
    <w:rsid w:val="00270217"/>
    <w:rsid w:val="00272E98"/>
    <w:rsid w:val="0027376D"/>
    <w:rsid w:val="00273CFD"/>
    <w:rsid w:val="0027456C"/>
    <w:rsid w:val="0027506E"/>
    <w:rsid w:val="00280C4F"/>
    <w:rsid w:val="00281AE4"/>
    <w:rsid w:val="002820A9"/>
    <w:rsid w:val="00284C5C"/>
    <w:rsid w:val="00285EB5"/>
    <w:rsid w:val="002902A5"/>
    <w:rsid w:val="00290944"/>
    <w:rsid w:val="002912FE"/>
    <w:rsid w:val="0029207C"/>
    <w:rsid w:val="002921AD"/>
    <w:rsid w:val="0029575F"/>
    <w:rsid w:val="00296300"/>
    <w:rsid w:val="00296A77"/>
    <w:rsid w:val="002978C8"/>
    <w:rsid w:val="002A59CB"/>
    <w:rsid w:val="002A626E"/>
    <w:rsid w:val="002A744B"/>
    <w:rsid w:val="002B1885"/>
    <w:rsid w:val="002C428D"/>
    <w:rsid w:val="002C4E6E"/>
    <w:rsid w:val="002C644D"/>
    <w:rsid w:val="002C7F2C"/>
    <w:rsid w:val="002D0D70"/>
    <w:rsid w:val="002D1427"/>
    <w:rsid w:val="002D1806"/>
    <w:rsid w:val="002D3BE6"/>
    <w:rsid w:val="002D7D88"/>
    <w:rsid w:val="002E0DD4"/>
    <w:rsid w:val="002E2105"/>
    <w:rsid w:val="002E2E94"/>
    <w:rsid w:val="002E57D0"/>
    <w:rsid w:val="002E65C8"/>
    <w:rsid w:val="002F0DB8"/>
    <w:rsid w:val="002F3D3A"/>
    <w:rsid w:val="00300246"/>
    <w:rsid w:val="00304490"/>
    <w:rsid w:val="00307B55"/>
    <w:rsid w:val="003102BA"/>
    <w:rsid w:val="003104BB"/>
    <w:rsid w:val="00310A2E"/>
    <w:rsid w:val="003134E4"/>
    <w:rsid w:val="003143A1"/>
    <w:rsid w:val="00314BDB"/>
    <w:rsid w:val="003150D0"/>
    <w:rsid w:val="003217C5"/>
    <w:rsid w:val="00322E53"/>
    <w:rsid w:val="003236D0"/>
    <w:rsid w:val="0032555E"/>
    <w:rsid w:val="00325923"/>
    <w:rsid w:val="003278D9"/>
    <w:rsid w:val="00327E55"/>
    <w:rsid w:val="003308A4"/>
    <w:rsid w:val="00332085"/>
    <w:rsid w:val="00333F08"/>
    <w:rsid w:val="00334A5F"/>
    <w:rsid w:val="00341C69"/>
    <w:rsid w:val="00353DAE"/>
    <w:rsid w:val="00355B56"/>
    <w:rsid w:val="00356ECB"/>
    <w:rsid w:val="00357BD5"/>
    <w:rsid w:val="00366560"/>
    <w:rsid w:val="003673D6"/>
    <w:rsid w:val="00370B8D"/>
    <w:rsid w:val="00385616"/>
    <w:rsid w:val="00386DCD"/>
    <w:rsid w:val="00392994"/>
    <w:rsid w:val="0039787C"/>
    <w:rsid w:val="003A1596"/>
    <w:rsid w:val="003A18AF"/>
    <w:rsid w:val="003B0B81"/>
    <w:rsid w:val="003B531F"/>
    <w:rsid w:val="003B6C26"/>
    <w:rsid w:val="003C083C"/>
    <w:rsid w:val="003C227E"/>
    <w:rsid w:val="003C344A"/>
    <w:rsid w:val="003C47AF"/>
    <w:rsid w:val="003C4CF9"/>
    <w:rsid w:val="003C641B"/>
    <w:rsid w:val="003C74CD"/>
    <w:rsid w:val="003D0DA8"/>
    <w:rsid w:val="003D1CA9"/>
    <w:rsid w:val="003D2486"/>
    <w:rsid w:val="003D2E14"/>
    <w:rsid w:val="003D5439"/>
    <w:rsid w:val="003D6ABB"/>
    <w:rsid w:val="003E0D06"/>
    <w:rsid w:val="003E2385"/>
    <w:rsid w:val="003E3A95"/>
    <w:rsid w:val="003E7362"/>
    <w:rsid w:val="003F2DDE"/>
    <w:rsid w:val="003F2E3F"/>
    <w:rsid w:val="003F3D2C"/>
    <w:rsid w:val="003F6C42"/>
    <w:rsid w:val="00400DDB"/>
    <w:rsid w:val="00404EA9"/>
    <w:rsid w:val="004066E6"/>
    <w:rsid w:val="00407629"/>
    <w:rsid w:val="00410054"/>
    <w:rsid w:val="004127DC"/>
    <w:rsid w:val="004203C2"/>
    <w:rsid w:val="00422791"/>
    <w:rsid w:val="0042462A"/>
    <w:rsid w:val="00425651"/>
    <w:rsid w:val="0042600F"/>
    <w:rsid w:val="00427F8E"/>
    <w:rsid w:val="00430A6E"/>
    <w:rsid w:val="00432E67"/>
    <w:rsid w:val="00435487"/>
    <w:rsid w:val="00435651"/>
    <w:rsid w:val="0043664F"/>
    <w:rsid w:val="004402AF"/>
    <w:rsid w:val="00440BB5"/>
    <w:rsid w:val="00442DB5"/>
    <w:rsid w:val="00443697"/>
    <w:rsid w:val="00451B99"/>
    <w:rsid w:val="00452F38"/>
    <w:rsid w:val="00461D57"/>
    <w:rsid w:val="00465050"/>
    <w:rsid w:val="00465970"/>
    <w:rsid w:val="00470006"/>
    <w:rsid w:val="00470AB6"/>
    <w:rsid w:val="00471BEC"/>
    <w:rsid w:val="0047250A"/>
    <w:rsid w:val="00473A3C"/>
    <w:rsid w:val="00473BCE"/>
    <w:rsid w:val="00474304"/>
    <w:rsid w:val="0047561A"/>
    <w:rsid w:val="00476BDE"/>
    <w:rsid w:val="0047713F"/>
    <w:rsid w:val="00480704"/>
    <w:rsid w:val="00482726"/>
    <w:rsid w:val="00483E3A"/>
    <w:rsid w:val="0049199D"/>
    <w:rsid w:val="004923F3"/>
    <w:rsid w:val="00495917"/>
    <w:rsid w:val="00495E7B"/>
    <w:rsid w:val="004A2E21"/>
    <w:rsid w:val="004A2E37"/>
    <w:rsid w:val="004A2F52"/>
    <w:rsid w:val="004A3714"/>
    <w:rsid w:val="004A56D8"/>
    <w:rsid w:val="004A5A40"/>
    <w:rsid w:val="004A7F6E"/>
    <w:rsid w:val="004B116A"/>
    <w:rsid w:val="004B236E"/>
    <w:rsid w:val="004B6991"/>
    <w:rsid w:val="004C399F"/>
    <w:rsid w:val="004C6FFD"/>
    <w:rsid w:val="004C7503"/>
    <w:rsid w:val="004D4B1B"/>
    <w:rsid w:val="004D643F"/>
    <w:rsid w:val="004D686F"/>
    <w:rsid w:val="004E1BDF"/>
    <w:rsid w:val="004E2DBF"/>
    <w:rsid w:val="004E5082"/>
    <w:rsid w:val="004E5655"/>
    <w:rsid w:val="004F3EEC"/>
    <w:rsid w:val="00504BB8"/>
    <w:rsid w:val="005050B8"/>
    <w:rsid w:val="0050743B"/>
    <w:rsid w:val="005100E5"/>
    <w:rsid w:val="00510154"/>
    <w:rsid w:val="00510C41"/>
    <w:rsid w:val="00511BA2"/>
    <w:rsid w:val="005142D1"/>
    <w:rsid w:val="00517DE9"/>
    <w:rsid w:val="00523E01"/>
    <w:rsid w:val="00525781"/>
    <w:rsid w:val="00526B72"/>
    <w:rsid w:val="00527757"/>
    <w:rsid w:val="00530E38"/>
    <w:rsid w:val="00531634"/>
    <w:rsid w:val="0053186F"/>
    <w:rsid w:val="005332C7"/>
    <w:rsid w:val="00535669"/>
    <w:rsid w:val="00540335"/>
    <w:rsid w:val="0054267B"/>
    <w:rsid w:val="00547246"/>
    <w:rsid w:val="00555CCB"/>
    <w:rsid w:val="00556361"/>
    <w:rsid w:val="0055736F"/>
    <w:rsid w:val="0056693D"/>
    <w:rsid w:val="0057536E"/>
    <w:rsid w:val="00575906"/>
    <w:rsid w:val="00576212"/>
    <w:rsid w:val="00576F75"/>
    <w:rsid w:val="00577FCB"/>
    <w:rsid w:val="0058024B"/>
    <w:rsid w:val="00585B37"/>
    <w:rsid w:val="0059015E"/>
    <w:rsid w:val="005909E3"/>
    <w:rsid w:val="00590B44"/>
    <w:rsid w:val="00596887"/>
    <w:rsid w:val="005A1E51"/>
    <w:rsid w:val="005A3CDF"/>
    <w:rsid w:val="005B159E"/>
    <w:rsid w:val="005B1802"/>
    <w:rsid w:val="005B52D5"/>
    <w:rsid w:val="005C464A"/>
    <w:rsid w:val="005C7C65"/>
    <w:rsid w:val="005D1C93"/>
    <w:rsid w:val="005D5C3E"/>
    <w:rsid w:val="005E1AF5"/>
    <w:rsid w:val="005E1CA7"/>
    <w:rsid w:val="005E30B9"/>
    <w:rsid w:val="005E4B38"/>
    <w:rsid w:val="005E7B47"/>
    <w:rsid w:val="005F04A7"/>
    <w:rsid w:val="005F0C49"/>
    <w:rsid w:val="005F12A1"/>
    <w:rsid w:val="005F16BA"/>
    <w:rsid w:val="005F523C"/>
    <w:rsid w:val="005F73D1"/>
    <w:rsid w:val="00601647"/>
    <w:rsid w:val="006034D1"/>
    <w:rsid w:val="006052D8"/>
    <w:rsid w:val="00610E66"/>
    <w:rsid w:val="006146A6"/>
    <w:rsid w:val="0061543B"/>
    <w:rsid w:val="006171F1"/>
    <w:rsid w:val="00623682"/>
    <w:rsid w:val="00623F7F"/>
    <w:rsid w:val="00624320"/>
    <w:rsid w:val="006257F7"/>
    <w:rsid w:val="0062688A"/>
    <w:rsid w:val="0063093F"/>
    <w:rsid w:val="00632590"/>
    <w:rsid w:val="00645628"/>
    <w:rsid w:val="00650D84"/>
    <w:rsid w:val="00651FB3"/>
    <w:rsid w:val="00651FFB"/>
    <w:rsid w:val="00652170"/>
    <w:rsid w:val="00652535"/>
    <w:rsid w:val="006659B3"/>
    <w:rsid w:val="00671C08"/>
    <w:rsid w:val="00680951"/>
    <w:rsid w:val="00680AE4"/>
    <w:rsid w:val="00685C19"/>
    <w:rsid w:val="0068671A"/>
    <w:rsid w:val="006868D5"/>
    <w:rsid w:val="0069365E"/>
    <w:rsid w:val="00695E19"/>
    <w:rsid w:val="006A2C7B"/>
    <w:rsid w:val="006A2DF1"/>
    <w:rsid w:val="006B0268"/>
    <w:rsid w:val="006B1A3F"/>
    <w:rsid w:val="006B1CD2"/>
    <w:rsid w:val="006B2576"/>
    <w:rsid w:val="006B3AD3"/>
    <w:rsid w:val="006B5389"/>
    <w:rsid w:val="006B7C3F"/>
    <w:rsid w:val="006C070D"/>
    <w:rsid w:val="006C0C80"/>
    <w:rsid w:val="006C20AA"/>
    <w:rsid w:val="006C3FC2"/>
    <w:rsid w:val="006C40B2"/>
    <w:rsid w:val="006C7102"/>
    <w:rsid w:val="006D1509"/>
    <w:rsid w:val="006D1D50"/>
    <w:rsid w:val="006D305F"/>
    <w:rsid w:val="006D3613"/>
    <w:rsid w:val="006E569C"/>
    <w:rsid w:val="006E6EAB"/>
    <w:rsid w:val="006F0089"/>
    <w:rsid w:val="006F01D2"/>
    <w:rsid w:val="006F2919"/>
    <w:rsid w:val="006F4118"/>
    <w:rsid w:val="006F4E81"/>
    <w:rsid w:val="006F599E"/>
    <w:rsid w:val="006F5A0B"/>
    <w:rsid w:val="006F7B49"/>
    <w:rsid w:val="007006CC"/>
    <w:rsid w:val="007012E1"/>
    <w:rsid w:val="007079E7"/>
    <w:rsid w:val="007106AC"/>
    <w:rsid w:val="00711888"/>
    <w:rsid w:val="00711AD3"/>
    <w:rsid w:val="007132EF"/>
    <w:rsid w:val="00713710"/>
    <w:rsid w:val="00714A76"/>
    <w:rsid w:val="0073094E"/>
    <w:rsid w:val="00733514"/>
    <w:rsid w:val="00733BB8"/>
    <w:rsid w:val="00734CE1"/>
    <w:rsid w:val="0073552E"/>
    <w:rsid w:val="00736B13"/>
    <w:rsid w:val="00742209"/>
    <w:rsid w:val="00742FA8"/>
    <w:rsid w:val="00747B71"/>
    <w:rsid w:val="00752758"/>
    <w:rsid w:val="0075416A"/>
    <w:rsid w:val="007651CB"/>
    <w:rsid w:val="00766547"/>
    <w:rsid w:val="00771CEC"/>
    <w:rsid w:val="00773EAC"/>
    <w:rsid w:val="0077407B"/>
    <w:rsid w:val="00781241"/>
    <w:rsid w:val="00783087"/>
    <w:rsid w:val="0078428B"/>
    <w:rsid w:val="00787158"/>
    <w:rsid w:val="00790CE2"/>
    <w:rsid w:val="00791CCE"/>
    <w:rsid w:val="00795452"/>
    <w:rsid w:val="007A6859"/>
    <w:rsid w:val="007B0B57"/>
    <w:rsid w:val="007B2144"/>
    <w:rsid w:val="007B469E"/>
    <w:rsid w:val="007B5968"/>
    <w:rsid w:val="007C1C26"/>
    <w:rsid w:val="007C1EB6"/>
    <w:rsid w:val="007C4C50"/>
    <w:rsid w:val="007C58D4"/>
    <w:rsid w:val="007C6AE7"/>
    <w:rsid w:val="007D0348"/>
    <w:rsid w:val="007D05A8"/>
    <w:rsid w:val="007D28B8"/>
    <w:rsid w:val="007D484D"/>
    <w:rsid w:val="007D52A4"/>
    <w:rsid w:val="007D710D"/>
    <w:rsid w:val="007D71C3"/>
    <w:rsid w:val="007E41FC"/>
    <w:rsid w:val="007E61A3"/>
    <w:rsid w:val="007E7A5A"/>
    <w:rsid w:val="007F1743"/>
    <w:rsid w:val="007F17D0"/>
    <w:rsid w:val="007F191F"/>
    <w:rsid w:val="007F5244"/>
    <w:rsid w:val="007F5622"/>
    <w:rsid w:val="007F6D04"/>
    <w:rsid w:val="007F71E2"/>
    <w:rsid w:val="00801195"/>
    <w:rsid w:val="00801C8B"/>
    <w:rsid w:val="0080345A"/>
    <w:rsid w:val="0080513D"/>
    <w:rsid w:val="0080614A"/>
    <w:rsid w:val="00807F25"/>
    <w:rsid w:val="00811CED"/>
    <w:rsid w:val="008167A1"/>
    <w:rsid w:val="008229AE"/>
    <w:rsid w:val="008257B4"/>
    <w:rsid w:val="00825CC0"/>
    <w:rsid w:val="00832296"/>
    <w:rsid w:val="0083235D"/>
    <w:rsid w:val="00834DCF"/>
    <w:rsid w:val="00836426"/>
    <w:rsid w:val="00836596"/>
    <w:rsid w:val="00836819"/>
    <w:rsid w:val="008430BA"/>
    <w:rsid w:val="00845DB1"/>
    <w:rsid w:val="00847198"/>
    <w:rsid w:val="008529E6"/>
    <w:rsid w:val="00853515"/>
    <w:rsid w:val="00853E79"/>
    <w:rsid w:val="0085433A"/>
    <w:rsid w:val="0086066A"/>
    <w:rsid w:val="00860962"/>
    <w:rsid w:val="00861471"/>
    <w:rsid w:val="00862EA0"/>
    <w:rsid w:val="00864786"/>
    <w:rsid w:val="008654B5"/>
    <w:rsid w:val="00865C07"/>
    <w:rsid w:val="008702D5"/>
    <w:rsid w:val="008712D4"/>
    <w:rsid w:val="00873054"/>
    <w:rsid w:val="00873317"/>
    <w:rsid w:val="0087536F"/>
    <w:rsid w:val="008816B6"/>
    <w:rsid w:val="00882779"/>
    <w:rsid w:val="008840B7"/>
    <w:rsid w:val="008841E0"/>
    <w:rsid w:val="0089189C"/>
    <w:rsid w:val="008921E1"/>
    <w:rsid w:val="00896B6B"/>
    <w:rsid w:val="00897078"/>
    <w:rsid w:val="008A0071"/>
    <w:rsid w:val="008A268F"/>
    <w:rsid w:val="008A3187"/>
    <w:rsid w:val="008A56C7"/>
    <w:rsid w:val="008A7913"/>
    <w:rsid w:val="008B13A4"/>
    <w:rsid w:val="008B1CA6"/>
    <w:rsid w:val="008B26FF"/>
    <w:rsid w:val="008B413E"/>
    <w:rsid w:val="008B5F74"/>
    <w:rsid w:val="008B680B"/>
    <w:rsid w:val="008B6DD2"/>
    <w:rsid w:val="008C2422"/>
    <w:rsid w:val="008C2772"/>
    <w:rsid w:val="008C33A3"/>
    <w:rsid w:val="008C67CD"/>
    <w:rsid w:val="008D03BC"/>
    <w:rsid w:val="008D1217"/>
    <w:rsid w:val="008D2116"/>
    <w:rsid w:val="008D4BFE"/>
    <w:rsid w:val="008E0EB4"/>
    <w:rsid w:val="008E2DBF"/>
    <w:rsid w:val="008E3A5C"/>
    <w:rsid w:val="008E6832"/>
    <w:rsid w:val="008E7674"/>
    <w:rsid w:val="008F2E48"/>
    <w:rsid w:val="008F4B6C"/>
    <w:rsid w:val="0090473D"/>
    <w:rsid w:val="0091115C"/>
    <w:rsid w:val="009123C2"/>
    <w:rsid w:val="00912D2B"/>
    <w:rsid w:val="0091500B"/>
    <w:rsid w:val="009161BB"/>
    <w:rsid w:val="009164BA"/>
    <w:rsid w:val="00917D00"/>
    <w:rsid w:val="00922F3A"/>
    <w:rsid w:val="009237E9"/>
    <w:rsid w:val="00924B97"/>
    <w:rsid w:val="00925216"/>
    <w:rsid w:val="00931CB2"/>
    <w:rsid w:val="00933521"/>
    <w:rsid w:val="00934C64"/>
    <w:rsid w:val="009352F7"/>
    <w:rsid w:val="00935BE3"/>
    <w:rsid w:val="0094048F"/>
    <w:rsid w:val="00940A41"/>
    <w:rsid w:val="009440F5"/>
    <w:rsid w:val="00945574"/>
    <w:rsid w:val="0094650F"/>
    <w:rsid w:val="009468B9"/>
    <w:rsid w:val="00952057"/>
    <w:rsid w:val="0095691E"/>
    <w:rsid w:val="00957A69"/>
    <w:rsid w:val="00963124"/>
    <w:rsid w:val="0096576A"/>
    <w:rsid w:val="00965859"/>
    <w:rsid w:val="00971E5E"/>
    <w:rsid w:val="00972589"/>
    <w:rsid w:val="00973736"/>
    <w:rsid w:val="00973D34"/>
    <w:rsid w:val="00974023"/>
    <w:rsid w:val="0097465B"/>
    <w:rsid w:val="00974AEE"/>
    <w:rsid w:val="009763C7"/>
    <w:rsid w:val="00977CF0"/>
    <w:rsid w:val="00982A8E"/>
    <w:rsid w:val="009841F7"/>
    <w:rsid w:val="0099042E"/>
    <w:rsid w:val="0099199E"/>
    <w:rsid w:val="009928E1"/>
    <w:rsid w:val="00993F3E"/>
    <w:rsid w:val="009960B5"/>
    <w:rsid w:val="0099615E"/>
    <w:rsid w:val="009A0785"/>
    <w:rsid w:val="009A2029"/>
    <w:rsid w:val="009A2442"/>
    <w:rsid w:val="009A6002"/>
    <w:rsid w:val="009B1850"/>
    <w:rsid w:val="009B26D3"/>
    <w:rsid w:val="009C1CD8"/>
    <w:rsid w:val="009C2130"/>
    <w:rsid w:val="009C2D17"/>
    <w:rsid w:val="009C2D74"/>
    <w:rsid w:val="009C2E42"/>
    <w:rsid w:val="009C3118"/>
    <w:rsid w:val="009C3BD8"/>
    <w:rsid w:val="009D0B8C"/>
    <w:rsid w:val="009D58C0"/>
    <w:rsid w:val="009D5C86"/>
    <w:rsid w:val="009D60AA"/>
    <w:rsid w:val="009D6796"/>
    <w:rsid w:val="009D6D1E"/>
    <w:rsid w:val="009E183E"/>
    <w:rsid w:val="009E20BA"/>
    <w:rsid w:val="009F05D7"/>
    <w:rsid w:val="009F2E66"/>
    <w:rsid w:val="009F47E6"/>
    <w:rsid w:val="009F5C21"/>
    <w:rsid w:val="009F67AE"/>
    <w:rsid w:val="009F6EAF"/>
    <w:rsid w:val="00A0085E"/>
    <w:rsid w:val="00A028F3"/>
    <w:rsid w:val="00A037C1"/>
    <w:rsid w:val="00A048D1"/>
    <w:rsid w:val="00A07EF8"/>
    <w:rsid w:val="00A1105F"/>
    <w:rsid w:val="00A1109D"/>
    <w:rsid w:val="00A12041"/>
    <w:rsid w:val="00A12222"/>
    <w:rsid w:val="00A130C4"/>
    <w:rsid w:val="00A1512D"/>
    <w:rsid w:val="00A234AF"/>
    <w:rsid w:val="00A241E9"/>
    <w:rsid w:val="00A25093"/>
    <w:rsid w:val="00A26467"/>
    <w:rsid w:val="00A33D41"/>
    <w:rsid w:val="00A46351"/>
    <w:rsid w:val="00A46CF9"/>
    <w:rsid w:val="00A47235"/>
    <w:rsid w:val="00A51E64"/>
    <w:rsid w:val="00A5389E"/>
    <w:rsid w:val="00A5617A"/>
    <w:rsid w:val="00A67B76"/>
    <w:rsid w:val="00A70155"/>
    <w:rsid w:val="00A70744"/>
    <w:rsid w:val="00A70E4A"/>
    <w:rsid w:val="00A73D70"/>
    <w:rsid w:val="00A80388"/>
    <w:rsid w:val="00A81938"/>
    <w:rsid w:val="00A8209F"/>
    <w:rsid w:val="00A86115"/>
    <w:rsid w:val="00A91815"/>
    <w:rsid w:val="00A952ED"/>
    <w:rsid w:val="00A9711E"/>
    <w:rsid w:val="00AA4C8F"/>
    <w:rsid w:val="00AB4C4C"/>
    <w:rsid w:val="00AC232C"/>
    <w:rsid w:val="00AC38DB"/>
    <w:rsid w:val="00AD1ED7"/>
    <w:rsid w:val="00AD613E"/>
    <w:rsid w:val="00AE0A26"/>
    <w:rsid w:val="00AE65E1"/>
    <w:rsid w:val="00AF0197"/>
    <w:rsid w:val="00AF0428"/>
    <w:rsid w:val="00AF047F"/>
    <w:rsid w:val="00AF0829"/>
    <w:rsid w:val="00AF0B93"/>
    <w:rsid w:val="00AF0D07"/>
    <w:rsid w:val="00AF2031"/>
    <w:rsid w:val="00AF2D40"/>
    <w:rsid w:val="00AF3EA3"/>
    <w:rsid w:val="00AF44E7"/>
    <w:rsid w:val="00B00BCD"/>
    <w:rsid w:val="00B014A0"/>
    <w:rsid w:val="00B021F0"/>
    <w:rsid w:val="00B02DB6"/>
    <w:rsid w:val="00B0388D"/>
    <w:rsid w:val="00B065CB"/>
    <w:rsid w:val="00B06E19"/>
    <w:rsid w:val="00B105AD"/>
    <w:rsid w:val="00B14B86"/>
    <w:rsid w:val="00B20BFE"/>
    <w:rsid w:val="00B21725"/>
    <w:rsid w:val="00B21D09"/>
    <w:rsid w:val="00B2421F"/>
    <w:rsid w:val="00B25359"/>
    <w:rsid w:val="00B255A0"/>
    <w:rsid w:val="00B25866"/>
    <w:rsid w:val="00B258B7"/>
    <w:rsid w:val="00B30679"/>
    <w:rsid w:val="00B365BD"/>
    <w:rsid w:val="00B36930"/>
    <w:rsid w:val="00B42144"/>
    <w:rsid w:val="00B439E8"/>
    <w:rsid w:val="00B43B7F"/>
    <w:rsid w:val="00B43D5C"/>
    <w:rsid w:val="00B450C8"/>
    <w:rsid w:val="00B47F94"/>
    <w:rsid w:val="00B52571"/>
    <w:rsid w:val="00B55568"/>
    <w:rsid w:val="00B56DE9"/>
    <w:rsid w:val="00B60EB9"/>
    <w:rsid w:val="00B6511D"/>
    <w:rsid w:val="00B704E4"/>
    <w:rsid w:val="00B70D00"/>
    <w:rsid w:val="00B7234C"/>
    <w:rsid w:val="00B74D14"/>
    <w:rsid w:val="00B80790"/>
    <w:rsid w:val="00B85DE2"/>
    <w:rsid w:val="00B86C5B"/>
    <w:rsid w:val="00B8703D"/>
    <w:rsid w:val="00B87057"/>
    <w:rsid w:val="00B9176F"/>
    <w:rsid w:val="00B9260E"/>
    <w:rsid w:val="00B92C51"/>
    <w:rsid w:val="00B93E6A"/>
    <w:rsid w:val="00B95DA9"/>
    <w:rsid w:val="00B9704A"/>
    <w:rsid w:val="00BA2917"/>
    <w:rsid w:val="00BA2ED5"/>
    <w:rsid w:val="00BA5B69"/>
    <w:rsid w:val="00BA5F49"/>
    <w:rsid w:val="00BB0452"/>
    <w:rsid w:val="00BB147A"/>
    <w:rsid w:val="00BB3D1B"/>
    <w:rsid w:val="00BB6668"/>
    <w:rsid w:val="00BC45A3"/>
    <w:rsid w:val="00BC7A58"/>
    <w:rsid w:val="00BC7E69"/>
    <w:rsid w:val="00BD022F"/>
    <w:rsid w:val="00BD0CA9"/>
    <w:rsid w:val="00BD45D4"/>
    <w:rsid w:val="00BD665B"/>
    <w:rsid w:val="00BD7E0D"/>
    <w:rsid w:val="00BE51FB"/>
    <w:rsid w:val="00BE526B"/>
    <w:rsid w:val="00BF0893"/>
    <w:rsid w:val="00BF14FA"/>
    <w:rsid w:val="00BF27F7"/>
    <w:rsid w:val="00BF5158"/>
    <w:rsid w:val="00BF64BF"/>
    <w:rsid w:val="00BF7ACA"/>
    <w:rsid w:val="00BF7E4E"/>
    <w:rsid w:val="00C01F56"/>
    <w:rsid w:val="00C0304D"/>
    <w:rsid w:val="00C043D2"/>
    <w:rsid w:val="00C04BDE"/>
    <w:rsid w:val="00C05D09"/>
    <w:rsid w:val="00C07FC7"/>
    <w:rsid w:val="00C130BC"/>
    <w:rsid w:val="00C15CFF"/>
    <w:rsid w:val="00C16318"/>
    <w:rsid w:val="00C163C7"/>
    <w:rsid w:val="00C176F8"/>
    <w:rsid w:val="00C2041D"/>
    <w:rsid w:val="00C21B5A"/>
    <w:rsid w:val="00C22998"/>
    <w:rsid w:val="00C23005"/>
    <w:rsid w:val="00C23C40"/>
    <w:rsid w:val="00C26E7E"/>
    <w:rsid w:val="00C31FC3"/>
    <w:rsid w:val="00C325A1"/>
    <w:rsid w:val="00C32906"/>
    <w:rsid w:val="00C33EAA"/>
    <w:rsid w:val="00C33FA8"/>
    <w:rsid w:val="00C36204"/>
    <w:rsid w:val="00C372B8"/>
    <w:rsid w:val="00C43241"/>
    <w:rsid w:val="00C4540F"/>
    <w:rsid w:val="00C52925"/>
    <w:rsid w:val="00C52E8B"/>
    <w:rsid w:val="00C53784"/>
    <w:rsid w:val="00C54F6C"/>
    <w:rsid w:val="00C57032"/>
    <w:rsid w:val="00C57FB6"/>
    <w:rsid w:val="00C60CA4"/>
    <w:rsid w:val="00C6353C"/>
    <w:rsid w:val="00C65DE0"/>
    <w:rsid w:val="00C668C1"/>
    <w:rsid w:val="00C75CE2"/>
    <w:rsid w:val="00C76882"/>
    <w:rsid w:val="00C81497"/>
    <w:rsid w:val="00C86DFF"/>
    <w:rsid w:val="00C86FB6"/>
    <w:rsid w:val="00C90817"/>
    <w:rsid w:val="00C912BE"/>
    <w:rsid w:val="00C923FB"/>
    <w:rsid w:val="00C92987"/>
    <w:rsid w:val="00C92CAA"/>
    <w:rsid w:val="00C95DA0"/>
    <w:rsid w:val="00CA0C05"/>
    <w:rsid w:val="00CA3F45"/>
    <w:rsid w:val="00CA4A96"/>
    <w:rsid w:val="00CB07E3"/>
    <w:rsid w:val="00CB1848"/>
    <w:rsid w:val="00CB31CC"/>
    <w:rsid w:val="00CB5193"/>
    <w:rsid w:val="00CB6CCE"/>
    <w:rsid w:val="00CC09A1"/>
    <w:rsid w:val="00CC0F45"/>
    <w:rsid w:val="00CC26E5"/>
    <w:rsid w:val="00CC3037"/>
    <w:rsid w:val="00CD0A91"/>
    <w:rsid w:val="00CD0DE0"/>
    <w:rsid w:val="00CD22EE"/>
    <w:rsid w:val="00CD396A"/>
    <w:rsid w:val="00CE15A4"/>
    <w:rsid w:val="00CE2EEE"/>
    <w:rsid w:val="00CF2BE7"/>
    <w:rsid w:val="00CF3A96"/>
    <w:rsid w:val="00CF5CCF"/>
    <w:rsid w:val="00CF7816"/>
    <w:rsid w:val="00D01184"/>
    <w:rsid w:val="00D0377C"/>
    <w:rsid w:val="00D039EF"/>
    <w:rsid w:val="00D04F42"/>
    <w:rsid w:val="00D1036A"/>
    <w:rsid w:val="00D11406"/>
    <w:rsid w:val="00D2233A"/>
    <w:rsid w:val="00D23D84"/>
    <w:rsid w:val="00D25C2F"/>
    <w:rsid w:val="00D32AD1"/>
    <w:rsid w:val="00D34C9E"/>
    <w:rsid w:val="00D444D3"/>
    <w:rsid w:val="00D452D9"/>
    <w:rsid w:val="00D452EF"/>
    <w:rsid w:val="00D45993"/>
    <w:rsid w:val="00D4654E"/>
    <w:rsid w:val="00D511E8"/>
    <w:rsid w:val="00D5353F"/>
    <w:rsid w:val="00D6113E"/>
    <w:rsid w:val="00D62C94"/>
    <w:rsid w:val="00D64FE9"/>
    <w:rsid w:val="00D667D0"/>
    <w:rsid w:val="00D66CD1"/>
    <w:rsid w:val="00D679DD"/>
    <w:rsid w:val="00D7256E"/>
    <w:rsid w:val="00D727DA"/>
    <w:rsid w:val="00D72A82"/>
    <w:rsid w:val="00D72E99"/>
    <w:rsid w:val="00D75D82"/>
    <w:rsid w:val="00D76BDA"/>
    <w:rsid w:val="00D92A1E"/>
    <w:rsid w:val="00D94CCE"/>
    <w:rsid w:val="00DA09CB"/>
    <w:rsid w:val="00DA22E1"/>
    <w:rsid w:val="00DA3287"/>
    <w:rsid w:val="00DA5AA3"/>
    <w:rsid w:val="00DA5E8E"/>
    <w:rsid w:val="00DB0C2C"/>
    <w:rsid w:val="00DB2CC7"/>
    <w:rsid w:val="00DB695B"/>
    <w:rsid w:val="00DB6F0A"/>
    <w:rsid w:val="00DC1E69"/>
    <w:rsid w:val="00DC1F73"/>
    <w:rsid w:val="00DD0C81"/>
    <w:rsid w:val="00DD2695"/>
    <w:rsid w:val="00DD4884"/>
    <w:rsid w:val="00DD5990"/>
    <w:rsid w:val="00DE09A6"/>
    <w:rsid w:val="00DE0B24"/>
    <w:rsid w:val="00DF118C"/>
    <w:rsid w:val="00E0007B"/>
    <w:rsid w:val="00E01ADB"/>
    <w:rsid w:val="00E03A60"/>
    <w:rsid w:val="00E04FC1"/>
    <w:rsid w:val="00E06634"/>
    <w:rsid w:val="00E07405"/>
    <w:rsid w:val="00E10BD6"/>
    <w:rsid w:val="00E1209D"/>
    <w:rsid w:val="00E123B5"/>
    <w:rsid w:val="00E12DA3"/>
    <w:rsid w:val="00E1450D"/>
    <w:rsid w:val="00E223E2"/>
    <w:rsid w:val="00E241BC"/>
    <w:rsid w:val="00E2482E"/>
    <w:rsid w:val="00E25FC6"/>
    <w:rsid w:val="00E260F7"/>
    <w:rsid w:val="00E27AC9"/>
    <w:rsid w:val="00E27AEA"/>
    <w:rsid w:val="00E33A45"/>
    <w:rsid w:val="00E37313"/>
    <w:rsid w:val="00E37C23"/>
    <w:rsid w:val="00E43B08"/>
    <w:rsid w:val="00E51944"/>
    <w:rsid w:val="00E5533A"/>
    <w:rsid w:val="00E55C28"/>
    <w:rsid w:val="00E568AA"/>
    <w:rsid w:val="00E651AF"/>
    <w:rsid w:val="00E720F5"/>
    <w:rsid w:val="00E76894"/>
    <w:rsid w:val="00E77C0C"/>
    <w:rsid w:val="00E817A9"/>
    <w:rsid w:val="00E95171"/>
    <w:rsid w:val="00EA0899"/>
    <w:rsid w:val="00EA0C5F"/>
    <w:rsid w:val="00EA374A"/>
    <w:rsid w:val="00EA3F1D"/>
    <w:rsid w:val="00EA5B5D"/>
    <w:rsid w:val="00EB02C4"/>
    <w:rsid w:val="00EB2068"/>
    <w:rsid w:val="00EB4C0A"/>
    <w:rsid w:val="00EB5CED"/>
    <w:rsid w:val="00EC4F9E"/>
    <w:rsid w:val="00EC6836"/>
    <w:rsid w:val="00ED18D0"/>
    <w:rsid w:val="00ED24FA"/>
    <w:rsid w:val="00ED48FC"/>
    <w:rsid w:val="00ED4CCC"/>
    <w:rsid w:val="00ED7D39"/>
    <w:rsid w:val="00EE1D1A"/>
    <w:rsid w:val="00EE1E5F"/>
    <w:rsid w:val="00EE531F"/>
    <w:rsid w:val="00EE6A2B"/>
    <w:rsid w:val="00EF07E2"/>
    <w:rsid w:val="00EF7402"/>
    <w:rsid w:val="00F01B48"/>
    <w:rsid w:val="00F02E47"/>
    <w:rsid w:val="00F048F2"/>
    <w:rsid w:val="00F04C1E"/>
    <w:rsid w:val="00F05040"/>
    <w:rsid w:val="00F062EE"/>
    <w:rsid w:val="00F0663D"/>
    <w:rsid w:val="00F06D06"/>
    <w:rsid w:val="00F14BC8"/>
    <w:rsid w:val="00F15FDE"/>
    <w:rsid w:val="00F17BE2"/>
    <w:rsid w:val="00F226AA"/>
    <w:rsid w:val="00F22BDF"/>
    <w:rsid w:val="00F268B6"/>
    <w:rsid w:val="00F307E5"/>
    <w:rsid w:val="00F408FC"/>
    <w:rsid w:val="00F409E7"/>
    <w:rsid w:val="00F40F5A"/>
    <w:rsid w:val="00F44B66"/>
    <w:rsid w:val="00F46E77"/>
    <w:rsid w:val="00F5081D"/>
    <w:rsid w:val="00F51482"/>
    <w:rsid w:val="00F52095"/>
    <w:rsid w:val="00F56548"/>
    <w:rsid w:val="00F6105D"/>
    <w:rsid w:val="00F613B0"/>
    <w:rsid w:val="00F64268"/>
    <w:rsid w:val="00F64981"/>
    <w:rsid w:val="00F71A41"/>
    <w:rsid w:val="00F724B7"/>
    <w:rsid w:val="00F76CE4"/>
    <w:rsid w:val="00F77018"/>
    <w:rsid w:val="00F807E9"/>
    <w:rsid w:val="00F822D9"/>
    <w:rsid w:val="00F8782D"/>
    <w:rsid w:val="00F92079"/>
    <w:rsid w:val="00F95F8C"/>
    <w:rsid w:val="00F96E51"/>
    <w:rsid w:val="00FA2372"/>
    <w:rsid w:val="00FB0980"/>
    <w:rsid w:val="00FB32A1"/>
    <w:rsid w:val="00FB46C5"/>
    <w:rsid w:val="00FC044B"/>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DB6"/>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registrucentras.lt/jar/p/index.php"
                 TargetMode="External"
                 Type="http://schemas.openxmlformats.org/officeDocument/2006/relationships/hyperlink"/>
   <Relationship Id="rId12"
                 Target="https://vpt.lrv.lt/lt/naujienos/finansiniu-ataskaitu-nepateikimas-gali-tapti-kliutimi-dalyvauti-viesuosiuose-pirkimuose"
                 TargetMode="External"
                 Type="http://schemas.openxmlformats.org/officeDocument/2006/relationships/hyperlink"/>
   <Relationship Id="rId13" Target="http://www.vmi.lt/cms/informacija-apie-mokesciu-moketojus"
                 TargetMode="External"
                 Type="http://schemas.openxmlformats.org/officeDocument/2006/relationships/hyperlink"/>
   <Relationship Id="rId14"
                 Target="https://vpt.lrv.lt/lt/pasalinimo-pagrindai-1/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ntTable.xml"
                 Type="http://schemas.openxmlformats.org/officeDocument/2006/relationships/fontTable"/>
   <Relationship Id="rId19" Target="glossary/document.xml"
                 Type="http://schemas.openxmlformats.org/officeDocument/2006/relationships/glossaryDocument"/>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9778F3" w:rsidP="009778F3">
          <w:pPr>
            <w:pStyle w:val="3A97B8D6E5224D26BE8398B6BD4238CC"/>
          </w:pPr>
          <w:r w:rsidRPr="00097241">
            <w:rPr>
              <w:rFonts w:cs="Arial"/>
              <w:bCs/>
              <w:i/>
              <w:color w:val="00B0F0"/>
            </w:rPr>
            <w:t>Pasirinkite elementą</w:t>
          </w:r>
        </w:p>
      </w:docPartBody>
    </w:docPart>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911759653FEC4BF78A45FBC9FF9F80FD"/>
        <w:category>
          <w:name w:val="Bendrosios nuostatos"/>
          <w:gallery w:val="placeholder"/>
        </w:category>
        <w:types>
          <w:type w:val="bbPlcHdr"/>
        </w:types>
        <w:behaviors>
          <w:behavior w:val="content"/>
        </w:behaviors>
        <w:guid w:val="{0B718245-2071-4B8B-85BE-BFEBADBEED5A}"/>
      </w:docPartPr>
      <w:docPartBody>
        <w:p w:rsidR="000724DA" w:rsidRDefault="009B463C" w:rsidP="009B463C">
          <w:pPr>
            <w:pStyle w:val="911759653FEC4BF78A45FBC9FF9F80FD"/>
          </w:pPr>
          <w:r w:rsidRPr="00097241">
            <w:rPr>
              <w:rFonts w:cs="Arial"/>
              <w:bCs/>
              <w:i/>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
      <w:docPartPr>
        <w:name w:val="FDAEE5B067B0418B82AE89FD59C6441F"/>
        <w:category>
          <w:name w:val="Bendrosios nuostatos"/>
          <w:gallery w:val="placeholder"/>
        </w:category>
        <w:types>
          <w:type w:val="bbPlcHdr"/>
        </w:types>
        <w:behaviors>
          <w:behavior w:val="content"/>
        </w:behaviors>
        <w:guid w:val="{619D9D8F-AE35-451E-AEC2-ECE1CA2A54D9}"/>
      </w:docPartPr>
      <w:docPartBody>
        <w:p w:rsidR="00FF4080" w:rsidRDefault="00E91248" w:rsidP="00E91248">
          <w:pPr>
            <w:pStyle w:val="FDAEE5B067B0418B82AE89FD59C6441F"/>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4D04"/>
    <w:rsid w:val="0004081C"/>
    <w:rsid w:val="00071A9F"/>
    <w:rsid w:val="000724DA"/>
    <w:rsid w:val="000748A1"/>
    <w:rsid w:val="00097894"/>
    <w:rsid w:val="000A083F"/>
    <w:rsid w:val="000A20AC"/>
    <w:rsid w:val="000B282D"/>
    <w:rsid w:val="000B3432"/>
    <w:rsid w:val="000C223C"/>
    <w:rsid w:val="000C4E92"/>
    <w:rsid w:val="000F1ABE"/>
    <w:rsid w:val="001077B8"/>
    <w:rsid w:val="0011216B"/>
    <w:rsid w:val="00116B8E"/>
    <w:rsid w:val="001535BD"/>
    <w:rsid w:val="001627C2"/>
    <w:rsid w:val="0016568C"/>
    <w:rsid w:val="0017580D"/>
    <w:rsid w:val="00187729"/>
    <w:rsid w:val="001B3651"/>
    <w:rsid w:val="001C7D2F"/>
    <w:rsid w:val="001F39FE"/>
    <w:rsid w:val="00202ADE"/>
    <w:rsid w:val="002113AD"/>
    <w:rsid w:val="00216160"/>
    <w:rsid w:val="002236F8"/>
    <w:rsid w:val="002273DF"/>
    <w:rsid w:val="00244D38"/>
    <w:rsid w:val="00250B79"/>
    <w:rsid w:val="00250F24"/>
    <w:rsid w:val="00255E4F"/>
    <w:rsid w:val="00256FCD"/>
    <w:rsid w:val="00270FBB"/>
    <w:rsid w:val="00282C10"/>
    <w:rsid w:val="00284077"/>
    <w:rsid w:val="00285F5C"/>
    <w:rsid w:val="002941D8"/>
    <w:rsid w:val="00295A5D"/>
    <w:rsid w:val="00296F86"/>
    <w:rsid w:val="002A7A51"/>
    <w:rsid w:val="002C428D"/>
    <w:rsid w:val="002D1A6C"/>
    <w:rsid w:val="002E16FD"/>
    <w:rsid w:val="003216BB"/>
    <w:rsid w:val="0033275F"/>
    <w:rsid w:val="00334A86"/>
    <w:rsid w:val="00337408"/>
    <w:rsid w:val="00344976"/>
    <w:rsid w:val="003503F0"/>
    <w:rsid w:val="0035056D"/>
    <w:rsid w:val="00364DF9"/>
    <w:rsid w:val="0037457F"/>
    <w:rsid w:val="003A0068"/>
    <w:rsid w:val="003A6A04"/>
    <w:rsid w:val="003B4CCB"/>
    <w:rsid w:val="003B567E"/>
    <w:rsid w:val="003C18B5"/>
    <w:rsid w:val="003C6A8F"/>
    <w:rsid w:val="00407B01"/>
    <w:rsid w:val="004235BD"/>
    <w:rsid w:val="004401B8"/>
    <w:rsid w:val="004442B9"/>
    <w:rsid w:val="004604F1"/>
    <w:rsid w:val="00460796"/>
    <w:rsid w:val="004647BE"/>
    <w:rsid w:val="00484809"/>
    <w:rsid w:val="00486C40"/>
    <w:rsid w:val="004902AE"/>
    <w:rsid w:val="004927D1"/>
    <w:rsid w:val="004A4184"/>
    <w:rsid w:val="004B03B6"/>
    <w:rsid w:val="004B3303"/>
    <w:rsid w:val="004C5B65"/>
    <w:rsid w:val="004C6276"/>
    <w:rsid w:val="004C6FFD"/>
    <w:rsid w:val="004D0F85"/>
    <w:rsid w:val="004E59DF"/>
    <w:rsid w:val="00516A2A"/>
    <w:rsid w:val="00517DE9"/>
    <w:rsid w:val="00521601"/>
    <w:rsid w:val="00523DBD"/>
    <w:rsid w:val="00525C46"/>
    <w:rsid w:val="00543D36"/>
    <w:rsid w:val="00544181"/>
    <w:rsid w:val="00546761"/>
    <w:rsid w:val="005641DA"/>
    <w:rsid w:val="005815D9"/>
    <w:rsid w:val="00582072"/>
    <w:rsid w:val="00584E8E"/>
    <w:rsid w:val="005862FB"/>
    <w:rsid w:val="00591AE9"/>
    <w:rsid w:val="005932D8"/>
    <w:rsid w:val="005A43DD"/>
    <w:rsid w:val="005B1802"/>
    <w:rsid w:val="005C20F0"/>
    <w:rsid w:val="005E1BD1"/>
    <w:rsid w:val="005E5D1D"/>
    <w:rsid w:val="006277D8"/>
    <w:rsid w:val="00633E58"/>
    <w:rsid w:val="00637435"/>
    <w:rsid w:val="006413C7"/>
    <w:rsid w:val="00651B59"/>
    <w:rsid w:val="00663983"/>
    <w:rsid w:val="00665FC8"/>
    <w:rsid w:val="006757A1"/>
    <w:rsid w:val="00684733"/>
    <w:rsid w:val="0069233E"/>
    <w:rsid w:val="00693018"/>
    <w:rsid w:val="00695E19"/>
    <w:rsid w:val="006A67DA"/>
    <w:rsid w:val="006C3AFB"/>
    <w:rsid w:val="006C4BFC"/>
    <w:rsid w:val="006D53DA"/>
    <w:rsid w:val="006F2176"/>
    <w:rsid w:val="0073168F"/>
    <w:rsid w:val="00735613"/>
    <w:rsid w:val="00753E7D"/>
    <w:rsid w:val="00756579"/>
    <w:rsid w:val="0076472F"/>
    <w:rsid w:val="00774CF4"/>
    <w:rsid w:val="007806C2"/>
    <w:rsid w:val="00781881"/>
    <w:rsid w:val="007846A1"/>
    <w:rsid w:val="007A6684"/>
    <w:rsid w:val="007C0B00"/>
    <w:rsid w:val="007D3778"/>
    <w:rsid w:val="007F592C"/>
    <w:rsid w:val="007F7DA6"/>
    <w:rsid w:val="008030E9"/>
    <w:rsid w:val="008061EE"/>
    <w:rsid w:val="008122A2"/>
    <w:rsid w:val="008146CA"/>
    <w:rsid w:val="0082216A"/>
    <w:rsid w:val="00825D4D"/>
    <w:rsid w:val="00843868"/>
    <w:rsid w:val="008535BD"/>
    <w:rsid w:val="00854473"/>
    <w:rsid w:val="008628C6"/>
    <w:rsid w:val="008810D8"/>
    <w:rsid w:val="0089466D"/>
    <w:rsid w:val="008A1151"/>
    <w:rsid w:val="008B35C6"/>
    <w:rsid w:val="008C7157"/>
    <w:rsid w:val="008F2742"/>
    <w:rsid w:val="008F63A9"/>
    <w:rsid w:val="00902A19"/>
    <w:rsid w:val="009045FE"/>
    <w:rsid w:val="009152C9"/>
    <w:rsid w:val="00932D02"/>
    <w:rsid w:val="00934133"/>
    <w:rsid w:val="00936B61"/>
    <w:rsid w:val="00942458"/>
    <w:rsid w:val="009751CF"/>
    <w:rsid w:val="009778F3"/>
    <w:rsid w:val="00982AD5"/>
    <w:rsid w:val="00995284"/>
    <w:rsid w:val="0099534C"/>
    <w:rsid w:val="009A0408"/>
    <w:rsid w:val="009B463C"/>
    <w:rsid w:val="009C2FFE"/>
    <w:rsid w:val="009C3118"/>
    <w:rsid w:val="009C783C"/>
    <w:rsid w:val="009E636E"/>
    <w:rsid w:val="00A06007"/>
    <w:rsid w:val="00A2057F"/>
    <w:rsid w:val="00A263B2"/>
    <w:rsid w:val="00A42EB5"/>
    <w:rsid w:val="00A51E64"/>
    <w:rsid w:val="00A5289F"/>
    <w:rsid w:val="00A53BB2"/>
    <w:rsid w:val="00A80388"/>
    <w:rsid w:val="00A95CEE"/>
    <w:rsid w:val="00AC75BB"/>
    <w:rsid w:val="00AD077B"/>
    <w:rsid w:val="00AD5510"/>
    <w:rsid w:val="00B07FB0"/>
    <w:rsid w:val="00B203F7"/>
    <w:rsid w:val="00B23212"/>
    <w:rsid w:val="00B30679"/>
    <w:rsid w:val="00B53386"/>
    <w:rsid w:val="00B55014"/>
    <w:rsid w:val="00B66AC8"/>
    <w:rsid w:val="00B6739C"/>
    <w:rsid w:val="00B67951"/>
    <w:rsid w:val="00B70D00"/>
    <w:rsid w:val="00BE2603"/>
    <w:rsid w:val="00BE7B6B"/>
    <w:rsid w:val="00C00733"/>
    <w:rsid w:val="00C032F5"/>
    <w:rsid w:val="00C0516E"/>
    <w:rsid w:val="00C23C7C"/>
    <w:rsid w:val="00C32151"/>
    <w:rsid w:val="00C358C8"/>
    <w:rsid w:val="00C4072B"/>
    <w:rsid w:val="00C679FE"/>
    <w:rsid w:val="00C72241"/>
    <w:rsid w:val="00C73994"/>
    <w:rsid w:val="00C73FD7"/>
    <w:rsid w:val="00C8536E"/>
    <w:rsid w:val="00C908F3"/>
    <w:rsid w:val="00C92308"/>
    <w:rsid w:val="00C96DC2"/>
    <w:rsid w:val="00C96EFF"/>
    <w:rsid w:val="00CB02FC"/>
    <w:rsid w:val="00CB04D8"/>
    <w:rsid w:val="00CB2D08"/>
    <w:rsid w:val="00CB6CCE"/>
    <w:rsid w:val="00CC2282"/>
    <w:rsid w:val="00CD46A1"/>
    <w:rsid w:val="00CE7C4E"/>
    <w:rsid w:val="00CF44D1"/>
    <w:rsid w:val="00D10596"/>
    <w:rsid w:val="00D24F15"/>
    <w:rsid w:val="00D25ADE"/>
    <w:rsid w:val="00D42165"/>
    <w:rsid w:val="00D566D8"/>
    <w:rsid w:val="00D71673"/>
    <w:rsid w:val="00D76720"/>
    <w:rsid w:val="00D9300E"/>
    <w:rsid w:val="00D95071"/>
    <w:rsid w:val="00DA2421"/>
    <w:rsid w:val="00DA63AE"/>
    <w:rsid w:val="00DD65FE"/>
    <w:rsid w:val="00DF69CE"/>
    <w:rsid w:val="00E02503"/>
    <w:rsid w:val="00E02922"/>
    <w:rsid w:val="00E04DA9"/>
    <w:rsid w:val="00E116AC"/>
    <w:rsid w:val="00E1214B"/>
    <w:rsid w:val="00E12894"/>
    <w:rsid w:val="00E21126"/>
    <w:rsid w:val="00E25D2C"/>
    <w:rsid w:val="00E30275"/>
    <w:rsid w:val="00E30B80"/>
    <w:rsid w:val="00E83807"/>
    <w:rsid w:val="00E86C50"/>
    <w:rsid w:val="00E91248"/>
    <w:rsid w:val="00E914C0"/>
    <w:rsid w:val="00E95CD8"/>
    <w:rsid w:val="00E97340"/>
    <w:rsid w:val="00EA374A"/>
    <w:rsid w:val="00EB07AF"/>
    <w:rsid w:val="00EC30A1"/>
    <w:rsid w:val="00EC66DC"/>
    <w:rsid w:val="00EC6836"/>
    <w:rsid w:val="00ED3CFA"/>
    <w:rsid w:val="00EE0F75"/>
    <w:rsid w:val="00EE158D"/>
    <w:rsid w:val="00EF06A7"/>
    <w:rsid w:val="00EF6DC5"/>
    <w:rsid w:val="00EF7D58"/>
    <w:rsid w:val="00EF7EF8"/>
    <w:rsid w:val="00F06D06"/>
    <w:rsid w:val="00F15D2D"/>
    <w:rsid w:val="00F24512"/>
    <w:rsid w:val="00F31769"/>
    <w:rsid w:val="00F4248B"/>
    <w:rsid w:val="00F46679"/>
    <w:rsid w:val="00F51996"/>
    <w:rsid w:val="00F53C72"/>
    <w:rsid w:val="00F567DC"/>
    <w:rsid w:val="00F6076A"/>
    <w:rsid w:val="00F61344"/>
    <w:rsid w:val="00F61488"/>
    <w:rsid w:val="00F62E10"/>
    <w:rsid w:val="00F71BD0"/>
    <w:rsid w:val="00F77FAC"/>
    <w:rsid w:val="00F9051B"/>
    <w:rsid w:val="00FB14F2"/>
    <w:rsid w:val="00FB5F99"/>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1248"/>
    <w:rPr>
      <w:color w:val="808080"/>
    </w:rPr>
  </w:style>
  <w:style w:type="paragraph" w:customStyle="1" w:styleId="3A97B8D6E5224D26BE8398B6BD4238CC">
    <w:name w:val="3A97B8D6E5224D26BE8398B6BD4238CC"/>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911759653FEC4BF78A45FBC9FF9F80FD">
    <w:name w:val="911759653FEC4BF78A45FBC9FF9F80FD"/>
    <w:rsid w:val="009B463C"/>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 w:type="paragraph" w:customStyle="1" w:styleId="FDAEE5B067B0418B82AE89FD59C6441F">
    <w:name w:val="FDAEE5B067B0418B82AE89FD59C6441F"/>
    <w:rsid w:val="00E912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2CDBE14C-4072-486B-B199-DBBAFC1F3724}">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74</TotalTime>
  <Pages>1</Pages>
  <Words>15111</Words>
  <Characters>8614</Characters>
  <Application>Microsoft Office Word</Application>
  <DocSecurity>0</DocSecurity>
  <Lines>71</Lines>
  <Paragraphs>47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2026-06-18T04:41:00Z</dcterms:created>
  <dc:creator>Rasa Vaitiekūnaitė</dc:creator>
  <cp:lastModifiedBy>Asta Šimonėlienė</cp:lastModifiedBy>
  <cp:lastPrinted>2018-10-31T07:11:00Z</cp:lastPrinted>
  <dcterms:modified xsi:type="dcterms:W3CDTF">2026-06-19T09:50:00Z</dcterms:modified>
  <cp:revision>14</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