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4687" w14:textId="77777777" w:rsidR="00E44EB4" w:rsidRPr="00E566FF" w:rsidRDefault="00E44EB4" w:rsidP="001248DC">
      <w:pPr>
        <w:ind w:left="10065"/>
        <w:rPr>
          <w:rFonts w:ascii="Arial" w:hAnsi="Arial" w:cs="Arial"/>
          <w:szCs w:val="22"/>
          <w:highlight w:val="yellow"/>
        </w:rPr>
      </w:pPr>
    </w:p>
    <w:p w14:paraId="1B65C3E5" w14:textId="77777777" w:rsidR="00E45B64" w:rsidRDefault="00C97A41" w:rsidP="009267B9">
      <w:pPr>
        <w:jc w:val="center"/>
        <w:rPr>
          <w:rFonts w:ascii="Arial" w:hAnsi="Arial" w:cs="Arial"/>
          <w:b/>
          <w:color w:val="000000"/>
          <w:szCs w:val="22"/>
        </w:rPr>
      </w:pPr>
      <w:r w:rsidRPr="005067A6">
        <w:rPr>
          <w:rFonts w:ascii="Arial" w:hAnsi="Arial" w:cs="Arial"/>
          <w:b/>
          <w:color w:val="000000"/>
          <w:szCs w:val="22"/>
        </w:rPr>
        <w:t>V</w:t>
      </w:r>
      <w:r w:rsidR="008B2877" w:rsidRPr="005067A6">
        <w:rPr>
          <w:rFonts w:ascii="Arial" w:hAnsi="Arial" w:cs="Arial"/>
          <w:b/>
          <w:color w:val="000000"/>
          <w:szCs w:val="22"/>
        </w:rPr>
        <w:t>ALSTYBĖS ĮMONĖS</w:t>
      </w:r>
      <w:r w:rsidRPr="005067A6">
        <w:rPr>
          <w:rFonts w:ascii="Arial" w:hAnsi="Arial" w:cs="Arial"/>
          <w:b/>
          <w:color w:val="000000"/>
          <w:szCs w:val="22"/>
        </w:rPr>
        <w:t xml:space="preserve"> VALSTYBINIŲ MIŠKŲ URĖDIJOS</w:t>
      </w:r>
      <w:r w:rsidR="00654854">
        <w:rPr>
          <w:rFonts w:ascii="Arial" w:hAnsi="Arial" w:cs="Arial"/>
          <w:b/>
          <w:color w:val="000000"/>
          <w:szCs w:val="22"/>
        </w:rPr>
        <w:t xml:space="preserve"> MEDELYNŲ</w:t>
      </w:r>
      <w:r w:rsidRPr="005067A6">
        <w:rPr>
          <w:rFonts w:ascii="Arial" w:hAnsi="Arial" w:cs="Arial"/>
          <w:b/>
          <w:color w:val="000000"/>
          <w:szCs w:val="22"/>
        </w:rPr>
        <w:t xml:space="preserve"> PADALIN</w:t>
      </w:r>
      <w:r w:rsidR="00A95548">
        <w:rPr>
          <w:rFonts w:ascii="Arial" w:hAnsi="Arial" w:cs="Arial"/>
          <w:b/>
          <w:color w:val="000000"/>
          <w:szCs w:val="22"/>
        </w:rPr>
        <w:t>IO</w:t>
      </w:r>
      <w:r w:rsidR="00351EEB">
        <w:rPr>
          <w:rFonts w:ascii="Arial" w:hAnsi="Arial" w:cs="Arial"/>
          <w:b/>
          <w:color w:val="000000"/>
          <w:szCs w:val="22"/>
        </w:rPr>
        <w:t xml:space="preserve"> </w:t>
      </w:r>
      <w:r w:rsidR="00E45B64">
        <w:rPr>
          <w:rFonts w:ascii="Arial" w:hAnsi="Arial" w:cs="Arial"/>
          <w:b/>
          <w:color w:val="000000"/>
          <w:szCs w:val="22"/>
        </w:rPr>
        <w:t>MEDELYNŲ ADRESAI</w:t>
      </w:r>
    </w:p>
    <w:p w14:paraId="79AE808C" w14:textId="03F648C5" w:rsidR="00C97A41" w:rsidRPr="005067A6" w:rsidRDefault="000550CA" w:rsidP="00E45B64">
      <w:pPr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 </w:t>
      </w:r>
    </w:p>
    <w:p w14:paraId="2EE7477C" w14:textId="77777777" w:rsidR="005067A6" w:rsidRPr="005067A6" w:rsidRDefault="005067A6" w:rsidP="009267B9">
      <w:pPr>
        <w:jc w:val="center"/>
        <w:rPr>
          <w:rFonts w:ascii="Arial" w:hAnsi="Arial" w:cs="Arial"/>
          <w:b/>
          <w:color w:val="000000"/>
          <w:szCs w:val="22"/>
        </w:rPr>
      </w:pPr>
    </w:p>
    <w:p w14:paraId="291582FD" w14:textId="77777777" w:rsidR="005067A6" w:rsidRPr="005067A6" w:rsidRDefault="005067A6" w:rsidP="009267B9">
      <w:pPr>
        <w:jc w:val="center"/>
        <w:rPr>
          <w:rFonts w:ascii="Arial" w:hAnsi="Arial" w:cs="Arial"/>
          <w:b/>
          <w:color w:val="000000"/>
          <w:szCs w:val="22"/>
        </w:rPr>
      </w:pPr>
    </w:p>
    <w:tbl>
      <w:tblPr>
        <w:tblW w:w="14743" w:type="dxa"/>
        <w:tblInd w:w="-289" w:type="dxa"/>
        <w:tblLook w:val="04A0" w:firstRow="1" w:lastRow="0" w:firstColumn="1" w:lastColumn="0" w:noHBand="0" w:noVBand="1"/>
      </w:tblPr>
      <w:tblGrid>
        <w:gridCol w:w="606"/>
        <w:gridCol w:w="2693"/>
        <w:gridCol w:w="1418"/>
        <w:gridCol w:w="10026"/>
      </w:tblGrid>
      <w:tr w:rsidR="00A602C0" w:rsidRPr="005067A6" w14:paraId="164F2CA9" w14:textId="08A4C135" w:rsidTr="00A602C0">
        <w:trPr>
          <w:trHeight w:val="7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5FAB" w14:textId="6E17284E" w:rsidR="00A602C0" w:rsidRPr="005067A6" w:rsidRDefault="00A602C0" w:rsidP="00296E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5B74" w14:textId="77777777" w:rsidR="00A602C0" w:rsidRPr="005067A6" w:rsidRDefault="00A602C0" w:rsidP="00296E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Medelynas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2CC9" w14:textId="07F0FDF1" w:rsidR="00A602C0" w:rsidRPr="005067A6" w:rsidRDefault="00A602C0" w:rsidP="00296E0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Padalinio </w:t>
            </w:r>
            <w:r w:rsidRPr="005067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kodas</w:t>
            </w:r>
          </w:p>
        </w:tc>
        <w:tc>
          <w:tcPr>
            <w:tcW w:w="10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38A7" w14:textId="6FD87B27" w:rsidR="00A602C0" w:rsidRPr="005067A6" w:rsidRDefault="00A602C0" w:rsidP="00296E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5067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adalinio ar medelyno adresas</w:t>
            </w:r>
          </w:p>
        </w:tc>
      </w:tr>
      <w:tr w:rsidR="00A602C0" w:rsidRPr="005067A6" w14:paraId="6D4D0770" w14:textId="1F604756" w:rsidTr="00A602C0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C195" w14:textId="5055EF36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60DC" w14:textId="77777777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Anykščių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9C08" w14:textId="1F382DEC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EAE3" w14:textId="304C80D4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Šeimyniškėlių g.35, </w:t>
            </w:r>
            <w:r w:rsidRPr="005067A6">
              <w:rPr>
                <w:rFonts w:ascii="Arial" w:hAnsi="Arial" w:cs="Arial"/>
                <w:sz w:val="20"/>
                <w:szCs w:val="20"/>
              </w:rPr>
              <w:t>Pavarių II k., Anykščių sen.,  Anykščių r. sav.</w:t>
            </w:r>
          </w:p>
        </w:tc>
      </w:tr>
      <w:tr w:rsidR="00A602C0" w:rsidRPr="005067A6" w14:paraId="0DFD795F" w14:textId="5B976E68" w:rsidTr="00A602C0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70AC" w14:textId="06CD5543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1BCF" w14:textId="77777777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Dubravos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DE97" w14:textId="58729D83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4C38" w14:textId="6AF9D4DF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Miškininkų g. 7, Vaišvydavos k., Kauno r. sav.</w:t>
            </w:r>
          </w:p>
        </w:tc>
      </w:tr>
      <w:tr w:rsidR="00A602C0" w:rsidRPr="005067A6" w14:paraId="257A1420" w14:textId="1123EDD1" w:rsidTr="00A602C0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BB0B" w14:textId="6A0C59A0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6D21" w14:textId="77777777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Kretingos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5E88" w14:textId="5DD2464F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40C7" w14:textId="1A46DEFF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Girininkijos g. 2, Juzumų k., Darbėnų sen.,</w:t>
            </w:r>
            <w:r w:rsidRPr="005067A6">
              <w:rPr>
                <w:rFonts w:ascii="Arial" w:hAnsi="Arial" w:cs="Arial"/>
                <w:sz w:val="20"/>
                <w:szCs w:val="20"/>
              </w:rPr>
              <w:t xml:space="preserve"> Kretingos r. sav.</w:t>
            </w:r>
          </w:p>
        </w:tc>
      </w:tr>
      <w:tr w:rsidR="00A602C0" w:rsidRPr="005067A6" w14:paraId="6060BA0F" w14:textId="1612728C" w:rsidTr="00A602C0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1E87" w14:textId="2F87F0D5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F8A9" w14:textId="5961A58C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Vainagių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5C03" w14:textId="42619EE1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B8DC" w14:textId="11C0FE58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 xml:space="preserve">Vainagių k. 2, </w:t>
            </w:r>
            <w:r>
              <w:rPr>
                <w:rFonts w:ascii="Arial" w:hAnsi="Arial" w:cs="Arial"/>
                <w:sz w:val="20"/>
                <w:szCs w:val="20"/>
              </w:rPr>
              <w:t>Šaukėnų sen.,</w:t>
            </w:r>
            <w:r w:rsidRPr="005067A6">
              <w:rPr>
                <w:rFonts w:ascii="Arial" w:hAnsi="Arial" w:cs="Arial"/>
                <w:sz w:val="20"/>
                <w:szCs w:val="20"/>
              </w:rPr>
              <w:t xml:space="preserve"> Kelmės r. sav.</w:t>
            </w:r>
          </w:p>
        </w:tc>
      </w:tr>
      <w:tr w:rsidR="00A602C0" w:rsidRPr="005067A6" w14:paraId="055D4E2C" w14:textId="2509262B" w:rsidTr="00A602C0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4910" w14:textId="79396606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9393" w14:textId="77777777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Nemenčinės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3630" w14:textId="74E1F153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89A4" w14:textId="5EBB1D55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Parčevskių g. 1D,</w:t>
            </w:r>
            <w:r w:rsidRPr="005067A6">
              <w:rPr>
                <w:rFonts w:ascii="Arial" w:hAnsi="Arial" w:cs="Arial"/>
                <w:sz w:val="20"/>
                <w:szCs w:val="20"/>
              </w:rPr>
              <w:t>Vilkarais</w:t>
            </w:r>
            <w:r>
              <w:rPr>
                <w:rFonts w:ascii="Arial" w:hAnsi="Arial" w:cs="Arial"/>
                <w:sz w:val="20"/>
                <w:szCs w:val="20"/>
              </w:rPr>
              <w:t>čio k..</w:t>
            </w:r>
            <w:r w:rsidRPr="005067A6">
              <w:rPr>
                <w:rFonts w:ascii="Arial" w:hAnsi="Arial" w:cs="Arial"/>
                <w:sz w:val="20"/>
                <w:szCs w:val="20"/>
              </w:rPr>
              <w:t xml:space="preserve">, Nemenčinės </w:t>
            </w:r>
            <w:r>
              <w:rPr>
                <w:rFonts w:ascii="Arial" w:hAnsi="Arial" w:cs="Arial"/>
                <w:sz w:val="20"/>
                <w:szCs w:val="20"/>
              </w:rPr>
              <w:t>sen.</w:t>
            </w:r>
            <w:r w:rsidRPr="005067A6">
              <w:rPr>
                <w:rFonts w:ascii="Arial" w:hAnsi="Arial" w:cs="Arial"/>
                <w:sz w:val="20"/>
                <w:szCs w:val="20"/>
              </w:rPr>
              <w:t>, Vilniaus r. sav.</w:t>
            </w:r>
          </w:p>
        </w:tc>
      </w:tr>
      <w:tr w:rsidR="00A602C0" w:rsidRPr="005067A6" w14:paraId="0E1833A1" w14:textId="302C2178" w:rsidTr="00A602C0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2BF3" w14:textId="5D82E309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0FE3" w14:textId="1218C88C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Panevėžio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6CE2" w14:textId="1D4E3D9B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E548" w14:textId="4705A0DA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Kaimiškio g. 9, Kaimiškio k., Trakiškio pšt., Panevėžio r. sav.</w:t>
            </w:r>
          </w:p>
        </w:tc>
      </w:tr>
      <w:tr w:rsidR="00A602C0" w:rsidRPr="005067A6" w14:paraId="20E20B9A" w14:textId="35529F20" w:rsidTr="00A602C0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5B52" w14:textId="21BCF345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DF7C" w14:textId="5BD270C9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Radviliškio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95ED" w14:textId="142D9695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4696" w14:textId="33ACA606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Šiaulių g. 8, Radviliškis</w:t>
            </w:r>
          </w:p>
        </w:tc>
      </w:tr>
      <w:tr w:rsidR="00A602C0" w:rsidRPr="005067A6" w14:paraId="159413A9" w14:textId="6191F0E4" w:rsidTr="00A602C0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72A0" w14:textId="2080E798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2C18" w14:textId="333DA543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Raseinių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760E" w14:textId="168C9929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3B58" w14:textId="151FBA29" w:rsidR="00A602C0" w:rsidRPr="005067A6" w:rsidRDefault="00A602C0" w:rsidP="00296E0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067A6">
              <w:rPr>
                <w:rFonts w:ascii="Arial" w:hAnsi="Arial" w:cs="Arial"/>
                <w:color w:val="333333"/>
                <w:sz w:val="20"/>
                <w:szCs w:val="20"/>
              </w:rPr>
              <w:t>Bardiškių k. 1, Šiluvos sen., Raseinių r. sav.</w:t>
            </w:r>
          </w:p>
        </w:tc>
      </w:tr>
      <w:tr w:rsidR="00A602C0" w:rsidRPr="005067A6" w14:paraId="13130C6F" w14:textId="13A22651" w:rsidTr="00A602C0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26F5" w14:textId="039986A6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AD258" w14:textId="77777777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Raudondvario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46B2" w14:textId="66B2B7CB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CA1F" w14:textId="2964DB2E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Medelyno g. 1, Raudondvaris, Kauno r. sav.</w:t>
            </w:r>
          </w:p>
        </w:tc>
      </w:tr>
      <w:tr w:rsidR="00A602C0" w:rsidRPr="005067A6" w14:paraId="7C27985E" w14:textId="231F6F1B" w:rsidTr="00A602C0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AED6" w14:textId="0B6FDF97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D90E" w14:textId="77777777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Telšių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A2EA" w14:textId="31DB2941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4657" w14:textId="25DF41E4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Jonauskių g. 8, Patausalės k., Telšių r. sav.</w:t>
            </w:r>
          </w:p>
        </w:tc>
      </w:tr>
      <w:tr w:rsidR="00A602C0" w:rsidRPr="005067A6" w14:paraId="7584EC30" w14:textId="6DD289F6" w:rsidTr="00A602C0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E378" w14:textId="2C1EE42D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3E7E" w14:textId="35B70F70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Strošiūnų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37BA" w14:textId="22BAF8C3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FE2C" w14:textId="54967FC4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Strošiūnų k.,  Elektrėnų sav.</w:t>
            </w:r>
          </w:p>
        </w:tc>
      </w:tr>
      <w:tr w:rsidR="00A602C0" w:rsidRPr="005067A6" w14:paraId="7F59F693" w14:textId="5BC58C7B" w:rsidTr="00A602C0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622C" w14:textId="6803E2DC" w:rsidR="00A602C0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B1711" w14:textId="2AF19784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Varėn</w:t>
            </w:r>
            <w:r>
              <w:rPr>
                <w:rFonts w:ascii="Arial" w:hAnsi="Arial" w:cs="Arial"/>
                <w:sz w:val="20"/>
                <w:szCs w:val="20"/>
              </w:rPr>
              <w:t>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C91C" w14:textId="0A45D1D3" w:rsidR="00A602C0" w:rsidRPr="005067A6" w:rsidRDefault="00A602C0" w:rsidP="00296E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7A6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B935" w14:textId="195A724F" w:rsidR="00A602C0" w:rsidRPr="005067A6" w:rsidRDefault="00A602C0" w:rsidP="00296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7A6">
              <w:rPr>
                <w:rFonts w:ascii="Arial" w:hAnsi="Arial" w:cs="Arial"/>
                <w:sz w:val="20"/>
                <w:szCs w:val="20"/>
              </w:rPr>
              <w:t>Medelyno g. 14, Senosios Varėnos k., Varėnos r. sav.</w:t>
            </w:r>
          </w:p>
        </w:tc>
      </w:tr>
    </w:tbl>
    <w:p w14:paraId="7E9F1294" w14:textId="77777777" w:rsidR="0003656F" w:rsidRPr="00F6326C" w:rsidRDefault="0003656F" w:rsidP="00F6326C"/>
    <w:sectPr w:rsidR="0003656F" w:rsidRPr="00F6326C" w:rsidSect="00F94CF3">
      <w:headerReference w:type="first" r:id="rId8"/>
      <w:footerReference w:type="first" r:id="rId9"/>
      <w:pgSz w:w="16840" w:h="11907" w:orient="landscape" w:code="9"/>
      <w:pgMar w:top="1560" w:right="397" w:bottom="709" w:left="1134" w:header="737" w:footer="919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EF057" w14:textId="77777777" w:rsidR="00630483" w:rsidRDefault="00630483">
      <w:r>
        <w:separator/>
      </w:r>
    </w:p>
  </w:endnote>
  <w:endnote w:type="continuationSeparator" w:id="0">
    <w:p w14:paraId="5DBBB152" w14:textId="77777777" w:rsidR="00630483" w:rsidRDefault="00630483">
      <w:r>
        <w:continuationSeparator/>
      </w:r>
    </w:p>
  </w:endnote>
  <w:endnote w:type="continuationNotice" w:id="1">
    <w:p w14:paraId="6BDC101C" w14:textId="77777777" w:rsidR="00630483" w:rsidRDefault="006304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7BA7" w14:textId="77777777" w:rsidR="005F451F" w:rsidRDefault="005F451F">
    <w:r>
      <w:rPr>
        <w:rFonts w:ascii="Arial" w:hAnsi="Arial"/>
        <w:noProof/>
        <w:spacing w:val="8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4436D03" wp14:editId="69B9E46E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BEAF978" w14:textId="77777777" w:rsidR="005F451F" w:rsidRDefault="005F451F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20713B26" w14:textId="77777777" w:rsidR="005F451F" w:rsidRDefault="005F451F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36D03" id="Rectangle 36" o:spid="_x0000_s1027" style="position:absolute;margin-left:-.45pt;margin-top:2.05pt;width:476.9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1BEAF978" w14:textId="77777777" w:rsidR="005F451F" w:rsidRDefault="005F451F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20713B26" w14:textId="77777777" w:rsidR="005F451F" w:rsidRDefault="005F451F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02571" w14:textId="77777777" w:rsidR="00630483" w:rsidRDefault="00630483">
      <w:r>
        <w:separator/>
      </w:r>
    </w:p>
  </w:footnote>
  <w:footnote w:type="continuationSeparator" w:id="0">
    <w:p w14:paraId="76B5F0C7" w14:textId="77777777" w:rsidR="00630483" w:rsidRDefault="00630483">
      <w:r>
        <w:continuationSeparator/>
      </w:r>
    </w:p>
  </w:footnote>
  <w:footnote w:type="continuationNotice" w:id="1">
    <w:p w14:paraId="6ACCC080" w14:textId="77777777" w:rsidR="00630483" w:rsidRDefault="006304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860" w14:textId="77777777" w:rsidR="005F451F" w:rsidRDefault="005F451F">
    <w:pPr>
      <w:pStyle w:val="Antrats"/>
      <w:rPr>
        <w:rFonts w:ascii="Times New Roman" w:hAnsi="Times New Roman"/>
        <w:sz w:val="22"/>
      </w:rPr>
    </w:pPr>
    <w:r>
      <w:rPr>
        <w:rFonts w:ascii="Times New Roman" w:hAnsi="Times New Roman"/>
        <w:noProof/>
        <w:spacing w:val="8"/>
        <w:sz w:val="2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15CDE5" wp14:editId="65889831">
              <wp:simplePos x="0" y="0"/>
              <wp:positionH relativeFrom="column">
                <wp:posOffset>-24130</wp:posOffset>
              </wp:positionH>
              <wp:positionV relativeFrom="paragraph">
                <wp:posOffset>96520</wp:posOffset>
              </wp:positionV>
              <wp:extent cx="6075045" cy="1431290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5045" cy="143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B7D2FB9" w14:textId="77777777" w:rsidR="005F451F" w:rsidRDefault="005F451F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77E67" wp14:editId="56F91D0B">
                                <wp:extent cx="559435" cy="559435"/>
                                <wp:effectExtent l="0" t="0" r="0" b="0"/>
                                <wp:docPr id="562488726" name="Picture 1" descr="VIVMU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VIVMU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9435" cy="5594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C9C84EE" w14:textId="77777777" w:rsidR="005F451F" w:rsidRDefault="005F451F" w:rsidP="002241FE">
                          <w:pPr>
                            <w:pStyle w:val="Antrats"/>
                            <w:spacing w:before="80"/>
                            <w:jc w:val="center"/>
                            <w:rPr>
                              <w:rFonts w:ascii="Times New Roman" w:hAnsi="Times New Roman"/>
                              <w:b/>
                              <w:cap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aps/>
                              <w:sz w:val="24"/>
                            </w:rPr>
                            <w:t>valstybės įmonės valstybinių miškų urėdijos</w:t>
                          </w:r>
                        </w:p>
                        <w:p w14:paraId="0BA46532" w14:textId="77777777" w:rsidR="005F451F" w:rsidRDefault="005F451F" w:rsidP="00274EBF">
                          <w:pPr>
                            <w:pStyle w:val="Antrats"/>
                            <w:jc w:val="center"/>
                            <w:rPr>
                              <w:rFonts w:ascii="Times New Roman" w:hAnsi="Times New Roman"/>
                              <w:b/>
                              <w:cap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aps/>
                              <w:sz w:val="24"/>
                            </w:rPr>
                            <w:t>direktorius</w:t>
                          </w:r>
                        </w:p>
                        <w:p w14:paraId="3CCAF4A0" w14:textId="77777777" w:rsidR="005F451F" w:rsidRDefault="005F451F" w:rsidP="00274EBF">
                          <w:pPr>
                            <w:pStyle w:val="Antrats"/>
                            <w:jc w:val="center"/>
                            <w:rPr>
                              <w:rFonts w:ascii="Times New Roman" w:hAnsi="Times New Roman"/>
                              <w:b/>
                              <w:caps/>
                              <w:sz w:val="24"/>
                            </w:rPr>
                          </w:pPr>
                        </w:p>
                        <w:p w14:paraId="51176036" w14:textId="77777777" w:rsidR="005F451F" w:rsidRDefault="005F451F" w:rsidP="00B42F26">
                          <w:pPr>
                            <w:pStyle w:val="Antrats"/>
                            <w:spacing w:line="36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ĮSAKYMAS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15CDE5" id="Rectangle 27" o:spid="_x0000_s1026" style="position:absolute;margin-left:-1.9pt;margin-top:7.6pt;width:478.35pt;height:112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" filled="f" stroked="f" strokeweight="1pt">
              <v:textbox inset="1pt,1pt,1pt,1pt">
                <w:txbxContent>
                  <w:p w14:paraId="1B7D2FB9" w14:textId="77777777" w:rsidR="005F451F" w:rsidRDefault="005F451F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377E67" wp14:editId="56F91D0B">
                          <wp:extent cx="559435" cy="559435"/>
                          <wp:effectExtent l="0" t="0" r="0" b="0"/>
                          <wp:docPr id="562488726" name="Picture 1" descr="VIVMU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VIVMU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9435" cy="559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C9C84EE" w14:textId="77777777" w:rsidR="005F451F" w:rsidRDefault="005F451F" w:rsidP="002241FE">
                    <w:pPr>
                      <w:pStyle w:val="Antrats"/>
                      <w:spacing w:before="80"/>
                      <w:jc w:val="center"/>
                      <w:rPr>
                        <w:rFonts w:ascii="Times New Roman" w:hAnsi="Times New Roman"/>
                        <w:b/>
                        <w:caps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aps/>
                        <w:sz w:val="24"/>
                      </w:rPr>
                      <w:t>valstybės įmonės valstybinių miškų urėdijos</w:t>
                    </w:r>
                  </w:p>
                  <w:p w14:paraId="0BA46532" w14:textId="77777777" w:rsidR="005F451F" w:rsidRDefault="005F451F" w:rsidP="00274EBF">
                    <w:pPr>
                      <w:pStyle w:val="Antrats"/>
                      <w:jc w:val="center"/>
                      <w:rPr>
                        <w:rFonts w:ascii="Times New Roman" w:hAnsi="Times New Roman"/>
                        <w:b/>
                        <w:caps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aps/>
                        <w:sz w:val="24"/>
                      </w:rPr>
                      <w:t>direktorius</w:t>
                    </w:r>
                  </w:p>
                  <w:p w14:paraId="3CCAF4A0" w14:textId="77777777" w:rsidR="005F451F" w:rsidRDefault="005F451F" w:rsidP="00274EBF">
                    <w:pPr>
                      <w:pStyle w:val="Antrats"/>
                      <w:jc w:val="center"/>
                      <w:rPr>
                        <w:rFonts w:ascii="Times New Roman" w:hAnsi="Times New Roman"/>
                        <w:b/>
                        <w:caps/>
                        <w:sz w:val="24"/>
                      </w:rPr>
                    </w:pPr>
                  </w:p>
                  <w:p w14:paraId="51176036" w14:textId="77777777" w:rsidR="005F451F" w:rsidRDefault="005F451F" w:rsidP="00B42F26">
                    <w:pPr>
                      <w:pStyle w:val="Antrats"/>
                      <w:spacing w:line="36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ĮSAKYMAS</w:t>
                    </w:r>
                  </w:p>
                </w:txbxContent>
              </v:textbox>
            </v:rect>
          </w:pict>
        </mc:Fallback>
      </mc:AlternateContent>
    </w:r>
  </w:p>
  <w:p w14:paraId="2C8FD84F" w14:textId="77777777" w:rsidR="005F451F" w:rsidRDefault="005F451F">
    <w:pPr>
      <w:pStyle w:val="Antrats"/>
      <w:rPr>
        <w:rFonts w:ascii="Times New Roman" w:hAnsi="Times New Roman"/>
        <w:sz w:val="22"/>
      </w:rPr>
    </w:pPr>
  </w:p>
  <w:p w14:paraId="256A205F" w14:textId="77777777" w:rsidR="005F451F" w:rsidRDefault="005F451F">
    <w:pPr>
      <w:pStyle w:val="Antrats"/>
      <w:rPr>
        <w:rFonts w:ascii="Times New Roman" w:hAnsi="Times New Roman"/>
        <w:sz w:val="22"/>
      </w:rPr>
    </w:pPr>
  </w:p>
  <w:p w14:paraId="7368B5E6" w14:textId="77777777" w:rsidR="005F451F" w:rsidRDefault="005F451F">
    <w:pPr>
      <w:pStyle w:val="Antrats"/>
      <w:rPr>
        <w:rFonts w:ascii="Times New Roman" w:hAnsi="Times New Roman"/>
        <w:sz w:val="22"/>
      </w:rPr>
    </w:pPr>
  </w:p>
  <w:p w14:paraId="13172D25" w14:textId="77777777" w:rsidR="005F451F" w:rsidRDefault="005F451F">
    <w:pPr>
      <w:pStyle w:val="Antrats"/>
      <w:rPr>
        <w:rFonts w:ascii="Times New Roman" w:hAnsi="Times New Roman"/>
        <w:sz w:val="22"/>
      </w:rPr>
    </w:pPr>
  </w:p>
  <w:p w14:paraId="7B2BB031" w14:textId="77777777" w:rsidR="005F451F" w:rsidRDefault="005F451F">
    <w:pPr>
      <w:pStyle w:val="Antrats"/>
      <w:rPr>
        <w:rFonts w:ascii="Times New Roman" w:hAnsi="Times New Roman"/>
        <w:sz w:val="22"/>
      </w:rPr>
    </w:pPr>
  </w:p>
  <w:p w14:paraId="56133A24" w14:textId="77777777" w:rsidR="005F451F" w:rsidRDefault="005F451F">
    <w:pPr>
      <w:pStyle w:val="Antrats"/>
      <w:rPr>
        <w:rFonts w:ascii="Times New Roman" w:hAnsi="Times New Roman"/>
        <w:sz w:val="22"/>
      </w:rPr>
    </w:pPr>
  </w:p>
  <w:p w14:paraId="3AAA581C" w14:textId="77777777" w:rsidR="005F451F" w:rsidRDefault="005F451F">
    <w:pPr>
      <w:pStyle w:val="Antrats"/>
      <w:rPr>
        <w:rFonts w:ascii="Times New Roman" w:hAnsi="Times New Roman"/>
        <w:sz w:val="22"/>
      </w:rPr>
    </w:pPr>
  </w:p>
  <w:p w14:paraId="34030CA1" w14:textId="77777777" w:rsidR="005F451F" w:rsidRDefault="005F451F">
    <w:pPr>
      <w:pStyle w:val="Antrats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DF1"/>
    <w:multiLevelType w:val="multilevel"/>
    <w:tmpl w:val="4C26AF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0DFD55A6"/>
    <w:multiLevelType w:val="hybridMultilevel"/>
    <w:tmpl w:val="70ACF7AE"/>
    <w:lvl w:ilvl="0" w:tplc="9026660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B435CB"/>
    <w:multiLevelType w:val="hybridMultilevel"/>
    <w:tmpl w:val="47EA5018"/>
    <w:lvl w:ilvl="0" w:tplc="4372D5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0DE649B"/>
    <w:multiLevelType w:val="multilevel"/>
    <w:tmpl w:val="30C8F9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FC91147"/>
    <w:multiLevelType w:val="multilevel"/>
    <w:tmpl w:val="48B81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B424FB9"/>
    <w:multiLevelType w:val="hybridMultilevel"/>
    <w:tmpl w:val="592A3C84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8C4"/>
    <w:multiLevelType w:val="hybridMultilevel"/>
    <w:tmpl w:val="FF782222"/>
    <w:lvl w:ilvl="0" w:tplc="B24E0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860D1B"/>
    <w:multiLevelType w:val="hybridMultilevel"/>
    <w:tmpl w:val="72F45F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471505">
    <w:abstractNumId w:val="3"/>
  </w:num>
  <w:num w:numId="2" w16cid:durableId="1583446614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2190888">
    <w:abstractNumId w:val="5"/>
  </w:num>
  <w:num w:numId="4" w16cid:durableId="447554397">
    <w:abstractNumId w:val="4"/>
  </w:num>
  <w:num w:numId="5" w16cid:durableId="949773782">
    <w:abstractNumId w:val="1"/>
  </w:num>
  <w:num w:numId="6" w16cid:durableId="810437991">
    <w:abstractNumId w:val="9"/>
  </w:num>
  <w:num w:numId="7" w16cid:durableId="1443764916">
    <w:abstractNumId w:val="6"/>
  </w:num>
  <w:num w:numId="8" w16cid:durableId="141508584">
    <w:abstractNumId w:val="8"/>
  </w:num>
  <w:num w:numId="9" w16cid:durableId="529028935">
    <w:abstractNumId w:val="0"/>
  </w:num>
  <w:num w:numId="10" w16cid:durableId="986670254">
    <w:abstractNumId w:val="2"/>
  </w:num>
  <w:num w:numId="11" w16cid:durableId="329909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BDF"/>
    <w:rsid w:val="00000F0F"/>
    <w:rsid w:val="00001602"/>
    <w:rsid w:val="00004B88"/>
    <w:rsid w:val="00005A82"/>
    <w:rsid w:val="00005DB1"/>
    <w:rsid w:val="00007FC5"/>
    <w:rsid w:val="00010F5D"/>
    <w:rsid w:val="00011C97"/>
    <w:rsid w:val="00012E33"/>
    <w:rsid w:val="00014A3B"/>
    <w:rsid w:val="00015F2A"/>
    <w:rsid w:val="00015F3E"/>
    <w:rsid w:val="00020C4F"/>
    <w:rsid w:val="00023DFF"/>
    <w:rsid w:val="00024A2D"/>
    <w:rsid w:val="000310AE"/>
    <w:rsid w:val="00032A57"/>
    <w:rsid w:val="00033C3C"/>
    <w:rsid w:val="0003656F"/>
    <w:rsid w:val="00042782"/>
    <w:rsid w:val="000462D6"/>
    <w:rsid w:val="00050E3B"/>
    <w:rsid w:val="000550CA"/>
    <w:rsid w:val="000647DA"/>
    <w:rsid w:val="00066D2D"/>
    <w:rsid w:val="00067F61"/>
    <w:rsid w:val="00071BB1"/>
    <w:rsid w:val="0007271B"/>
    <w:rsid w:val="000746A2"/>
    <w:rsid w:val="00076E64"/>
    <w:rsid w:val="00083307"/>
    <w:rsid w:val="0008408F"/>
    <w:rsid w:val="00090D73"/>
    <w:rsid w:val="00094C35"/>
    <w:rsid w:val="000A019C"/>
    <w:rsid w:val="000A1F2E"/>
    <w:rsid w:val="000A4F4A"/>
    <w:rsid w:val="000B02BC"/>
    <w:rsid w:val="000B4A56"/>
    <w:rsid w:val="000B570B"/>
    <w:rsid w:val="000B75DB"/>
    <w:rsid w:val="000B7AF5"/>
    <w:rsid w:val="000C30B5"/>
    <w:rsid w:val="000C3345"/>
    <w:rsid w:val="000C4FD0"/>
    <w:rsid w:val="000C68FC"/>
    <w:rsid w:val="000C7055"/>
    <w:rsid w:val="000D055E"/>
    <w:rsid w:val="000D44D3"/>
    <w:rsid w:val="000D4B82"/>
    <w:rsid w:val="000D7D9F"/>
    <w:rsid w:val="000E368B"/>
    <w:rsid w:val="000E5F98"/>
    <w:rsid w:val="000F3EAA"/>
    <w:rsid w:val="000F7ECD"/>
    <w:rsid w:val="001032FC"/>
    <w:rsid w:val="00110B9E"/>
    <w:rsid w:val="001139CC"/>
    <w:rsid w:val="00116B0B"/>
    <w:rsid w:val="001248DC"/>
    <w:rsid w:val="00124A57"/>
    <w:rsid w:val="00130E12"/>
    <w:rsid w:val="001318EE"/>
    <w:rsid w:val="001327A7"/>
    <w:rsid w:val="0013586C"/>
    <w:rsid w:val="00152477"/>
    <w:rsid w:val="00164932"/>
    <w:rsid w:val="00167F04"/>
    <w:rsid w:val="00171B12"/>
    <w:rsid w:val="00171E72"/>
    <w:rsid w:val="00177521"/>
    <w:rsid w:val="001A3B89"/>
    <w:rsid w:val="001A617E"/>
    <w:rsid w:val="001B6B79"/>
    <w:rsid w:val="001B6F38"/>
    <w:rsid w:val="001C5B89"/>
    <w:rsid w:val="001C617E"/>
    <w:rsid w:val="001C6F68"/>
    <w:rsid w:val="001C728A"/>
    <w:rsid w:val="001D201F"/>
    <w:rsid w:val="001D2807"/>
    <w:rsid w:val="001D68E8"/>
    <w:rsid w:val="001E0BEB"/>
    <w:rsid w:val="001E1ECB"/>
    <w:rsid w:val="001E3DB2"/>
    <w:rsid w:val="001E4AC6"/>
    <w:rsid w:val="001E7F93"/>
    <w:rsid w:val="00200A88"/>
    <w:rsid w:val="00210893"/>
    <w:rsid w:val="00213A03"/>
    <w:rsid w:val="002168A2"/>
    <w:rsid w:val="002174FB"/>
    <w:rsid w:val="002241FE"/>
    <w:rsid w:val="00230543"/>
    <w:rsid w:val="0023087E"/>
    <w:rsid w:val="002455B1"/>
    <w:rsid w:val="00254C1D"/>
    <w:rsid w:val="00260132"/>
    <w:rsid w:val="00263145"/>
    <w:rsid w:val="00265B23"/>
    <w:rsid w:val="00273101"/>
    <w:rsid w:val="00274EBF"/>
    <w:rsid w:val="00275EA4"/>
    <w:rsid w:val="00282118"/>
    <w:rsid w:val="002912C2"/>
    <w:rsid w:val="00291492"/>
    <w:rsid w:val="00291791"/>
    <w:rsid w:val="00291F37"/>
    <w:rsid w:val="0029227C"/>
    <w:rsid w:val="002929E6"/>
    <w:rsid w:val="00296E08"/>
    <w:rsid w:val="002A2727"/>
    <w:rsid w:val="002A513F"/>
    <w:rsid w:val="002C2A9E"/>
    <w:rsid w:val="002C3884"/>
    <w:rsid w:val="002C5C28"/>
    <w:rsid w:val="002D0F2E"/>
    <w:rsid w:val="002D1628"/>
    <w:rsid w:val="002D5525"/>
    <w:rsid w:val="002D6542"/>
    <w:rsid w:val="002D7B48"/>
    <w:rsid w:val="002E4BF2"/>
    <w:rsid w:val="002E636D"/>
    <w:rsid w:val="002F6DF4"/>
    <w:rsid w:val="0030267C"/>
    <w:rsid w:val="0030738E"/>
    <w:rsid w:val="00307531"/>
    <w:rsid w:val="0031213A"/>
    <w:rsid w:val="00320C65"/>
    <w:rsid w:val="00320EC8"/>
    <w:rsid w:val="00322AD2"/>
    <w:rsid w:val="00325ACC"/>
    <w:rsid w:val="00327F98"/>
    <w:rsid w:val="00342720"/>
    <w:rsid w:val="00342D4B"/>
    <w:rsid w:val="00343E25"/>
    <w:rsid w:val="0034458C"/>
    <w:rsid w:val="00351A6D"/>
    <w:rsid w:val="00351EEB"/>
    <w:rsid w:val="0035221B"/>
    <w:rsid w:val="00360313"/>
    <w:rsid w:val="00361517"/>
    <w:rsid w:val="0036727A"/>
    <w:rsid w:val="00382135"/>
    <w:rsid w:val="00384659"/>
    <w:rsid w:val="00384784"/>
    <w:rsid w:val="00392720"/>
    <w:rsid w:val="003A5DD5"/>
    <w:rsid w:val="003B2291"/>
    <w:rsid w:val="003B46D4"/>
    <w:rsid w:val="003B6198"/>
    <w:rsid w:val="003C4B6E"/>
    <w:rsid w:val="003C659C"/>
    <w:rsid w:val="003C6C2D"/>
    <w:rsid w:val="003E1DE4"/>
    <w:rsid w:val="003E30FF"/>
    <w:rsid w:val="003E4AB6"/>
    <w:rsid w:val="003F1C3A"/>
    <w:rsid w:val="003F1D29"/>
    <w:rsid w:val="003F22BC"/>
    <w:rsid w:val="003F483B"/>
    <w:rsid w:val="003F730F"/>
    <w:rsid w:val="004019E0"/>
    <w:rsid w:val="00402A2E"/>
    <w:rsid w:val="00403D67"/>
    <w:rsid w:val="00405ED7"/>
    <w:rsid w:val="00406E5D"/>
    <w:rsid w:val="00411450"/>
    <w:rsid w:val="00420F83"/>
    <w:rsid w:val="00421C41"/>
    <w:rsid w:val="004266B4"/>
    <w:rsid w:val="004276D1"/>
    <w:rsid w:val="00432505"/>
    <w:rsid w:val="00434266"/>
    <w:rsid w:val="00435D93"/>
    <w:rsid w:val="00437314"/>
    <w:rsid w:val="00442B70"/>
    <w:rsid w:val="004452E3"/>
    <w:rsid w:val="00461A6C"/>
    <w:rsid w:val="00462706"/>
    <w:rsid w:val="00463288"/>
    <w:rsid w:val="004719AC"/>
    <w:rsid w:val="0047564D"/>
    <w:rsid w:val="00476135"/>
    <w:rsid w:val="00484BD2"/>
    <w:rsid w:val="00486069"/>
    <w:rsid w:val="0048757C"/>
    <w:rsid w:val="00494236"/>
    <w:rsid w:val="004A58F7"/>
    <w:rsid w:val="004A6A53"/>
    <w:rsid w:val="004B0FF7"/>
    <w:rsid w:val="004B10E9"/>
    <w:rsid w:val="004B4F4C"/>
    <w:rsid w:val="004C19E3"/>
    <w:rsid w:val="004C29F2"/>
    <w:rsid w:val="004C2C91"/>
    <w:rsid w:val="004C606F"/>
    <w:rsid w:val="004D0146"/>
    <w:rsid w:val="004E3B0B"/>
    <w:rsid w:val="004E63C7"/>
    <w:rsid w:val="004F0366"/>
    <w:rsid w:val="004F1235"/>
    <w:rsid w:val="004F21C1"/>
    <w:rsid w:val="00505BF6"/>
    <w:rsid w:val="005067A6"/>
    <w:rsid w:val="00511EEB"/>
    <w:rsid w:val="00514094"/>
    <w:rsid w:val="00521B0E"/>
    <w:rsid w:val="00521D1C"/>
    <w:rsid w:val="005235BB"/>
    <w:rsid w:val="00535B42"/>
    <w:rsid w:val="0054010E"/>
    <w:rsid w:val="00543A48"/>
    <w:rsid w:val="00545545"/>
    <w:rsid w:val="00551153"/>
    <w:rsid w:val="005518F4"/>
    <w:rsid w:val="00557CA0"/>
    <w:rsid w:val="005601D1"/>
    <w:rsid w:val="00563938"/>
    <w:rsid w:val="0056477C"/>
    <w:rsid w:val="00567A9A"/>
    <w:rsid w:val="005713D1"/>
    <w:rsid w:val="00576F19"/>
    <w:rsid w:val="0058308E"/>
    <w:rsid w:val="0058713C"/>
    <w:rsid w:val="00590E46"/>
    <w:rsid w:val="005A28AD"/>
    <w:rsid w:val="005A3AD5"/>
    <w:rsid w:val="005A4B93"/>
    <w:rsid w:val="005A5780"/>
    <w:rsid w:val="005A5FF1"/>
    <w:rsid w:val="005B1451"/>
    <w:rsid w:val="005B49CE"/>
    <w:rsid w:val="005C192D"/>
    <w:rsid w:val="005C3E6E"/>
    <w:rsid w:val="005D3939"/>
    <w:rsid w:val="005D7AFA"/>
    <w:rsid w:val="005D7F24"/>
    <w:rsid w:val="005E32CA"/>
    <w:rsid w:val="005E4223"/>
    <w:rsid w:val="005E4880"/>
    <w:rsid w:val="005E700E"/>
    <w:rsid w:val="005F2780"/>
    <w:rsid w:val="005F451F"/>
    <w:rsid w:val="005F4947"/>
    <w:rsid w:val="005F792B"/>
    <w:rsid w:val="00602D75"/>
    <w:rsid w:val="006075AC"/>
    <w:rsid w:val="00612A19"/>
    <w:rsid w:val="0061327B"/>
    <w:rsid w:val="00613512"/>
    <w:rsid w:val="00616049"/>
    <w:rsid w:val="0062380B"/>
    <w:rsid w:val="006271C9"/>
    <w:rsid w:val="00630483"/>
    <w:rsid w:val="00630788"/>
    <w:rsid w:val="006325A4"/>
    <w:rsid w:val="00643FCC"/>
    <w:rsid w:val="00645648"/>
    <w:rsid w:val="00652ACE"/>
    <w:rsid w:val="00654854"/>
    <w:rsid w:val="00655645"/>
    <w:rsid w:val="00655764"/>
    <w:rsid w:val="00655B86"/>
    <w:rsid w:val="0066086A"/>
    <w:rsid w:val="00664CC3"/>
    <w:rsid w:val="00667460"/>
    <w:rsid w:val="00671327"/>
    <w:rsid w:val="00672A32"/>
    <w:rsid w:val="006741D8"/>
    <w:rsid w:val="00677048"/>
    <w:rsid w:val="006779BE"/>
    <w:rsid w:val="006835DB"/>
    <w:rsid w:val="00683628"/>
    <w:rsid w:val="00684EBE"/>
    <w:rsid w:val="0068774F"/>
    <w:rsid w:val="00690BEC"/>
    <w:rsid w:val="006926D9"/>
    <w:rsid w:val="00692E3D"/>
    <w:rsid w:val="0069340A"/>
    <w:rsid w:val="00695B12"/>
    <w:rsid w:val="00696920"/>
    <w:rsid w:val="006975EE"/>
    <w:rsid w:val="00697AFE"/>
    <w:rsid w:val="006A5651"/>
    <w:rsid w:val="006A57B8"/>
    <w:rsid w:val="006A584A"/>
    <w:rsid w:val="006B43A9"/>
    <w:rsid w:val="006B457B"/>
    <w:rsid w:val="006B555F"/>
    <w:rsid w:val="006C1A8E"/>
    <w:rsid w:val="006C3E6E"/>
    <w:rsid w:val="006D0CB7"/>
    <w:rsid w:val="006D147A"/>
    <w:rsid w:val="006D378F"/>
    <w:rsid w:val="006E0FAE"/>
    <w:rsid w:val="006F34E2"/>
    <w:rsid w:val="006F6261"/>
    <w:rsid w:val="007061E2"/>
    <w:rsid w:val="00710539"/>
    <w:rsid w:val="0071169E"/>
    <w:rsid w:val="00713BDF"/>
    <w:rsid w:val="00715983"/>
    <w:rsid w:val="00721B5B"/>
    <w:rsid w:val="00724EEA"/>
    <w:rsid w:val="00727DAC"/>
    <w:rsid w:val="00732568"/>
    <w:rsid w:val="00733919"/>
    <w:rsid w:val="0074235B"/>
    <w:rsid w:val="00750AEB"/>
    <w:rsid w:val="00753E61"/>
    <w:rsid w:val="00761CF1"/>
    <w:rsid w:val="007641E4"/>
    <w:rsid w:val="007705B9"/>
    <w:rsid w:val="00782E7F"/>
    <w:rsid w:val="007849DE"/>
    <w:rsid w:val="00790248"/>
    <w:rsid w:val="0079196D"/>
    <w:rsid w:val="00792AFB"/>
    <w:rsid w:val="007A1236"/>
    <w:rsid w:val="007A3CE9"/>
    <w:rsid w:val="007A6FF3"/>
    <w:rsid w:val="007B0F8F"/>
    <w:rsid w:val="007B2A49"/>
    <w:rsid w:val="007B6496"/>
    <w:rsid w:val="007C6CFA"/>
    <w:rsid w:val="007D7E66"/>
    <w:rsid w:val="007E207B"/>
    <w:rsid w:val="007E318A"/>
    <w:rsid w:val="007E7A32"/>
    <w:rsid w:val="007F2564"/>
    <w:rsid w:val="007F53B3"/>
    <w:rsid w:val="00801C64"/>
    <w:rsid w:val="00803E1D"/>
    <w:rsid w:val="00804792"/>
    <w:rsid w:val="00812BC3"/>
    <w:rsid w:val="00814AD5"/>
    <w:rsid w:val="0082515A"/>
    <w:rsid w:val="0082722D"/>
    <w:rsid w:val="0083378A"/>
    <w:rsid w:val="00833B16"/>
    <w:rsid w:val="0083588E"/>
    <w:rsid w:val="00841F33"/>
    <w:rsid w:val="00842FDF"/>
    <w:rsid w:val="00845BC1"/>
    <w:rsid w:val="00847536"/>
    <w:rsid w:val="008478FC"/>
    <w:rsid w:val="00852740"/>
    <w:rsid w:val="00853520"/>
    <w:rsid w:val="00860D01"/>
    <w:rsid w:val="00870877"/>
    <w:rsid w:val="00871AF4"/>
    <w:rsid w:val="00872D98"/>
    <w:rsid w:val="008742CF"/>
    <w:rsid w:val="00875D35"/>
    <w:rsid w:val="0088630A"/>
    <w:rsid w:val="00887A49"/>
    <w:rsid w:val="00891E10"/>
    <w:rsid w:val="008924C6"/>
    <w:rsid w:val="008A1C59"/>
    <w:rsid w:val="008A2F10"/>
    <w:rsid w:val="008B2877"/>
    <w:rsid w:val="008B4C61"/>
    <w:rsid w:val="008C44CF"/>
    <w:rsid w:val="008D0A7E"/>
    <w:rsid w:val="008D1BED"/>
    <w:rsid w:val="008D425A"/>
    <w:rsid w:val="008D488C"/>
    <w:rsid w:val="008D4FF7"/>
    <w:rsid w:val="008E2109"/>
    <w:rsid w:val="008E3A94"/>
    <w:rsid w:val="008E7339"/>
    <w:rsid w:val="008F0CDD"/>
    <w:rsid w:val="008F36DB"/>
    <w:rsid w:val="0090511A"/>
    <w:rsid w:val="00907960"/>
    <w:rsid w:val="009121E4"/>
    <w:rsid w:val="009143BC"/>
    <w:rsid w:val="00917E04"/>
    <w:rsid w:val="00923275"/>
    <w:rsid w:val="009235F4"/>
    <w:rsid w:val="00924106"/>
    <w:rsid w:val="009267B9"/>
    <w:rsid w:val="009339D5"/>
    <w:rsid w:val="00934349"/>
    <w:rsid w:val="00937C5D"/>
    <w:rsid w:val="00940540"/>
    <w:rsid w:val="009450BE"/>
    <w:rsid w:val="009465EA"/>
    <w:rsid w:val="00947F3C"/>
    <w:rsid w:val="00950CEF"/>
    <w:rsid w:val="00951977"/>
    <w:rsid w:val="00952FC4"/>
    <w:rsid w:val="00955B32"/>
    <w:rsid w:val="00960C54"/>
    <w:rsid w:val="0096337D"/>
    <w:rsid w:val="0096551D"/>
    <w:rsid w:val="009663AF"/>
    <w:rsid w:val="0096652F"/>
    <w:rsid w:val="00967FC1"/>
    <w:rsid w:val="00980356"/>
    <w:rsid w:val="00981EE8"/>
    <w:rsid w:val="00985636"/>
    <w:rsid w:val="00993532"/>
    <w:rsid w:val="00996611"/>
    <w:rsid w:val="009A0174"/>
    <w:rsid w:val="009A14E8"/>
    <w:rsid w:val="009A77B4"/>
    <w:rsid w:val="009B1334"/>
    <w:rsid w:val="009B1BA7"/>
    <w:rsid w:val="009C19CB"/>
    <w:rsid w:val="009C6451"/>
    <w:rsid w:val="009D4EA9"/>
    <w:rsid w:val="009D533E"/>
    <w:rsid w:val="009D5D23"/>
    <w:rsid w:val="009E0646"/>
    <w:rsid w:val="009E179A"/>
    <w:rsid w:val="009F154A"/>
    <w:rsid w:val="009F255F"/>
    <w:rsid w:val="009F50B3"/>
    <w:rsid w:val="009F773A"/>
    <w:rsid w:val="009F79CB"/>
    <w:rsid w:val="00A00F80"/>
    <w:rsid w:val="00A01421"/>
    <w:rsid w:val="00A10984"/>
    <w:rsid w:val="00A12C68"/>
    <w:rsid w:val="00A13972"/>
    <w:rsid w:val="00A15249"/>
    <w:rsid w:val="00A156D4"/>
    <w:rsid w:val="00A16E42"/>
    <w:rsid w:val="00A20C70"/>
    <w:rsid w:val="00A21464"/>
    <w:rsid w:val="00A231B8"/>
    <w:rsid w:val="00A34062"/>
    <w:rsid w:val="00A37DA4"/>
    <w:rsid w:val="00A451CD"/>
    <w:rsid w:val="00A50AF5"/>
    <w:rsid w:val="00A51404"/>
    <w:rsid w:val="00A5265D"/>
    <w:rsid w:val="00A54565"/>
    <w:rsid w:val="00A602C0"/>
    <w:rsid w:val="00A63D2E"/>
    <w:rsid w:val="00A669A7"/>
    <w:rsid w:val="00A7598C"/>
    <w:rsid w:val="00A76DE4"/>
    <w:rsid w:val="00A775E8"/>
    <w:rsid w:val="00A80FBE"/>
    <w:rsid w:val="00A83649"/>
    <w:rsid w:val="00A875A2"/>
    <w:rsid w:val="00A92FE9"/>
    <w:rsid w:val="00A95548"/>
    <w:rsid w:val="00A95D64"/>
    <w:rsid w:val="00A96097"/>
    <w:rsid w:val="00A97CFD"/>
    <w:rsid w:val="00AA344A"/>
    <w:rsid w:val="00AB7221"/>
    <w:rsid w:val="00AB7B09"/>
    <w:rsid w:val="00AC1B6D"/>
    <w:rsid w:val="00AD29E6"/>
    <w:rsid w:val="00AD6568"/>
    <w:rsid w:val="00AE418A"/>
    <w:rsid w:val="00AE516A"/>
    <w:rsid w:val="00AE541C"/>
    <w:rsid w:val="00AE5D9A"/>
    <w:rsid w:val="00AF3900"/>
    <w:rsid w:val="00AF4062"/>
    <w:rsid w:val="00B0361B"/>
    <w:rsid w:val="00B04260"/>
    <w:rsid w:val="00B05E34"/>
    <w:rsid w:val="00B12884"/>
    <w:rsid w:val="00B1592F"/>
    <w:rsid w:val="00B17732"/>
    <w:rsid w:val="00B204C1"/>
    <w:rsid w:val="00B26410"/>
    <w:rsid w:val="00B26511"/>
    <w:rsid w:val="00B3537D"/>
    <w:rsid w:val="00B41BC8"/>
    <w:rsid w:val="00B42F26"/>
    <w:rsid w:val="00B4540A"/>
    <w:rsid w:val="00B50C94"/>
    <w:rsid w:val="00B52EE3"/>
    <w:rsid w:val="00B602FC"/>
    <w:rsid w:val="00B614A5"/>
    <w:rsid w:val="00B64B7F"/>
    <w:rsid w:val="00B65F9F"/>
    <w:rsid w:val="00B67090"/>
    <w:rsid w:val="00B71FE0"/>
    <w:rsid w:val="00B72A27"/>
    <w:rsid w:val="00B735A6"/>
    <w:rsid w:val="00B74903"/>
    <w:rsid w:val="00B851D3"/>
    <w:rsid w:val="00B85664"/>
    <w:rsid w:val="00B96EC0"/>
    <w:rsid w:val="00B97864"/>
    <w:rsid w:val="00B97C83"/>
    <w:rsid w:val="00BB15CF"/>
    <w:rsid w:val="00BB46FA"/>
    <w:rsid w:val="00BB60B5"/>
    <w:rsid w:val="00BB7EEA"/>
    <w:rsid w:val="00BC3216"/>
    <w:rsid w:val="00BC387A"/>
    <w:rsid w:val="00BC38F5"/>
    <w:rsid w:val="00BD0CE4"/>
    <w:rsid w:val="00BD419D"/>
    <w:rsid w:val="00BE104D"/>
    <w:rsid w:val="00BE4526"/>
    <w:rsid w:val="00BF2055"/>
    <w:rsid w:val="00BF3B6C"/>
    <w:rsid w:val="00C038E5"/>
    <w:rsid w:val="00C051A3"/>
    <w:rsid w:val="00C119CB"/>
    <w:rsid w:val="00C12F21"/>
    <w:rsid w:val="00C15114"/>
    <w:rsid w:val="00C21BA6"/>
    <w:rsid w:val="00C21EFF"/>
    <w:rsid w:val="00C23DF8"/>
    <w:rsid w:val="00C25BA2"/>
    <w:rsid w:val="00C269E1"/>
    <w:rsid w:val="00C33895"/>
    <w:rsid w:val="00C36A65"/>
    <w:rsid w:val="00C37A34"/>
    <w:rsid w:val="00C414C8"/>
    <w:rsid w:val="00C41D40"/>
    <w:rsid w:val="00C425F1"/>
    <w:rsid w:val="00C44FED"/>
    <w:rsid w:val="00C51211"/>
    <w:rsid w:val="00C51241"/>
    <w:rsid w:val="00C826C2"/>
    <w:rsid w:val="00C845CB"/>
    <w:rsid w:val="00C87B0E"/>
    <w:rsid w:val="00C96B6E"/>
    <w:rsid w:val="00C97233"/>
    <w:rsid w:val="00C97A41"/>
    <w:rsid w:val="00C97D51"/>
    <w:rsid w:val="00CA703D"/>
    <w:rsid w:val="00CB0189"/>
    <w:rsid w:val="00CB1624"/>
    <w:rsid w:val="00CB6E6A"/>
    <w:rsid w:val="00CC0436"/>
    <w:rsid w:val="00CC0E7F"/>
    <w:rsid w:val="00CC2705"/>
    <w:rsid w:val="00CC6A3D"/>
    <w:rsid w:val="00CD5536"/>
    <w:rsid w:val="00CD6729"/>
    <w:rsid w:val="00CE0CEC"/>
    <w:rsid w:val="00CE59EF"/>
    <w:rsid w:val="00CE745B"/>
    <w:rsid w:val="00CF4476"/>
    <w:rsid w:val="00CF4D3E"/>
    <w:rsid w:val="00D03EEB"/>
    <w:rsid w:val="00D076AF"/>
    <w:rsid w:val="00D12993"/>
    <w:rsid w:val="00D13452"/>
    <w:rsid w:val="00D325EB"/>
    <w:rsid w:val="00D34207"/>
    <w:rsid w:val="00D34653"/>
    <w:rsid w:val="00D37561"/>
    <w:rsid w:val="00D53393"/>
    <w:rsid w:val="00D54B35"/>
    <w:rsid w:val="00D5583B"/>
    <w:rsid w:val="00D577F2"/>
    <w:rsid w:val="00D7156A"/>
    <w:rsid w:val="00D720A6"/>
    <w:rsid w:val="00D744F7"/>
    <w:rsid w:val="00D759FB"/>
    <w:rsid w:val="00D80024"/>
    <w:rsid w:val="00D810D3"/>
    <w:rsid w:val="00D877A0"/>
    <w:rsid w:val="00D90F29"/>
    <w:rsid w:val="00D94408"/>
    <w:rsid w:val="00D97120"/>
    <w:rsid w:val="00DA4A32"/>
    <w:rsid w:val="00DA5826"/>
    <w:rsid w:val="00DB305C"/>
    <w:rsid w:val="00DB67C4"/>
    <w:rsid w:val="00DC0417"/>
    <w:rsid w:val="00DC2967"/>
    <w:rsid w:val="00DC3845"/>
    <w:rsid w:val="00DC4C09"/>
    <w:rsid w:val="00DC5936"/>
    <w:rsid w:val="00DC6368"/>
    <w:rsid w:val="00DC6B55"/>
    <w:rsid w:val="00DD272A"/>
    <w:rsid w:val="00DD2832"/>
    <w:rsid w:val="00DE3624"/>
    <w:rsid w:val="00DE3990"/>
    <w:rsid w:val="00DE640C"/>
    <w:rsid w:val="00DF3957"/>
    <w:rsid w:val="00DF4D9B"/>
    <w:rsid w:val="00E01054"/>
    <w:rsid w:val="00E03CFA"/>
    <w:rsid w:val="00E053FD"/>
    <w:rsid w:val="00E123CE"/>
    <w:rsid w:val="00E1297A"/>
    <w:rsid w:val="00E15BD9"/>
    <w:rsid w:val="00E271E3"/>
    <w:rsid w:val="00E30E01"/>
    <w:rsid w:val="00E35D65"/>
    <w:rsid w:val="00E44EB4"/>
    <w:rsid w:val="00E453BF"/>
    <w:rsid w:val="00E45B64"/>
    <w:rsid w:val="00E5184B"/>
    <w:rsid w:val="00E566FF"/>
    <w:rsid w:val="00E60EB4"/>
    <w:rsid w:val="00E6599B"/>
    <w:rsid w:val="00E7014B"/>
    <w:rsid w:val="00E8150B"/>
    <w:rsid w:val="00E856EF"/>
    <w:rsid w:val="00E87790"/>
    <w:rsid w:val="00E90304"/>
    <w:rsid w:val="00E95768"/>
    <w:rsid w:val="00E97544"/>
    <w:rsid w:val="00EA18F0"/>
    <w:rsid w:val="00EA1F91"/>
    <w:rsid w:val="00EC0D94"/>
    <w:rsid w:val="00EC248A"/>
    <w:rsid w:val="00EC3174"/>
    <w:rsid w:val="00EC3C88"/>
    <w:rsid w:val="00EC3DDB"/>
    <w:rsid w:val="00EC41C5"/>
    <w:rsid w:val="00EE1488"/>
    <w:rsid w:val="00EE7912"/>
    <w:rsid w:val="00EE7EC7"/>
    <w:rsid w:val="00EF0B01"/>
    <w:rsid w:val="00EF711F"/>
    <w:rsid w:val="00F03E9E"/>
    <w:rsid w:val="00F04EBD"/>
    <w:rsid w:val="00F05221"/>
    <w:rsid w:val="00F0692B"/>
    <w:rsid w:val="00F132B8"/>
    <w:rsid w:val="00F13705"/>
    <w:rsid w:val="00F17C42"/>
    <w:rsid w:val="00F248E2"/>
    <w:rsid w:val="00F27DFF"/>
    <w:rsid w:val="00F314C8"/>
    <w:rsid w:val="00F359FB"/>
    <w:rsid w:val="00F46CBA"/>
    <w:rsid w:val="00F569F1"/>
    <w:rsid w:val="00F56E83"/>
    <w:rsid w:val="00F624FD"/>
    <w:rsid w:val="00F6326C"/>
    <w:rsid w:val="00F64637"/>
    <w:rsid w:val="00F6696A"/>
    <w:rsid w:val="00F67CC2"/>
    <w:rsid w:val="00F72267"/>
    <w:rsid w:val="00F7566F"/>
    <w:rsid w:val="00F75800"/>
    <w:rsid w:val="00F84315"/>
    <w:rsid w:val="00F909CC"/>
    <w:rsid w:val="00F94CF3"/>
    <w:rsid w:val="00FA3A83"/>
    <w:rsid w:val="00FA7F3E"/>
    <w:rsid w:val="00FB0004"/>
    <w:rsid w:val="00FB1839"/>
    <w:rsid w:val="00FB327B"/>
    <w:rsid w:val="00FB4758"/>
    <w:rsid w:val="00FB47DA"/>
    <w:rsid w:val="00FC0A23"/>
    <w:rsid w:val="00FC1376"/>
    <w:rsid w:val="00FC271F"/>
    <w:rsid w:val="00FC43EA"/>
    <w:rsid w:val="00FC65B5"/>
    <w:rsid w:val="00FD0757"/>
    <w:rsid w:val="00FD2273"/>
    <w:rsid w:val="00FE29B8"/>
    <w:rsid w:val="00FE4BFC"/>
    <w:rsid w:val="00FE56B7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6E7F5D93"/>
  <w15:chartTrackingRefBased/>
  <w15:docId w15:val="{7E5937B1-E0E0-4BF0-8AF9-0DDB425B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067A6"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AntratsDiagrama">
    <w:name w:val="Antraštės Diagrama"/>
    <w:link w:val="Antrats"/>
    <w:rsid w:val="00753E61"/>
    <w:rPr>
      <w:rFonts w:ascii="Tahoma" w:hAnsi="Tahoma"/>
      <w:spacing w:val="10"/>
      <w:lang w:eastAsia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qFormat/>
    <w:pPr>
      <w:jc w:val="center"/>
    </w:pPr>
    <w:rPr>
      <w:b/>
      <w:bCs/>
      <w:caps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next w:val="prastasis"/>
    <w:link w:val="PaantratDiagrama"/>
    <w:qFormat/>
    <w:rsid w:val="00A875A2"/>
    <w:pPr>
      <w:spacing w:after="60"/>
      <w:jc w:val="center"/>
      <w:outlineLvl w:val="1"/>
    </w:pPr>
    <w:rPr>
      <w:rFonts w:ascii="Cambria" w:hAnsi="Cambria"/>
    </w:rPr>
  </w:style>
  <w:style w:type="character" w:customStyle="1" w:styleId="PaantratDiagrama">
    <w:name w:val="Paantraštė Diagrama"/>
    <w:link w:val="Paantrat"/>
    <w:rsid w:val="00A875A2"/>
    <w:rPr>
      <w:rFonts w:ascii="Cambria" w:hAnsi="Cambria"/>
      <w:sz w:val="24"/>
      <w:szCs w:val="24"/>
      <w:lang w:eastAsia="en-US"/>
    </w:rPr>
  </w:style>
  <w:style w:type="paragraph" w:customStyle="1" w:styleId="tajtip">
    <w:name w:val="tajtip"/>
    <w:basedOn w:val="prastasis"/>
    <w:rsid w:val="00A875A2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753E61"/>
    <w:pPr>
      <w:ind w:left="720"/>
      <w:contextualSpacing/>
    </w:pPr>
    <w:rPr>
      <w:lang w:val="en-US"/>
    </w:rPr>
  </w:style>
  <w:style w:type="table" w:styleId="Lentelstinklelis">
    <w:name w:val="Table Grid"/>
    <w:basedOn w:val="prastojilentel"/>
    <w:rsid w:val="00D8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ctin">
    <w:name w:val="tactin"/>
    <w:basedOn w:val="prastasis"/>
    <w:rsid w:val="00000F0F"/>
    <w:pPr>
      <w:spacing w:before="100" w:beforeAutospacing="1" w:after="100" w:afterAutospacing="1"/>
    </w:pPr>
  </w:style>
  <w:style w:type="character" w:styleId="Hipersaitas">
    <w:name w:val="Hyperlink"/>
    <w:basedOn w:val="Numatytasispastraiposriftas"/>
    <w:uiPriority w:val="99"/>
    <w:rsid w:val="00BB15C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B15C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rsid w:val="00BB15CF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rsid w:val="009232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327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327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32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3275"/>
    <w:rPr>
      <w:b/>
      <w:bCs/>
      <w:lang w:eastAsia="en-US"/>
    </w:rPr>
  </w:style>
  <w:style w:type="paragraph" w:styleId="Pataisymai">
    <w:name w:val="Revision"/>
    <w:hidden/>
    <w:uiPriority w:val="99"/>
    <w:semiHidden/>
    <w:rsid w:val="00CE745B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imonis\Documents\MISKOTVARKOS%20INSTITUTAS\New%20folder\&#302;sakymas%20d&#279;l%20VMU%20regioniniu%20padaliniu%20nustatymo%2001.07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83EB-B094-4DA8-BF66-F5A8F279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Įsakymas dėl VMU regioniniu padaliniu nustatymo 01.07.</Template>
  <TotalTime>2</TotalTime>
  <Pages>1</Pages>
  <Words>616</Words>
  <Characters>352</Characters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[ĮSAKYMO PAVADINIMAS]</vt:lpstr>
      <vt:lpstr>[ĮSAKYMO PAVADINIMAS]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2018-12-21T12:02:00Z</cp:lastPrinted>
  <dcterms:created xsi:type="dcterms:W3CDTF">2026-04-23T14:12:00Z</dcterms:created>
  <dcterms:modified xsi:type="dcterms:W3CDTF">2026-04-23T14:13:00Z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