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B1BA" w14:textId="77777777" w:rsidR="00625264" w:rsidRPr="00625264" w:rsidRDefault="00625264" w:rsidP="00625264">
      <w:pPr>
        <w:suppressAutoHyphens/>
        <w:autoSpaceDN w:val="0"/>
        <w:spacing w:after="120" w:line="240" w:lineRule="auto"/>
        <w:jc w:val="right"/>
        <w:textAlignment w:val="baseline"/>
        <w:rPr>
          <w:rFonts w:eastAsia="Times New Roman" w:cs="Calibri"/>
        </w:rPr>
      </w:pPr>
      <w:r w:rsidRPr="00625264">
        <w:rPr>
          <w:rFonts w:eastAsia="Times New Roman" w:cs="Calibri"/>
        </w:rPr>
        <w:t xml:space="preserve">Techninės specifikacijos priedas Nr. </w:t>
      </w:r>
      <w:r>
        <w:rPr>
          <w:rFonts w:eastAsia="Times New Roman" w:cs="Calibri"/>
        </w:rPr>
        <w:t>2</w:t>
      </w:r>
    </w:p>
    <w:p w14:paraId="1837D7E2" w14:textId="77777777" w:rsidR="00625264" w:rsidRDefault="00625264" w:rsidP="00E63FA1">
      <w:pPr>
        <w:jc w:val="center"/>
        <w:rPr>
          <w:b/>
          <w:bCs/>
          <w:sz w:val="32"/>
          <w:szCs w:val="32"/>
        </w:rPr>
      </w:pPr>
    </w:p>
    <w:p w14:paraId="3161B7A1" w14:textId="77777777" w:rsidR="006245B8" w:rsidRPr="008220F2" w:rsidRDefault="00FC37E7" w:rsidP="008220F2">
      <w:pPr>
        <w:pStyle w:val="ListParagraph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Konteinerių informaciniai lipdukai</w:t>
      </w:r>
      <w:r w:rsidR="00597AC2" w:rsidRPr="008220F2">
        <w:rPr>
          <w:b/>
          <w:bCs/>
          <w:sz w:val="32"/>
          <w:szCs w:val="32"/>
        </w:rPr>
        <w:t xml:space="preserve"> i</w:t>
      </w:r>
      <w:r>
        <w:rPr>
          <w:b/>
          <w:bCs/>
          <w:sz w:val="32"/>
          <w:szCs w:val="32"/>
        </w:rPr>
        <w:t>r</w:t>
      </w:r>
      <w:r w:rsidR="00597AC2" w:rsidRPr="008220F2">
        <w:rPr>
          <w:b/>
          <w:bCs/>
          <w:sz w:val="32"/>
          <w:szCs w:val="32"/>
        </w:rPr>
        <w:t xml:space="preserve"> jų klijavimo vietos</w:t>
      </w:r>
      <w:r w:rsidR="00E63FA1" w:rsidRPr="008220F2">
        <w:rPr>
          <w:b/>
          <w:bCs/>
          <w:sz w:val="32"/>
          <w:szCs w:val="32"/>
        </w:rPr>
        <w:t xml:space="preserve">. </w:t>
      </w:r>
    </w:p>
    <w:p w14:paraId="0CCE785E" w14:textId="77777777" w:rsidR="006245B8" w:rsidRDefault="006245B8">
      <w:pPr>
        <w:rPr>
          <w:sz w:val="24"/>
          <w:szCs w:val="24"/>
        </w:rPr>
      </w:pPr>
    </w:p>
    <w:p w14:paraId="67EC53F3" w14:textId="77777777" w:rsidR="006317B7" w:rsidRPr="008C6227" w:rsidRDefault="006317B7" w:rsidP="006317B7">
      <w:pPr>
        <w:jc w:val="center"/>
        <w:rPr>
          <w:sz w:val="24"/>
          <w:szCs w:val="24"/>
        </w:rPr>
      </w:pPr>
      <w:r w:rsidRPr="008C6227">
        <w:rPr>
          <w:sz w:val="24"/>
          <w:szCs w:val="24"/>
        </w:rPr>
        <w:t>Informacinis lipdukas</w:t>
      </w:r>
      <w:r w:rsidR="008541CC">
        <w:rPr>
          <w:sz w:val="24"/>
          <w:szCs w:val="24"/>
        </w:rPr>
        <w:t xml:space="preserve"> ne mažesnis kaip A4 formato</w:t>
      </w:r>
      <w:r w:rsidR="00984729">
        <w:rPr>
          <w:sz w:val="24"/>
          <w:szCs w:val="24"/>
        </w:rPr>
        <w:t>*</w:t>
      </w:r>
    </w:p>
    <w:p w14:paraId="705D7065" w14:textId="77777777" w:rsidR="00AF67FD" w:rsidRDefault="006317B7" w:rsidP="008C6227">
      <w:pPr>
        <w:tabs>
          <w:tab w:val="left" w:pos="3731"/>
        </w:tabs>
        <w:jc w:val="center"/>
        <w:rPr>
          <w:sz w:val="24"/>
          <w:szCs w:val="24"/>
        </w:rPr>
      </w:pPr>
      <w:r w:rsidRPr="53327BC5">
        <w:rPr>
          <w:sz w:val="24"/>
          <w:szCs w:val="24"/>
        </w:rPr>
        <w:t>Antžeminiams stumdomiems</w:t>
      </w:r>
      <w:r w:rsidR="00545A3F" w:rsidRPr="53327BC5">
        <w:rPr>
          <w:sz w:val="24"/>
          <w:szCs w:val="24"/>
        </w:rPr>
        <w:t xml:space="preserve"> </w:t>
      </w:r>
      <w:r w:rsidR="006219A8">
        <w:rPr>
          <w:sz w:val="24"/>
          <w:szCs w:val="24"/>
        </w:rPr>
        <w:t xml:space="preserve">0,12 ir </w:t>
      </w:r>
      <w:r w:rsidR="00F74CE1" w:rsidRPr="53327BC5">
        <w:rPr>
          <w:sz w:val="24"/>
          <w:szCs w:val="24"/>
        </w:rPr>
        <w:t>0</w:t>
      </w:r>
      <w:r w:rsidR="00E63FA1">
        <w:rPr>
          <w:sz w:val="24"/>
          <w:szCs w:val="24"/>
        </w:rPr>
        <w:t>,24</w:t>
      </w:r>
      <w:r w:rsidR="00F74CE1" w:rsidRPr="53327BC5">
        <w:rPr>
          <w:sz w:val="24"/>
          <w:szCs w:val="24"/>
        </w:rPr>
        <w:t xml:space="preserve"> m</w:t>
      </w:r>
      <w:r w:rsidR="00F74CE1" w:rsidRPr="53327BC5">
        <w:rPr>
          <w:sz w:val="24"/>
          <w:szCs w:val="24"/>
          <w:vertAlign w:val="superscript"/>
        </w:rPr>
        <w:t>3</w:t>
      </w:r>
      <w:r w:rsidR="00E63FA1">
        <w:rPr>
          <w:sz w:val="24"/>
          <w:szCs w:val="24"/>
        </w:rPr>
        <w:t xml:space="preserve"> </w:t>
      </w:r>
      <w:r w:rsidR="00A75007">
        <w:rPr>
          <w:sz w:val="24"/>
          <w:szCs w:val="24"/>
        </w:rPr>
        <w:t>Ž</w:t>
      </w:r>
      <w:r w:rsidR="00E63FA1">
        <w:rPr>
          <w:sz w:val="24"/>
          <w:szCs w:val="24"/>
        </w:rPr>
        <w:t>aliųjų atliekų</w:t>
      </w:r>
      <w:r w:rsidR="00F77FFC">
        <w:rPr>
          <w:sz w:val="24"/>
          <w:szCs w:val="24"/>
        </w:rPr>
        <w:t xml:space="preserve"> </w:t>
      </w:r>
      <w:r w:rsidRPr="53327BC5">
        <w:rPr>
          <w:sz w:val="24"/>
          <w:szCs w:val="24"/>
        </w:rPr>
        <w:t>konteineriams</w:t>
      </w:r>
      <w:r w:rsidR="008E3CED">
        <w:rPr>
          <w:sz w:val="24"/>
          <w:szCs w:val="24"/>
        </w:rPr>
        <w:t>.</w:t>
      </w:r>
    </w:p>
    <w:p w14:paraId="4BADD66A" w14:textId="64A37DCA" w:rsidR="006317B7" w:rsidRPr="008C6227" w:rsidRDefault="00E01E71" w:rsidP="008C6227">
      <w:pPr>
        <w:tabs>
          <w:tab w:val="left" w:pos="3731"/>
        </w:tabs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3066ACC" wp14:editId="6C4315AD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779145" cy="254635"/>
                <wp:effectExtent l="0" t="0" r="0" b="0"/>
                <wp:wrapTight wrapText="bothSides">
                  <wp:wrapPolygon edited="0">
                    <wp:start x="0" y="0"/>
                    <wp:lineTo x="0" y="19392"/>
                    <wp:lineTo x="21125" y="19392"/>
                    <wp:lineTo x="21125" y="0"/>
                    <wp:lineTo x="0" y="0"/>
                  </wp:wrapPolygon>
                </wp:wrapTight>
                <wp:docPr id="943756440" name="Teksto lauka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145" cy="254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02A5B4" w14:textId="77777777" w:rsidR="006317B7" w:rsidRPr="007B2531" w:rsidRDefault="006317B7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E0477B">
                              <w:rPr>
                                <w:b/>
                                <w:bCs/>
                              </w:rPr>
                              <w:t>10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66ACC" id="_x0000_t202" coordsize="21600,21600" o:spt="202" path="m,l,21600r21600,l21600,xe">
                <v:stroke joinstyle="miter"/>
                <v:path gradientshapeok="t" o:connecttype="rect"/>
              </v:shapetype>
              <v:shape id="Teksto laukas 33" o:spid="_x0000_s1026" type="#_x0000_t202" style="position:absolute;left:0;text-align:left;margin-left:0;margin-top:19.35pt;width:61.35pt;height:20.05pt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" fillcolor="window" stroked="f" strokeweight=".5pt">
                <v:textbox>
                  <w:txbxContent>
                    <w:p w14:paraId="2C02A5B4" w14:textId="77777777" w:rsidR="006317B7" w:rsidRPr="007B2531" w:rsidRDefault="006317B7" w:rsidP="006317B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  <w:r w:rsidR="00E0477B">
                        <w:rPr>
                          <w:b/>
                          <w:bCs/>
                        </w:rPr>
                        <w:t>10</w:t>
                      </w:r>
                      <w:r w:rsidRPr="007B2531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 wp14:anchorId="383BF2BF" wp14:editId="625798B5">
                <wp:simplePos x="0" y="0"/>
                <wp:positionH relativeFrom="margin">
                  <wp:posOffset>669924</wp:posOffset>
                </wp:positionH>
                <wp:positionV relativeFrom="paragraph">
                  <wp:posOffset>293370</wp:posOffset>
                </wp:positionV>
                <wp:extent cx="0" cy="254635"/>
                <wp:effectExtent l="19050" t="0" r="0" b="12065"/>
                <wp:wrapNone/>
                <wp:docPr id="1366724362" name="Tiesioji jungti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B0C0A" id="Tiesioji jungtis 31" o:spid="_x0000_s1026" style="position:absolute;flip:x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from="52.75pt,23.1pt" to="52.7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70786EF" w14:textId="26A1C70A" w:rsidR="006317B7" w:rsidRDefault="00E01E71" w:rsidP="00556071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6EDC4CAB" wp14:editId="1B1C4578">
                <wp:simplePos x="0" y="0"/>
                <wp:positionH relativeFrom="column">
                  <wp:posOffset>376555</wp:posOffset>
                </wp:positionH>
                <wp:positionV relativeFrom="paragraph">
                  <wp:posOffset>285749</wp:posOffset>
                </wp:positionV>
                <wp:extent cx="279400" cy="0"/>
                <wp:effectExtent l="19050" t="19050" r="0" b="0"/>
                <wp:wrapNone/>
                <wp:docPr id="238435862" name="Tiesioji jungti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58B4F" id="Tiesioji jungtis 29" o:spid="_x0000_s1026" style="position:absolute;flip:x y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.65pt,22.5pt" to="51.6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" strokecolor="windowText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 wp14:anchorId="147640AC" wp14:editId="13ABCF0E">
                <wp:simplePos x="0" y="0"/>
                <wp:positionH relativeFrom="column">
                  <wp:posOffset>5284469</wp:posOffset>
                </wp:positionH>
                <wp:positionV relativeFrom="paragraph">
                  <wp:posOffset>62230</wp:posOffset>
                </wp:positionV>
                <wp:extent cx="0" cy="240665"/>
                <wp:effectExtent l="19050" t="0" r="0" b="6985"/>
                <wp:wrapNone/>
                <wp:docPr id="78753985" name="Tiesioji jungti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36870" id="Tiesioji jungtis 27" o:spid="_x0000_s1026" style="position:absolute;flip:x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16.1pt,4.9pt" to="416.1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" strokecolor="windowText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9BC667" wp14:editId="6E62B7C7">
                <wp:simplePos x="0" y="0"/>
                <wp:positionH relativeFrom="page">
                  <wp:posOffset>1751965</wp:posOffset>
                </wp:positionH>
                <wp:positionV relativeFrom="paragraph">
                  <wp:posOffset>278130</wp:posOffset>
                </wp:positionV>
                <wp:extent cx="4608830" cy="5605145"/>
                <wp:effectExtent l="19050" t="19050" r="20320" b="14605"/>
                <wp:wrapNone/>
                <wp:docPr id="562265803" name="Teksto lauka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8830" cy="5605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DA722" w14:textId="77777777" w:rsidR="006317B7" w:rsidRDefault="006317B7" w:rsidP="006317B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3BA1BFCF" w14:textId="77777777" w:rsidR="005710A4" w:rsidRDefault="005710A4" w:rsidP="00556071">
                            <w:pPr>
                              <w:jc w:val="center"/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474836CD" w14:textId="77777777" w:rsidR="005710A4" w:rsidRDefault="005710A4" w:rsidP="006317B7">
                            <w:pPr>
                              <w:jc w:val="center"/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386B1EB4" w14:textId="77777777" w:rsidR="006317B7" w:rsidRPr="00B66AEB" w:rsidRDefault="006317B7" w:rsidP="006317B7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B66AEB"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Informaci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shd w:val="clear" w:color="auto" w:fill="FFFFFF"/>
                              </w:rPr>
                              <w:t xml:space="preserve">nis 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shd w:val="clear" w:color="auto" w:fill="FFFFFF"/>
                              </w:rPr>
                              <w:t>lipdukas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BC667" id="Teksto laukas 25" o:spid="_x0000_s1027" type="#_x0000_t202" style="position:absolute;left:0;text-align:left;margin-left:137.95pt;margin-top:21.9pt;width:362.9pt;height:441.3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" fillcolor="window" strokeweight="4.5pt">
                <v:path arrowok="t"/>
                <v:textbox>
                  <w:txbxContent>
                    <w:p w14:paraId="7B1DA722" w14:textId="77777777" w:rsidR="006317B7" w:rsidRDefault="006317B7" w:rsidP="006317B7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3BA1BFCF" w14:textId="77777777" w:rsidR="005710A4" w:rsidRDefault="005710A4" w:rsidP="00556071">
                      <w:pPr>
                        <w:jc w:val="center"/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474836CD" w14:textId="77777777" w:rsidR="005710A4" w:rsidRDefault="005710A4" w:rsidP="006317B7">
                      <w:pPr>
                        <w:jc w:val="center"/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386B1EB4" w14:textId="77777777" w:rsidR="006317B7" w:rsidRPr="00B66AEB" w:rsidRDefault="006317B7" w:rsidP="006317B7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B66AEB"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  <w:t>Informaci</w:t>
                      </w:r>
                      <w:r w:rsidRPr="00B66AEB">
                        <w:rPr>
                          <w:rStyle w:val="normaltextrun"/>
                          <w:b/>
                          <w:bCs/>
                          <w:color w:val="000000"/>
                          <w:sz w:val="72"/>
                          <w:szCs w:val="72"/>
                          <w:shd w:val="clear" w:color="auto" w:fill="FFFFFF"/>
                        </w:rPr>
                        <w:t>nis lipdukas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D06447" w14:textId="77777777" w:rsidR="006317B7" w:rsidRDefault="006317B7" w:rsidP="006317B7">
      <w:pPr>
        <w:rPr>
          <w:sz w:val="24"/>
          <w:szCs w:val="24"/>
        </w:rPr>
      </w:pPr>
    </w:p>
    <w:p w14:paraId="23A3CF63" w14:textId="77777777" w:rsidR="006317B7" w:rsidRPr="007B2531" w:rsidRDefault="006317B7" w:rsidP="006317B7">
      <w:pPr>
        <w:rPr>
          <w:sz w:val="24"/>
          <w:szCs w:val="24"/>
        </w:rPr>
      </w:pPr>
    </w:p>
    <w:p w14:paraId="5E57C967" w14:textId="77777777" w:rsidR="006317B7" w:rsidRPr="007B2531" w:rsidRDefault="006317B7" w:rsidP="006317B7">
      <w:pPr>
        <w:rPr>
          <w:sz w:val="24"/>
          <w:szCs w:val="24"/>
        </w:rPr>
      </w:pPr>
    </w:p>
    <w:p w14:paraId="68D65659" w14:textId="77777777" w:rsidR="006317B7" w:rsidRPr="007B2531" w:rsidRDefault="006317B7" w:rsidP="006317B7">
      <w:pPr>
        <w:rPr>
          <w:sz w:val="24"/>
          <w:szCs w:val="24"/>
        </w:rPr>
      </w:pPr>
    </w:p>
    <w:p w14:paraId="01BB7DAF" w14:textId="77777777" w:rsidR="006317B7" w:rsidRPr="007B2531" w:rsidRDefault="006317B7" w:rsidP="006317B7">
      <w:pPr>
        <w:rPr>
          <w:sz w:val="24"/>
          <w:szCs w:val="24"/>
        </w:rPr>
      </w:pPr>
    </w:p>
    <w:p w14:paraId="10D164E4" w14:textId="77777777" w:rsidR="006317B7" w:rsidRPr="007B2531" w:rsidRDefault="006317B7" w:rsidP="006317B7">
      <w:pPr>
        <w:rPr>
          <w:sz w:val="24"/>
          <w:szCs w:val="24"/>
        </w:rPr>
      </w:pPr>
    </w:p>
    <w:p w14:paraId="4C1828CA" w14:textId="3CAF4014" w:rsidR="006317B7" w:rsidRPr="007B2531" w:rsidRDefault="006317B7" w:rsidP="006317B7">
      <w:pPr>
        <w:rPr>
          <w:sz w:val="24"/>
          <w:szCs w:val="24"/>
        </w:rPr>
      </w:pPr>
    </w:p>
    <w:p w14:paraId="55E1B36F" w14:textId="2A3A1283" w:rsidR="006317B7" w:rsidRPr="007B2531" w:rsidRDefault="00765590" w:rsidP="006317B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170E92" wp14:editId="10E4FDDD">
                <wp:simplePos x="0" y="0"/>
                <wp:positionH relativeFrom="page">
                  <wp:posOffset>881700</wp:posOffset>
                </wp:positionH>
                <wp:positionV relativeFrom="page">
                  <wp:align>center</wp:align>
                </wp:positionV>
                <wp:extent cx="1168558" cy="314801"/>
                <wp:effectExtent l="7937" t="0" r="1588" b="1587"/>
                <wp:wrapNone/>
                <wp:docPr id="1936170168" name="Teksto lauka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1168558" cy="3148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B55762" w14:textId="77777777" w:rsidR="006317B7" w:rsidRPr="007B2531" w:rsidRDefault="006317B7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B2531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2D627C">
                              <w:rPr>
                                <w:b/>
                                <w:bCs/>
                              </w:rPr>
                              <w:t>9</w:t>
                            </w:r>
                            <w:r w:rsidR="00E0477B">
                              <w:rPr>
                                <w:b/>
                                <w:bCs/>
                              </w:rPr>
                              <w:t>7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70E92" id="Teksto laukas 23" o:spid="_x0000_s1028" type="#_x0000_t202" style="position:absolute;margin-left:69.45pt;margin-top:0;width:92pt;height:24.8pt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" fillcolor="window" stroked="f" strokeweight=".5pt">
                <v:textbox>
                  <w:txbxContent>
                    <w:p w14:paraId="25B55762" w14:textId="77777777" w:rsidR="006317B7" w:rsidRPr="007B2531" w:rsidRDefault="006317B7" w:rsidP="006317B7">
                      <w:pPr>
                        <w:rPr>
                          <w:b/>
                          <w:bCs/>
                        </w:rPr>
                      </w:pPr>
                      <w:r w:rsidRPr="007B2531">
                        <w:rPr>
                          <w:b/>
                          <w:bCs/>
                        </w:rPr>
                        <w:t>2</w:t>
                      </w:r>
                      <w:r w:rsidR="002D627C">
                        <w:rPr>
                          <w:b/>
                          <w:bCs/>
                        </w:rPr>
                        <w:t>9</w:t>
                      </w:r>
                      <w:r w:rsidR="00E0477B">
                        <w:rPr>
                          <w:b/>
                          <w:bCs/>
                        </w:rPr>
                        <w:t>7</w:t>
                      </w:r>
                      <w:r w:rsidRPr="007B2531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AD924C" w14:textId="24FCB871" w:rsidR="008C6227" w:rsidRDefault="008C6227" w:rsidP="008C6227">
      <w:pPr>
        <w:jc w:val="center"/>
        <w:rPr>
          <w:sz w:val="24"/>
          <w:szCs w:val="24"/>
        </w:rPr>
      </w:pPr>
    </w:p>
    <w:p w14:paraId="73D259CE" w14:textId="77777777" w:rsidR="00AF67FD" w:rsidRDefault="00AF67FD" w:rsidP="008C6227">
      <w:pPr>
        <w:jc w:val="center"/>
        <w:rPr>
          <w:sz w:val="24"/>
          <w:szCs w:val="24"/>
        </w:rPr>
      </w:pPr>
    </w:p>
    <w:p w14:paraId="67CC18C3" w14:textId="77777777" w:rsidR="00195A68" w:rsidRDefault="00195A68" w:rsidP="008C6227">
      <w:pPr>
        <w:jc w:val="center"/>
        <w:rPr>
          <w:sz w:val="24"/>
          <w:szCs w:val="24"/>
        </w:rPr>
      </w:pPr>
    </w:p>
    <w:p w14:paraId="1BDEE475" w14:textId="77777777" w:rsidR="006245B8" w:rsidRDefault="006245B8" w:rsidP="008C6227">
      <w:pPr>
        <w:jc w:val="center"/>
        <w:rPr>
          <w:sz w:val="24"/>
          <w:szCs w:val="24"/>
        </w:rPr>
      </w:pPr>
    </w:p>
    <w:p w14:paraId="50EF1A65" w14:textId="77777777" w:rsidR="006245B8" w:rsidRDefault="006245B8" w:rsidP="008C6227">
      <w:pPr>
        <w:jc w:val="center"/>
        <w:rPr>
          <w:sz w:val="24"/>
          <w:szCs w:val="24"/>
        </w:rPr>
      </w:pPr>
    </w:p>
    <w:p w14:paraId="7FD46FE0" w14:textId="77777777" w:rsidR="006245B8" w:rsidRDefault="006245B8" w:rsidP="008C6227">
      <w:pPr>
        <w:jc w:val="center"/>
        <w:rPr>
          <w:sz w:val="24"/>
          <w:szCs w:val="24"/>
        </w:rPr>
      </w:pPr>
    </w:p>
    <w:p w14:paraId="13D4E6C1" w14:textId="77777777" w:rsidR="006245B8" w:rsidRDefault="006245B8" w:rsidP="008C6227">
      <w:pPr>
        <w:jc w:val="center"/>
        <w:rPr>
          <w:sz w:val="24"/>
          <w:szCs w:val="24"/>
        </w:rPr>
      </w:pPr>
    </w:p>
    <w:p w14:paraId="69A52FAF" w14:textId="77777777" w:rsidR="006245B8" w:rsidRDefault="006245B8" w:rsidP="008C6227">
      <w:pPr>
        <w:jc w:val="center"/>
        <w:rPr>
          <w:sz w:val="24"/>
          <w:szCs w:val="24"/>
        </w:rPr>
      </w:pPr>
    </w:p>
    <w:p w14:paraId="012347E9" w14:textId="77777777" w:rsidR="006245B8" w:rsidRDefault="006245B8" w:rsidP="008C6227">
      <w:pPr>
        <w:jc w:val="center"/>
        <w:rPr>
          <w:sz w:val="24"/>
          <w:szCs w:val="24"/>
        </w:rPr>
      </w:pPr>
    </w:p>
    <w:p w14:paraId="418A685F" w14:textId="77777777" w:rsidR="006245B8" w:rsidRDefault="006245B8" w:rsidP="008C6227">
      <w:pPr>
        <w:jc w:val="center"/>
        <w:rPr>
          <w:sz w:val="24"/>
          <w:szCs w:val="24"/>
        </w:rPr>
      </w:pPr>
    </w:p>
    <w:p w14:paraId="75D2DD3A" w14:textId="77777777" w:rsidR="005710A4" w:rsidRDefault="005710A4" w:rsidP="008C6227">
      <w:pPr>
        <w:jc w:val="center"/>
        <w:rPr>
          <w:sz w:val="24"/>
          <w:szCs w:val="24"/>
        </w:rPr>
      </w:pPr>
    </w:p>
    <w:p w14:paraId="357DE1C6" w14:textId="77777777" w:rsidR="00E63FA1" w:rsidRDefault="00E63FA1" w:rsidP="008C6227">
      <w:pPr>
        <w:jc w:val="center"/>
        <w:rPr>
          <w:sz w:val="24"/>
          <w:szCs w:val="24"/>
        </w:rPr>
      </w:pPr>
    </w:p>
    <w:p w14:paraId="394B2B64" w14:textId="77777777" w:rsidR="00E63FA1" w:rsidRDefault="00E63FA1" w:rsidP="008C6227">
      <w:pPr>
        <w:jc w:val="center"/>
        <w:rPr>
          <w:sz w:val="24"/>
          <w:szCs w:val="24"/>
        </w:rPr>
      </w:pPr>
    </w:p>
    <w:p w14:paraId="13CC7997" w14:textId="77777777" w:rsidR="00E63FA1" w:rsidRDefault="00E63FA1" w:rsidP="008C6227">
      <w:pPr>
        <w:jc w:val="center"/>
        <w:rPr>
          <w:sz w:val="24"/>
          <w:szCs w:val="24"/>
        </w:rPr>
      </w:pPr>
    </w:p>
    <w:p w14:paraId="26615CAA" w14:textId="77777777" w:rsidR="00C62E9D" w:rsidRDefault="00C62E9D" w:rsidP="008C6227">
      <w:pPr>
        <w:jc w:val="center"/>
        <w:rPr>
          <w:sz w:val="24"/>
          <w:szCs w:val="24"/>
        </w:rPr>
      </w:pPr>
    </w:p>
    <w:p w14:paraId="002CB230" w14:textId="77777777" w:rsidR="00C62E9D" w:rsidRDefault="00C62E9D" w:rsidP="008C6227">
      <w:pPr>
        <w:jc w:val="center"/>
        <w:rPr>
          <w:sz w:val="24"/>
          <w:szCs w:val="24"/>
        </w:rPr>
      </w:pPr>
    </w:p>
    <w:p w14:paraId="4DBC9967" w14:textId="77777777" w:rsidR="006317B7" w:rsidRPr="002C4AE0" w:rsidRDefault="008C6227" w:rsidP="002C4AE0">
      <w:pPr>
        <w:tabs>
          <w:tab w:val="left" w:pos="3731"/>
        </w:tabs>
        <w:jc w:val="center"/>
        <w:rPr>
          <w:sz w:val="24"/>
          <w:szCs w:val="24"/>
        </w:rPr>
      </w:pPr>
      <w:r w:rsidRPr="002C4AE0">
        <w:rPr>
          <w:sz w:val="24"/>
          <w:szCs w:val="24"/>
        </w:rPr>
        <w:t>Konteinerio identifikacinis numeris, skirtas visų tipų konteineriams</w:t>
      </w:r>
    </w:p>
    <w:p w14:paraId="5755E693" w14:textId="7800AF06" w:rsidR="006317B7" w:rsidRPr="00B66AEB" w:rsidRDefault="00E01E71" w:rsidP="006317B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96D6DF" wp14:editId="73394B0A">
                <wp:simplePos x="0" y="0"/>
                <wp:positionH relativeFrom="page">
                  <wp:posOffset>3548380</wp:posOffset>
                </wp:positionH>
                <wp:positionV relativeFrom="paragraph">
                  <wp:posOffset>227965</wp:posOffset>
                </wp:positionV>
                <wp:extent cx="669925" cy="294005"/>
                <wp:effectExtent l="0" t="0" r="0" b="0"/>
                <wp:wrapNone/>
                <wp:docPr id="408682881" name="Teksto lauka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25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A147CC" w14:textId="77777777" w:rsidR="006317B7" w:rsidRPr="007B2531" w:rsidRDefault="006317B7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 xml:space="preserve">50 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6D6DF" id="Teksto laukas 21" o:spid="_x0000_s1029" type="#_x0000_t202" style="position:absolute;margin-left:279.4pt;margin-top:17.95pt;width:52.75pt;height:23.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" fillcolor="window" stroked="f" strokeweight=".5pt">
                <v:textbox>
                  <w:txbxContent>
                    <w:p w14:paraId="6CA147CC" w14:textId="77777777" w:rsidR="006317B7" w:rsidRPr="007B2531" w:rsidRDefault="006317B7" w:rsidP="006317B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  <w:r w:rsidRPr="007B2531">
                        <w:rPr>
                          <w:b/>
                          <w:bCs/>
                        </w:rPr>
                        <w:t>50 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7B7BAF" w14:textId="767D08C9" w:rsidR="006317B7" w:rsidRDefault="00E01E71" w:rsidP="006317B7">
      <w:pPr>
        <w:tabs>
          <w:tab w:val="left" w:pos="4057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 wp14:anchorId="66BE0F10" wp14:editId="134FC674">
                <wp:simplePos x="0" y="0"/>
                <wp:positionH relativeFrom="margin">
                  <wp:posOffset>5765799</wp:posOffset>
                </wp:positionH>
                <wp:positionV relativeFrom="paragraph">
                  <wp:posOffset>62865</wp:posOffset>
                </wp:positionV>
                <wp:extent cx="0" cy="254000"/>
                <wp:effectExtent l="19050" t="0" r="0" b="12700"/>
                <wp:wrapNone/>
                <wp:docPr id="770422505" name="Tiesioji jungt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20800" id="Tiesioji jungtis 19" o:spid="_x0000_s1026" style="position:absolute;flip:x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from="454pt,4.95pt" to="45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 wp14:anchorId="2454C1CA" wp14:editId="5076346E">
                <wp:simplePos x="0" y="0"/>
                <wp:positionH relativeFrom="margin">
                  <wp:posOffset>62864</wp:posOffset>
                </wp:positionH>
                <wp:positionV relativeFrom="paragraph">
                  <wp:posOffset>34290</wp:posOffset>
                </wp:positionV>
                <wp:extent cx="0" cy="254000"/>
                <wp:effectExtent l="19050" t="0" r="0" b="12700"/>
                <wp:wrapNone/>
                <wp:docPr id="68420972" name="Tiesioji jungt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EFB4E" id="Tiesioji jungtis 17" o:spid="_x0000_s1026" style="position:absolute;flip:x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from="4.95pt,2.7pt" to="4.9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629B2837" wp14:editId="405177FF">
                <wp:simplePos x="0" y="0"/>
                <wp:positionH relativeFrom="column">
                  <wp:posOffset>-188595</wp:posOffset>
                </wp:positionH>
                <wp:positionV relativeFrom="paragraph">
                  <wp:posOffset>306704</wp:posOffset>
                </wp:positionV>
                <wp:extent cx="279400" cy="0"/>
                <wp:effectExtent l="19050" t="19050" r="0" b="0"/>
                <wp:wrapNone/>
                <wp:docPr id="1748545097" name="Tiesioji jungt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B7850" id="Tiesioji jungtis 15" o:spid="_x0000_s1026" style="position:absolute;flip:x y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4.85pt,24.15pt" to="7.1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" strokecolor="windowText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62AAE8" wp14:editId="28243D0B">
                <wp:simplePos x="0" y="0"/>
                <wp:positionH relativeFrom="margin">
                  <wp:posOffset>64770</wp:posOffset>
                </wp:positionH>
                <wp:positionV relativeFrom="paragraph">
                  <wp:posOffset>302895</wp:posOffset>
                </wp:positionV>
                <wp:extent cx="5701030" cy="1454785"/>
                <wp:effectExtent l="19050" t="19050" r="13970" b="12065"/>
                <wp:wrapNone/>
                <wp:docPr id="943608049" name="Teksto lauka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1030" cy="145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66A31" w14:textId="77777777" w:rsidR="006317B7" w:rsidRPr="00B66AEB" w:rsidRDefault="006317B7" w:rsidP="006317B7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66AEB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Konteinerio </w:t>
                            </w:r>
                            <w:r w:rsidRPr="00B66AEB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identifikacinis numeris</w:t>
                            </w:r>
                          </w:p>
                          <w:p w14:paraId="2264B8F7" w14:textId="77777777" w:rsidR="006317B7" w:rsidRDefault="006317B7" w:rsidP="006317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2AAE8" id="Teksto laukas 13" o:spid="_x0000_s1030" type="#_x0000_t202" style="position:absolute;margin-left:5.1pt;margin-top:23.85pt;width:448.9pt;height:114.5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" fillcolor="window" strokeweight="4.5pt">
                <v:path arrowok="t"/>
                <v:textbox>
                  <w:txbxContent>
                    <w:p w14:paraId="42466A31" w14:textId="77777777" w:rsidR="006317B7" w:rsidRPr="00B66AEB" w:rsidRDefault="006317B7" w:rsidP="006317B7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B66AEB">
                        <w:rPr>
                          <w:b/>
                          <w:bCs/>
                          <w:sz w:val="72"/>
                          <w:szCs w:val="72"/>
                        </w:rPr>
                        <w:t>Konteinerio identifikacinis numeris</w:t>
                      </w:r>
                    </w:p>
                    <w:p w14:paraId="2264B8F7" w14:textId="77777777" w:rsidR="006317B7" w:rsidRDefault="006317B7" w:rsidP="006317B7"/>
                  </w:txbxContent>
                </v:textbox>
                <w10:wrap anchorx="margin"/>
              </v:shape>
            </w:pict>
          </mc:Fallback>
        </mc:AlternateContent>
      </w:r>
      <w:r w:rsidR="006317B7">
        <w:rPr>
          <w:sz w:val="24"/>
          <w:szCs w:val="24"/>
        </w:rPr>
        <w:tab/>
      </w:r>
    </w:p>
    <w:p w14:paraId="3D4499BA" w14:textId="77777777" w:rsidR="006317B7" w:rsidRDefault="006317B7" w:rsidP="006317B7">
      <w:pPr>
        <w:tabs>
          <w:tab w:val="left" w:pos="4057"/>
        </w:tabs>
        <w:rPr>
          <w:sz w:val="24"/>
          <w:szCs w:val="24"/>
        </w:rPr>
      </w:pPr>
    </w:p>
    <w:p w14:paraId="0BCA5468" w14:textId="0B18D8DD" w:rsidR="006317B7" w:rsidRDefault="004B66DD" w:rsidP="006317B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54379D2" wp14:editId="0EDBF812">
                <wp:simplePos x="0" y="0"/>
                <wp:positionH relativeFrom="page">
                  <wp:posOffset>447040</wp:posOffset>
                </wp:positionH>
                <wp:positionV relativeFrom="page">
                  <wp:posOffset>2347595</wp:posOffset>
                </wp:positionV>
                <wp:extent cx="633730" cy="272415"/>
                <wp:effectExtent l="9207" t="0" r="4128" b="4127"/>
                <wp:wrapTight wrapText="bothSides">
                  <wp:wrapPolygon edited="0">
                    <wp:start x="21286" y="-730"/>
                    <wp:lineTo x="509" y="-730"/>
                    <wp:lineTo x="509" y="20417"/>
                    <wp:lineTo x="21286" y="20417"/>
                    <wp:lineTo x="21286" y="-730"/>
                  </wp:wrapPolygon>
                </wp:wrapTight>
                <wp:docPr id="1753276942" name="Teksto lauk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633730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DB832D" w14:textId="77777777" w:rsidR="006317B7" w:rsidRPr="007B2531" w:rsidRDefault="006317B7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379D2" id="Teksto laukas 11" o:spid="_x0000_s1031" type="#_x0000_t202" style="position:absolute;margin-left:35.2pt;margin-top:184.85pt;width:49.9pt;height:21.45pt;rotation:-9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" fillcolor="window" stroked="f" strokeweight=".5pt">
                <v:textbox>
                  <w:txbxContent>
                    <w:p w14:paraId="03DB832D" w14:textId="77777777" w:rsidR="006317B7" w:rsidRPr="007B2531" w:rsidRDefault="006317B7" w:rsidP="006317B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</w:t>
                      </w:r>
                      <w:r w:rsidRPr="007B2531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6C14D978" w14:textId="6B327E01" w:rsidR="006317B7" w:rsidRDefault="006317B7" w:rsidP="006317B7">
      <w:pPr>
        <w:rPr>
          <w:sz w:val="24"/>
          <w:szCs w:val="24"/>
        </w:rPr>
      </w:pPr>
    </w:p>
    <w:p w14:paraId="76E7B991" w14:textId="77777777" w:rsidR="006317B7" w:rsidRDefault="006317B7" w:rsidP="006317B7">
      <w:pPr>
        <w:rPr>
          <w:sz w:val="24"/>
          <w:szCs w:val="24"/>
        </w:rPr>
      </w:pPr>
    </w:p>
    <w:p w14:paraId="32C6DBF3" w14:textId="08D43B66" w:rsidR="006317B7" w:rsidRDefault="00E01E71" w:rsidP="006317B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68A54AB9" wp14:editId="7123E34F">
                <wp:simplePos x="0" y="0"/>
                <wp:positionH relativeFrom="column">
                  <wp:posOffset>-200025</wp:posOffset>
                </wp:positionH>
                <wp:positionV relativeFrom="paragraph">
                  <wp:posOffset>248919</wp:posOffset>
                </wp:positionV>
                <wp:extent cx="279400" cy="0"/>
                <wp:effectExtent l="19050" t="19050" r="0" b="0"/>
                <wp:wrapNone/>
                <wp:docPr id="1995023923" name="Tiesioji jungt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E2E43" id="Tiesioji jungtis 9" o:spid="_x0000_s1026" style="position:absolute;flip:x y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5.75pt,19.6pt" to="6.2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" strokecolor="windowText" strokeweight="2.25pt">
                <v:stroke joinstyle="miter"/>
                <o:lock v:ext="edit" shapetype="f"/>
              </v:line>
            </w:pict>
          </mc:Fallback>
        </mc:AlternateContent>
      </w:r>
    </w:p>
    <w:p w14:paraId="11F0BEE4" w14:textId="77777777" w:rsidR="006317B7" w:rsidRPr="00B66AEB" w:rsidRDefault="006317B7" w:rsidP="006317B7">
      <w:pPr>
        <w:rPr>
          <w:sz w:val="24"/>
          <w:szCs w:val="24"/>
        </w:rPr>
      </w:pPr>
    </w:p>
    <w:p w14:paraId="5BD7DA7D" w14:textId="77777777" w:rsidR="006317B7" w:rsidRDefault="006317B7" w:rsidP="00195A68">
      <w:pPr>
        <w:rPr>
          <w:b/>
          <w:bCs/>
        </w:rPr>
      </w:pPr>
    </w:p>
    <w:p w14:paraId="02E5C6F4" w14:textId="77777777" w:rsidR="008C6227" w:rsidRDefault="008C6227" w:rsidP="008C6227">
      <w:pPr>
        <w:rPr>
          <w:b/>
          <w:bCs/>
        </w:rPr>
      </w:pPr>
      <w:r>
        <w:rPr>
          <w:b/>
          <w:bCs/>
        </w:rPr>
        <w:t>*Informacinis lipdukas gali būti spalvinis.</w:t>
      </w:r>
    </w:p>
    <w:p w14:paraId="440E3470" w14:textId="77777777" w:rsidR="00DE17DE" w:rsidRDefault="00DE17DE" w:rsidP="00554C76">
      <w:pPr>
        <w:jc w:val="center"/>
        <w:rPr>
          <w:sz w:val="24"/>
          <w:szCs w:val="24"/>
        </w:rPr>
      </w:pPr>
    </w:p>
    <w:p w14:paraId="6FFE9690" w14:textId="77777777" w:rsidR="00E63FA1" w:rsidRDefault="005F123C" w:rsidP="0070130C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554C76" w:rsidRPr="5FFA6AD0">
        <w:rPr>
          <w:sz w:val="24"/>
          <w:szCs w:val="24"/>
        </w:rPr>
        <w:t>nformacinio lipduko vizualizacija</w:t>
      </w:r>
      <w:r w:rsidR="00E63FA1" w:rsidRPr="5FFA6AD0">
        <w:rPr>
          <w:sz w:val="24"/>
          <w:szCs w:val="24"/>
        </w:rPr>
        <w:t xml:space="preserve"> (kai bus pateiktas informacinis lipdukas, jis bus pridėtas prie šio priedo)</w:t>
      </w:r>
    </w:p>
    <w:p w14:paraId="14E2F60C" w14:textId="77777777" w:rsidR="00E63FA1" w:rsidRPr="008C6227" w:rsidRDefault="00E63FA1" w:rsidP="00E63FA1">
      <w:pPr>
        <w:jc w:val="center"/>
        <w:rPr>
          <w:sz w:val="24"/>
          <w:szCs w:val="24"/>
        </w:rPr>
      </w:pPr>
    </w:p>
    <w:p w14:paraId="6205D4D8" w14:textId="77777777" w:rsidR="00554C76" w:rsidRDefault="00554C76" w:rsidP="00327E50">
      <w:pPr>
        <w:jc w:val="center"/>
        <w:rPr>
          <w:b/>
          <w:bCs/>
        </w:rPr>
      </w:pPr>
    </w:p>
    <w:p w14:paraId="14C33BF0" w14:textId="77777777" w:rsidR="008D5866" w:rsidRDefault="008D5866" w:rsidP="00327E50">
      <w:pPr>
        <w:jc w:val="center"/>
        <w:rPr>
          <w:b/>
          <w:bCs/>
        </w:rPr>
      </w:pPr>
    </w:p>
    <w:p w14:paraId="20DF1505" w14:textId="77777777" w:rsidR="008D5866" w:rsidRDefault="008D5866" w:rsidP="00327E50">
      <w:pPr>
        <w:jc w:val="center"/>
        <w:rPr>
          <w:b/>
          <w:bCs/>
        </w:rPr>
      </w:pPr>
    </w:p>
    <w:p w14:paraId="29362873" w14:textId="77777777" w:rsidR="008D5866" w:rsidRDefault="008D5866" w:rsidP="00327E50">
      <w:pPr>
        <w:jc w:val="center"/>
        <w:rPr>
          <w:b/>
          <w:bCs/>
        </w:rPr>
      </w:pPr>
    </w:p>
    <w:p w14:paraId="1DBA9022" w14:textId="77777777" w:rsidR="008D5866" w:rsidRDefault="008D5866" w:rsidP="00327E50">
      <w:pPr>
        <w:jc w:val="center"/>
        <w:rPr>
          <w:b/>
          <w:bCs/>
        </w:rPr>
      </w:pPr>
    </w:p>
    <w:p w14:paraId="19381F5A" w14:textId="77777777" w:rsidR="008D5866" w:rsidRDefault="008D5866" w:rsidP="00327E50">
      <w:pPr>
        <w:jc w:val="center"/>
        <w:rPr>
          <w:b/>
          <w:bCs/>
        </w:rPr>
      </w:pPr>
    </w:p>
    <w:p w14:paraId="19177F9D" w14:textId="77777777" w:rsidR="008D5866" w:rsidRDefault="008D5866" w:rsidP="00327E50">
      <w:pPr>
        <w:jc w:val="center"/>
        <w:rPr>
          <w:b/>
          <w:bCs/>
        </w:rPr>
      </w:pPr>
    </w:p>
    <w:p w14:paraId="35875B30" w14:textId="77777777" w:rsidR="00A21B52" w:rsidRDefault="00A21B52" w:rsidP="00327E50">
      <w:pPr>
        <w:jc w:val="center"/>
        <w:rPr>
          <w:b/>
          <w:bCs/>
        </w:rPr>
      </w:pPr>
    </w:p>
    <w:p w14:paraId="24C22046" w14:textId="77777777" w:rsidR="00A21B52" w:rsidRDefault="00A21B52" w:rsidP="00327E50">
      <w:pPr>
        <w:jc w:val="center"/>
        <w:rPr>
          <w:b/>
          <w:bCs/>
        </w:rPr>
      </w:pPr>
    </w:p>
    <w:p w14:paraId="465CDD1E" w14:textId="77777777" w:rsidR="00A21B52" w:rsidRDefault="00A21B52" w:rsidP="00327E50">
      <w:pPr>
        <w:jc w:val="center"/>
        <w:rPr>
          <w:b/>
          <w:bCs/>
        </w:rPr>
      </w:pPr>
    </w:p>
    <w:p w14:paraId="739BB0DF" w14:textId="77777777" w:rsidR="00A21B52" w:rsidRDefault="00A21B52" w:rsidP="00327E50">
      <w:pPr>
        <w:jc w:val="center"/>
        <w:rPr>
          <w:b/>
          <w:bCs/>
        </w:rPr>
      </w:pPr>
    </w:p>
    <w:p w14:paraId="36DD4736" w14:textId="77777777" w:rsidR="00A21B52" w:rsidRDefault="00A21B52" w:rsidP="00327E50">
      <w:pPr>
        <w:jc w:val="center"/>
        <w:rPr>
          <w:b/>
          <w:bCs/>
        </w:rPr>
      </w:pPr>
    </w:p>
    <w:p w14:paraId="6201A12E" w14:textId="77777777" w:rsidR="00A21B52" w:rsidRDefault="00A21B52" w:rsidP="00327E50">
      <w:pPr>
        <w:jc w:val="center"/>
        <w:rPr>
          <w:b/>
          <w:bCs/>
        </w:rPr>
      </w:pPr>
    </w:p>
    <w:p w14:paraId="7391553F" w14:textId="77777777" w:rsidR="00A21B52" w:rsidRDefault="00A21B52" w:rsidP="00327E50">
      <w:pPr>
        <w:jc w:val="center"/>
        <w:rPr>
          <w:b/>
          <w:bCs/>
        </w:rPr>
      </w:pPr>
    </w:p>
    <w:p w14:paraId="65458063" w14:textId="77777777" w:rsidR="00E01E71" w:rsidRDefault="00E01E71" w:rsidP="00327E50">
      <w:pPr>
        <w:jc w:val="center"/>
        <w:rPr>
          <w:b/>
          <w:bCs/>
        </w:rPr>
      </w:pPr>
    </w:p>
    <w:p w14:paraId="2980558A" w14:textId="77777777" w:rsidR="00A21B52" w:rsidRDefault="00A21B52" w:rsidP="00327E50">
      <w:pPr>
        <w:jc w:val="center"/>
        <w:rPr>
          <w:b/>
          <w:bCs/>
        </w:rPr>
      </w:pPr>
    </w:p>
    <w:p w14:paraId="3B5E4827" w14:textId="77777777" w:rsidR="00554C76" w:rsidRPr="008220F2" w:rsidRDefault="00554C76" w:rsidP="008220F2">
      <w:pPr>
        <w:pStyle w:val="ListParagraph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8220F2">
        <w:rPr>
          <w:b/>
          <w:bCs/>
          <w:sz w:val="32"/>
          <w:szCs w:val="32"/>
        </w:rPr>
        <w:lastRenderedPageBreak/>
        <w:t>Informacinio ir konteinerio numerio lipduko klijavimo vieta</w:t>
      </w:r>
    </w:p>
    <w:p w14:paraId="2B02E2C6" w14:textId="3978B838" w:rsidR="0027072F" w:rsidRPr="00DE407E" w:rsidRDefault="00E01E71" w:rsidP="0027072F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48512" behindDoc="1" locked="0" layoutInCell="1" allowOverlap="1" wp14:anchorId="28308874" wp14:editId="4E088F92">
            <wp:simplePos x="0" y="0"/>
            <wp:positionH relativeFrom="margin">
              <wp:align>left</wp:align>
            </wp:positionH>
            <wp:positionV relativeFrom="paragraph">
              <wp:posOffset>453390</wp:posOffset>
            </wp:positionV>
            <wp:extent cx="2486025" cy="3869055"/>
            <wp:effectExtent l="0" t="0" r="0" b="0"/>
            <wp:wrapTight wrapText="bothSides">
              <wp:wrapPolygon edited="0">
                <wp:start x="0" y="0"/>
                <wp:lineTo x="0" y="21483"/>
                <wp:lineTo x="21517" y="21483"/>
                <wp:lineTo x="21517" y="0"/>
                <wp:lineTo x="0" y="0"/>
              </wp:wrapPolygon>
            </wp:wrapTight>
            <wp:docPr id="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86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CE1">
        <w:rPr>
          <w:b/>
          <w:bCs/>
        </w:rPr>
        <w:t xml:space="preserve"> </w:t>
      </w:r>
      <w:r w:rsidR="006219A8">
        <w:rPr>
          <w:b/>
          <w:bCs/>
        </w:rPr>
        <w:t xml:space="preserve">0, 12 ir </w:t>
      </w:r>
      <w:r w:rsidR="00F74CE1">
        <w:rPr>
          <w:b/>
          <w:bCs/>
        </w:rPr>
        <w:t>0,24 m</w:t>
      </w:r>
      <w:r w:rsidR="00F74CE1" w:rsidRPr="00F74CE1">
        <w:rPr>
          <w:b/>
          <w:bCs/>
          <w:vertAlign w:val="superscript"/>
        </w:rPr>
        <w:t>3</w:t>
      </w:r>
      <w:r w:rsidR="00B46F69" w:rsidRPr="00DE407E">
        <w:rPr>
          <w:b/>
          <w:bCs/>
        </w:rPr>
        <w:t xml:space="preserve"> antžeminių stumdomų</w:t>
      </w:r>
      <w:r w:rsidR="0027072F" w:rsidRPr="00DE407E">
        <w:rPr>
          <w:b/>
          <w:bCs/>
        </w:rPr>
        <w:t xml:space="preserve"> konteinerių informacinių lipdukų klijavimo pavyzdys</w:t>
      </w:r>
    </w:p>
    <w:p w14:paraId="28C2A145" w14:textId="54D1BD03" w:rsidR="0027072F" w:rsidRPr="0027072F" w:rsidRDefault="003A1C8F" w:rsidP="0027072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68EF9D89" wp14:editId="6DBFB8E0">
            <wp:simplePos x="0" y="0"/>
            <wp:positionH relativeFrom="column">
              <wp:posOffset>3194685</wp:posOffset>
            </wp:positionH>
            <wp:positionV relativeFrom="paragraph">
              <wp:posOffset>259080</wp:posOffset>
            </wp:positionV>
            <wp:extent cx="2458085" cy="3613785"/>
            <wp:effectExtent l="0" t="0" r="0" b="0"/>
            <wp:wrapNone/>
            <wp:docPr id="6" name="Paveikslėlis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1" t="6667" r="2139" b="7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361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197A7" w14:textId="60346348" w:rsidR="0027072F" w:rsidRPr="0027072F" w:rsidRDefault="0027072F" w:rsidP="0027072F">
      <w:pPr>
        <w:rPr>
          <w:sz w:val="24"/>
          <w:szCs w:val="24"/>
        </w:rPr>
      </w:pPr>
    </w:p>
    <w:p w14:paraId="3113B55D" w14:textId="6BC56D0E" w:rsidR="0027072F" w:rsidRPr="0027072F" w:rsidRDefault="0027072F" w:rsidP="0027072F">
      <w:pPr>
        <w:rPr>
          <w:sz w:val="24"/>
          <w:szCs w:val="24"/>
        </w:rPr>
      </w:pPr>
    </w:p>
    <w:p w14:paraId="5C218680" w14:textId="25EA8242" w:rsidR="0027072F" w:rsidRPr="0027072F" w:rsidRDefault="003A1C8F" w:rsidP="0027072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7B70FA" wp14:editId="4FEF2F5F">
                <wp:simplePos x="0" y="0"/>
                <wp:positionH relativeFrom="column">
                  <wp:posOffset>3845243</wp:posOffset>
                </wp:positionH>
                <wp:positionV relativeFrom="paragraph">
                  <wp:posOffset>131445</wp:posOffset>
                </wp:positionV>
                <wp:extent cx="370205" cy="161925"/>
                <wp:effectExtent l="0" t="0" r="0" b="9525"/>
                <wp:wrapNone/>
                <wp:docPr id="793063062" name="Stačiakampis: suapvalinti kampa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205" cy="161925"/>
                        </a:xfrm>
                        <a:prstGeom prst="roundRect">
                          <a:avLst/>
                        </a:prstGeom>
                        <a:solidFill>
                          <a:srgbClr val="4A66AC"/>
                        </a:solidFill>
                        <a:ln w="12700" cap="flat" cmpd="sng" algn="ctr">
                          <a:solidFill>
                            <a:srgbClr val="4A66A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84A817" id="Stačiakampis: suapvalinti kampai 7" o:spid="_x0000_s1026" style="position:absolute;margin-left:302.8pt;margin-top:10.35pt;width:29.15pt;height:1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" fillcolor="#4a66ac" strokecolor="#34497d" strokeweight="1pt">
                <v:stroke joinstyle="miter"/>
                <v:path arrowok="t"/>
              </v:roundrect>
            </w:pict>
          </mc:Fallback>
        </mc:AlternateContent>
      </w:r>
      <w:r w:rsidR="006015A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9AA095A" wp14:editId="6B781190">
                <wp:simplePos x="0" y="0"/>
                <wp:positionH relativeFrom="column">
                  <wp:posOffset>4371340</wp:posOffset>
                </wp:positionH>
                <wp:positionV relativeFrom="paragraph">
                  <wp:posOffset>242887</wp:posOffset>
                </wp:positionV>
                <wp:extent cx="1148080" cy="220980"/>
                <wp:effectExtent l="19050" t="57150" r="0" b="7620"/>
                <wp:wrapNone/>
                <wp:docPr id="1900347632" name="Tiesioji rodyklės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148080" cy="22098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C68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" o:spid="_x0000_s1026" type="#_x0000_t32" style="position:absolute;margin-left:344.2pt;margin-top:19.1pt;width:90.4pt;height:17.4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" strokecolor="#0d0d0d" strokeweight="2.25pt">
                <v:stroke endarrow="block" joinstyle="miter"/>
                <o:lock v:ext="edit" shapetype="f"/>
              </v:shape>
            </w:pict>
          </mc:Fallback>
        </mc:AlternateContent>
      </w:r>
      <w:r w:rsidR="00E01E71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1CAD1E3" wp14:editId="7AA06D13">
                <wp:simplePos x="0" y="0"/>
                <wp:positionH relativeFrom="column">
                  <wp:posOffset>648652</wp:posOffset>
                </wp:positionH>
                <wp:positionV relativeFrom="paragraph">
                  <wp:posOffset>291783</wp:posOffset>
                </wp:positionV>
                <wp:extent cx="1257300" cy="857250"/>
                <wp:effectExtent l="0" t="0" r="0" b="0"/>
                <wp:wrapNone/>
                <wp:docPr id="2070926398" name="Teksto lauk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355A81" w14:textId="77777777" w:rsidR="00B66AEB" w:rsidRPr="00B66AEB" w:rsidRDefault="00B66AEB" w:rsidP="00B66AEB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66AEB"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Informaci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nis 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lipdukas</w:t>
                            </w:r>
                          </w:p>
                          <w:p w14:paraId="40DDEAE5" w14:textId="77777777" w:rsidR="0027072F" w:rsidRPr="0027072F" w:rsidRDefault="0027072F" w:rsidP="0027072F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AD1E3" id="Teksto laukas 5" o:spid="_x0000_s1032" type="#_x0000_t202" style="position:absolute;margin-left:51.05pt;margin-top:23pt;width:99pt;height:6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" fillcolor="window" strokeweight=".5pt">
                <v:path arrowok="t"/>
                <v:textbox>
                  <w:txbxContent>
                    <w:p w14:paraId="53355A81" w14:textId="77777777" w:rsidR="00B66AEB" w:rsidRPr="00B66AEB" w:rsidRDefault="00B66AEB" w:rsidP="00B66AEB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66AEB">
                        <w:rPr>
                          <w:rStyle w:val="findhit"/>
                          <w:b/>
                          <w:bCs/>
                          <w:color w:val="000000"/>
                          <w:sz w:val="28"/>
                          <w:szCs w:val="28"/>
                        </w:rPr>
                        <w:t>Informaci</w:t>
                      </w:r>
                      <w:r w:rsidRPr="00B66AEB">
                        <w:rPr>
                          <w:rStyle w:val="normaltextru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nis lipdukas</w:t>
                      </w:r>
                    </w:p>
                    <w:p w14:paraId="40DDEAE5" w14:textId="77777777" w:rsidR="0027072F" w:rsidRPr="0027072F" w:rsidRDefault="0027072F" w:rsidP="0027072F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31D4EA" w14:textId="7660D1E5" w:rsidR="0027072F" w:rsidRPr="0027072F" w:rsidRDefault="006015AE" w:rsidP="0027072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359610" wp14:editId="0617C20A">
                <wp:simplePos x="0" y="0"/>
                <wp:positionH relativeFrom="page">
                  <wp:posOffset>4854892</wp:posOffset>
                </wp:positionH>
                <wp:positionV relativeFrom="paragraph">
                  <wp:posOffset>122555</wp:posOffset>
                </wp:positionV>
                <wp:extent cx="1193165" cy="617220"/>
                <wp:effectExtent l="0" t="0" r="6985" b="0"/>
                <wp:wrapNone/>
                <wp:docPr id="1627540466" name="Teksto lauk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3165" cy="617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1DD0A" w14:textId="77777777" w:rsidR="0027072F" w:rsidRPr="0027072F" w:rsidRDefault="0027072F" w:rsidP="0027072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707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Konteinerio </w:t>
                            </w:r>
                            <w:r w:rsidRPr="002707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identifikacinis numeris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59610" id="Teksto laukas 3" o:spid="_x0000_s1033" type="#_x0000_t202" style="position:absolute;margin-left:382.25pt;margin-top:9.65pt;width:93.95pt;height:48.6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" fillcolor="window" strokeweight=".5pt">
                <v:path arrowok="t"/>
                <v:textbox>
                  <w:txbxContent>
                    <w:p w14:paraId="2A71DD0A" w14:textId="77777777" w:rsidR="0027072F" w:rsidRPr="0027072F" w:rsidRDefault="0027072F" w:rsidP="0027072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7072F">
                        <w:rPr>
                          <w:b/>
                          <w:bCs/>
                          <w:sz w:val="18"/>
                          <w:szCs w:val="18"/>
                        </w:rPr>
                        <w:t>Konteinerio identifikacinis numeris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C1C483" w14:textId="77777777" w:rsidR="0027072F" w:rsidRPr="0027072F" w:rsidRDefault="0027072F" w:rsidP="0027072F">
      <w:pPr>
        <w:rPr>
          <w:sz w:val="24"/>
          <w:szCs w:val="24"/>
        </w:rPr>
      </w:pPr>
    </w:p>
    <w:p w14:paraId="639CB592" w14:textId="77777777" w:rsidR="0027072F" w:rsidRPr="0027072F" w:rsidRDefault="0027072F" w:rsidP="0027072F">
      <w:pPr>
        <w:rPr>
          <w:sz w:val="24"/>
          <w:szCs w:val="24"/>
        </w:rPr>
      </w:pPr>
    </w:p>
    <w:p w14:paraId="0DEE9608" w14:textId="77777777" w:rsidR="0027072F" w:rsidRPr="0027072F" w:rsidRDefault="0027072F" w:rsidP="0027072F">
      <w:pPr>
        <w:rPr>
          <w:sz w:val="24"/>
          <w:szCs w:val="24"/>
        </w:rPr>
      </w:pPr>
    </w:p>
    <w:p w14:paraId="14FE6B47" w14:textId="77777777" w:rsidR="0027072F" w:rsidRPr="0027072F" w:rsidRDefault="0027072F" w:rsidP="0027072F">
      <w:pPr>
        <w:rPr>
          <w:sz w:val="24"/>
          <w:szCs w:val="24"/>
        </w:rPr>
      </w:pPr>
    </w:p>
    <w:p w14:paraId="7F66495F" w14:textId="77777777" w:rsidR="0027072F" w:rsidRPr="0027072F" w:rsidRDefault="0027072F" w:rsidP="0027072F">
      <w:pPr>
        <w:rPr>
          <w:sz w:val="24"/>
          <w:szCs w:val="24"/>
        </w:rPr>
      </w:pPr>
    </w:p>
    <w:p w14:paraId="1219C5C3" w14:textId="77777777" w:rsidR="0027072F" w:rsidRPr="0027072F" w:rsidRDefault="0027072F" w:rsidP="0027072F">
      <w:pPr>
        <w:rPr>
          <w:sz w:val="24"/>
          <w:szCs w:val="24"/>
        </w:rPr>
      </w:pPr>
    </w:p>
    <w:p w14:paraId="01C4943F" w14:textId="77777777" w:rsidR="0027072F" w:rsidRPr="0027072F" w:rsidRDefault="0027072F" w:rsidP="0027072F">
      <w:pPr>
        <w:rPr>
          <w:sz w:val="24"/>
          <w:szCs w:val="24"/>
        </w:rPr>
      </w:pPr>
    </w:p>
    <w:p w14:paraId="6D77F685" w14:textId="77777777" w:rsidR="0027072F" w:rsidRPr="0027072F" w:rsidRDefault="0027072F" w:rsidP="0027072F">
      <w:pPr>
        <w:rPr>
          <w:sz w:val="24"/>
          <w:szCs w:val="24"/>
        </w:rPr>
      </w:pPr>
    </w:p>
    <w:p w14:paraId="2E395105" w14:textId="77777777" w:rsidR="0027072F" w:rsidRPr="0027072F" w:rsidRDefault="0027072F" w:rsidP="0027072F">
      <w:pPr>
        <w:rPr>
          <w:sz w:val="24"/>
          <w:szCs w:val="24"/>
        </w:rPr>
      </w:pPr>
    </w:p>
    <w:p w14:paraId="67E5EB3B" w14:textId="77777777" w:rsidR="0070130C" w:rsidRDefault="0070130C" w:rsidP="004A446B">
      <w:pPr>
        <w:tabs>
          <w:tab w:val="left" w:pos="3375"/>
        </w:tabs>
        <w:jc w:val="center"/>
        <w:rPr>
          <w:b/>
          <w:bCs/>
        </w:rPr>
      </w:pPr>
    </w:p>
    <w:p w14:paraId="7A7E1C08" w14:textId="77777777" w:rsidR="00E63FA1" w:rsidRDefault="00E63FA1" w:rsidP="00A21B52">
      <w:pPr>
        <w:rPr>
          <w:sz w:val="24"/>
          <w:szCs w:val="24"/>
        </w:rPr>
      </w:pPr>
    </w:p>
    <w:sectPr w:rsidR="00E63FA1" w:rsidSect="006317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567" w:bottom="1134" w:left="1701" w:header="567" w:footer="12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4668" w14:textId="77777777" w:rsidR="006B3805" w:rsidRDefault="006B3805" w:rsidP="0027072F">
      <w:pPr>
        <w:spacing w:after="0" w:line="240" w:lineRule="auto"/>
      </w:pPr>
      <w:r>
        <w:separator/>
      </w:r>
    </w:p>
  </w:endnote>
  <w:endnote w:type="continuationSeparator" w:id="0">
    <w:p w14:paraId="0D7EA8E4" w14:textId="77777777" w:rsidR="006B3805" w:rsidRDefault="006B3805" w:rsidP="0027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2B58" w14:textId="77777777" w:rsidR="008000B2" w:rsidRDefault="00800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E60E" w14:textId="77777777" w:rsidR="008000B2" w:rsidRDefault="008000B2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3489588" w14:textId="77777777" w:rsidR="008000B2" w:rsidRDefault="008000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45AA" w14:textId="77777777" w:rsidR="008000B2" w:rsidRDefault="00800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CC7E" w14:textId="77777777" w:rsidR="006B3805" w:rsidRDefault="006B3805" w:rsidP="0027072F">
      <w:pPr>
        <w:spacing w:after="0" w:line="240" w:lineRule="auto"/>
      </w:pPr>
      <w:r>
        <w:separator/>
      </w:r>
    </w:p>
  </w:footnote>
  <w:footnote w:type="continuationSeparator" w:id="0">
    <w:p w14:paraId="428DF448" w14:textId="77777777" w:rsidR="006B3805" w:rsidRDefault="006B3805" w:rsidP="0027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BBEF" w14:textId="77777777" w:rsidR="008000B2" w:rsidRDefault="00800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BE5E" w14:textId="77777777" w:rsidR="008000B2" w:rsidRDefault="008000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7FE3" w14:textId="77777777" w:rsidR="008000B2" w:rsidRDefault="00800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202E4"/>
    <w:multiLevelType w:val="hybridMultilevel"/>
    <w:tmpl w:val="D1065B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69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71"/>
    <w:rsid w:val="000C26DD"/>
    <w:rsid w:val="000C3CD0"/>
    <w:rsid w:val="000D0747"/>
    <w:rsid w:val="000E7311"/>
    <w:rsid w:val="000F570C"/>
    <w:rsid w:val="00102B92"/>
    <w:rsid w:val="00131279"/>
    <w:rsid w:val="001562FB"/>
    <w:rsid w:val="00156811"/>
    <w:rsid w:val="001813AF"/>
    <w:rsid w:val="00184F2D"/>
    <w:rsid w:val="0019102B"/>
    <w:rsid w:val="00194E44"/>
    <w:rsid w:val="00195A68"/>
    <w:rsid w:val="001A00F6"/>
    <w:rsid w:val="001A01D9"/>
    <w:rsid w:val="001B73DC"/>
    <w:rsid w:val="001C771F"/>
    <w:rsid w:val="001D47E7"/>
    <w:rsid w:val="001D4FAD"/>
    <w:rsid w:val="001F6182"/>
    <w:rsid w:val="002004DC"/>
    <w:rsid w:val="00246586"/>
    <w:rsid w:val="002501CB"/>
    <w:rsid w:val="0027072F"/>
    <w:rsid w:val="002C4AE0"/>
    <w:rsid w:val="002D430E"/>
    <w:rsid w:val="002D627C"/>
    <w:rsid w:val="002E1DD7"/>
    <w:rsid w:val="0030599A"/>
    <w:rsid w:val="0031751B"/>
    <w:rsid w:val="00327E50"/>
    <w:rsid w:val="003579F9"/>
    <w:rsid w:val="003640B3"/>
    <w:rsid w:val="003A1C8F"/>
    <w:rsid w:val="003C5877"/>
    <w:rsid w:val="003C63D6"/>
    <w:rsid w:val="003F2569"/>
    <w:rsid w:val="003F2B87"/>
    <w:rsid w:val="004033E1"/>
    <w:rsid w:val="00426FA4"/>
    <w:rsid w:val="00435DB0"/>
    <w:rsid w:val="00440726"/>
    <w:rsid w:val="0046505F"/>
    <w:rsid w:val="004A006E"/>
    <w:rsid w:val="004A3F43"/>
    <w:rsid w:val="004A446B"/>
    <w:rsid w:val="004B0D7F"/>
    <w:rsid w:val="004B31FE"/>
    <w:rsid w:val="004B66DD"/>
    <w:rsid w:val="0050203B"/>
    <w:rsid w:val="00544FE9"/>
    <w:rsid w:val="00545A3F"/>
    <w:rsid w:val="00554C76"/>
    <w:rsid w:val="00556071"/>
    <w:rsid w:val="005710A4"/>
    <w:rsid w:val="0057578A"/>
    <w:rsid w:val="005778F3"/>
    <w:rsid w:val="005949E9"/>
    <w:rsid w:val="00597AC2"/>
    <w:rsid w:val="005C357C"/>
    <w:rsid w:val="005E706A"/>
    <w:rsid w:val="005F123C"/>
    <w:rsid w:val="006015AE"/>
    <w:rsid w:val="006035B5"/>
    <w:rsid w:val="00617BC4"/>
    <w:rsid w:val="006219A8"/>
    <w:rsid w:val="00621AB5"/>
    <w:rsid w:val="006245B8"/>
    <w:rsid w:val="00625264"/>
    <w:rsid w:val="006317B7"/>
    <w:rsid w:val="00631E70"/>
    <w:rsid w:val="006B3805"/>
    <w:rsid w:val="0070130C"/>
    <w:rsid w:val="0070507E"/>
    <w:rsid w:val="00737E2E"/>
    <w:rsid w:val="00743FCE"/>
    <w:rsid w:val="00765590"/>
    <w:rsid w:val="00766E40"/>
    <w:rsid w:val="007B2531"/>
    <w:rsid w:val="007B4229"/>
    <w:rsid w:val="007B7FBB"/>
    <w:rsid w:val="007C6A56"/>
    <w:rsid w:val="008000B2"/>
    <w:rsid w:val="008220F2"/>
    <w:rsid w:val="00836F12"/>
    <w:rsid w:val="008541CC"/>
    <w:rsid w:val="00866564"/>
    <w:rsid w:val="00875098"/>
    <w:rsid w:val="008C0CD4"/>
    <w:rsid w:val="008C6227"/>
    <w:rsid w:val="008D5866"/>
    <w:rsid w:val="008E3CED"/>
    <w:rsid w:val="0096405D"/>
    <w:rsid w:val="00984729"/>
    <w:rsid w:val="009865FA"/>
    <w:rsid w:val="009D0F70"/>
    <w:rsid w:val="00A03F01"/>
    <w:rsid w:val="00A05B67"/>
    <w:rsid w:val="00A21B52"/>
    <w:rsid w:val="00A3453E"/>
    <w:rsid w:val="00A407EC"/>
    <w:rsid w:val="00A41C77"/>
    <w:rsid w:val="00A4317F"/>
    <w:rsid w:val="00A75007"/>
    <w:rsid w:val="00A91589"/>
    <w:rsid w:val="00A9762E"/>
    <w:rsid w:val="00AA21E1"/>
    <w:rsid w:val="00AB03E5"/>
    <w:rsid w:val="00AB50DF"/>
    <w:rsid w:val="00AC2403"/>
    <w:rsid w:val="00AC24A2"/>
    <w:rsid w:val="00AD1550"/>
    <w:rsid w:val="00AE6EA3"/>
    <w:rsid w:val="00AF1E2C"/>
    <w:rsid w:val="00AF67FD"/>
    <w:rsid w:val="00B03738"/>
    <w:rsid w:val="00B175E4"/>
    <w:rsid w:val="00B225ED"/>
    <w:rsid w:val="00B32616"/>
    <w:rsid w:val="00B36E4A"/>
    <w:rsid w:val="00B46F69"/>
    <w:rsid w:val="00B54A18"/>
    <w:rsid w:val="00B57F64"/>
    <w:rsid w:val="00B66821"/>
    <w:rsid w:val="00B66AEB"/>
    <w:rsid w:val="00B95988"/>
    <w:rsid w:val="00BA4739"/>
    <w:rsid w:val="00BF5D3E"/>
    <w:rsid w:val="00C116B6"/>
    <w:rsid w:val="00C251CC"/>
    <w:rsid w:val="00C35B03"/>
    <w:rsid w:val="00C62E9D"/>
    <w:rsid w:val="00C80FE7"/>
    <w:rsid w:val="00C93926"/>
    <w:rsid w:val="00C9505D"/>
    <w:rsid w:val="00CC3C5E"/>
    <w:rsid w:val="00CD162B"/>
    <w:rsid w:val="00CD1859"/>
    <w:rsid w:val="00CF144F"/>
    <w:rsid w:val="00D27C1D"/>
    <w:rsid w:val="00D504F0"/>
    <w:rsid w:val="00D56BBE"/>
    <w:rsid w:val="00D9388B"/>
    <w:rsid w:val="00D95CE9"/>
    <w:rsid w:val="00DB5ACD"/>
    <w:rsid w:val="00DB5BCE"/>
    <w:rsid w:val="00DD5234"/>
    <w:rsid w:val="00DE17DE"/>
    <w:rsid w:val="00DE407E"/>
    <w:rsid w:val="00E01E71"/>
    <w:rsid w:val="00E0477B"/>
    <w:rsid w:val="00E1014D"/>
    <w:rsid w:val="00E10E80"/>
    <w:rsid w:val="00E15548"/>
    <w:rsid w:val="00E63FA1"/>
    <w:rsid w:val="00E65E5C"/>
    <w:rsid w:val="00E7211C"/>
    <w:rsid w:val="00E80672"/>
    <w:rsid w:val="00EC2ED0"/>
    <w:rsid w:val="00ED28DC"/>
    <w:rsid w:val="00EE38D4"/>
    <w:rsid w:val="00F130A0"/>
    <w:rsid w:val="00F21BE6"/>
    <w:rsid w:val="00F74CE1"/>
    <w:rsid w:val="00F77FFC"/>
    <w:rsid w:val="00F91CCD"/>
    <w:rsid w:val="00F944E0"/>
    <w:rsid w:val="00FC37E7"/>
    <w:rsid w:val="00FC5BAD"/>
    <w:rsid w:val="2188416A"/>
    <w:rsid w:val="2A4FD154"/>
    <w:rsid w:val="3BE906C0"/>
    <w:rsid w:val="5153F0C2"/>
    <w:rsid w:val="53327BC5"/>
    <w:rsid w:val="5BAD3B02"/>
    <w:rsid w:val="5FFA6AD0"/>
    <w:rsid w:val="6EC58ABD"/>
    <w:rsid w:val="72808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397D6"/>
  <w15:chartTrackingRefBased/>
  <w15:docId w15:val="{38A119B5-61EF-4159-ABB2-9EF6E7C1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02B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72F"/>
  </w:style>
  <w:style w:type="paragraph" w:styleId="Footer">
    <w:name w:val="footer"/>
    <w:basedOn w:val="Normal"/>
    <w:link w:val="FooterChar"/>
    <w:uiPriority w:val="99"/>
    <w:unhideWhenUsed/>
    <w:rsid w:val="00270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72F"/>
  </w:style>
  <w:style w:type="character" w:styleId="CommentReference">
    <w:name w:val="annotation reference"/>
    <w:uiPriority w:val="99"/>
    <w:semiHidden/>
    <w:unhideWhenUsed/>
    <w:rsid w:val="00BA4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4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A47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7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4739"/>
    <w:rPr>
      <w:b/>
      <w:bCs/>
      <w:sz w:val="20"/>
      <w:szCs w:val="20"/>
    </w:rPr>
  </w:style>
  <w:style w:type="character" w:customStyle="1" w:styleId="findhit">
    <w:name w:val="findhit"/>
    <w:basedOn w:val="DefaultParagraphFont"/>
    <w:rsid w:val="00B66AEB"/>
  </w:style>
  <w:style w:type="character" w:customStyle="1" w:styleId="normaltextrun">
    <w:name w:val="normaltextrun"/>
    <w:basedOn w:val="DefaultParagraphFont"/>
    <w:rsid w:val="00B66AEB"/>
  </w:style>
  <w:style w:type="paragraph" w:styleId="NoSpacing">
    <w:name w:val="No Spacing"/>
    <w:uiPriority w:val="1"/>
    <w:qFormat/>
    <w:rsid w:val="006317B7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617BC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2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torija.audickaite\AppData\Local\Microsoft\Olk\Attachments\ooa-b820fe1c-4a87-41b5-b339-183f41016680\a014822c8ceb4082cfd690e2d4269e915c9476a4069cce7c2191a068dfe1e55a\Technines_specifikacijos_Priedas_Nr.2%20pak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5670BE377154BAD1C9BBF22B81D14" ma:contentTypeVersion="22" ma:contentTypeDescription="Create a new document." ma:contentTypeScope="" ma:versionID="7de06d950943bac3754fddf9f56753f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8472016f60788431f26510ef28d6ad5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Statusas xmlns="bd76807b-7035-44a2-93ee-9bb18f0b649c" xsi:nil="true"/>
    <Tags xmlns="bd76807b-7035-44a2-93ee-9bb18f0b649c">Įveskite pasirinkimą #1</Tags>
  </documentManagement>
</p:properties>
</file>

<file path=customXml/itemProps1.xml><?xml version="1.0" encoding="utf-8"?>
<ds:datastoreItem xmlns:ds="http://schemas.openxmlformats.org/officeDocument/2006/customXml" ds:itemID="{B18E9E8F-0AE1-4FFF-B614-2D528ABE33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AB39CC-EA58-43C1-BE96-3FA3289FC025}"/>
</file>

<file path=customXml/itemProps3.xml><?xml version="1.0" encoding="utf-8"?>
<ds:datastoreItem xmlns:ds="http://schemas.openxmlformats.org/officeDocument/2006/customXml" ds:itemID="{EFCC1AA3-98E7-4CFC-B90E-1C20BCF1C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3F8FB1-9D9E-4EB8-8D04-60990E7F2420}"/>
</file>

<file path=docProps/app.xml><?xml version="1.0" encoding="utf-8"?>
<Properties xmlns="http://schemas.openxmlformats.org/officeDocument/2006/extended-properties" xmlns:vt="http://schemas.openxmlformats.org/officeDocument/2006/docPropsVTypes">
  <Template>Technines_specifikacijos_Priedas_Nr.2 pak.</Template>
  <TotalTime>6</TotalTime>
  <Pages>3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Audickaitė</dc:creator>
  <cp:keywords/>
  <cp:lastModifiedBy>Tomas Laptikas</cp:lastModifiedBy>
  <cp:revision>7</cp:revision>
  <dcterms:created xsi:type="dcterms:W3CDTF">2026-05-28T05:07:00Z</dcterms:created>
  <dcterms:modified xsi:type="dcterms:W3CDTF">2026-05-28T11:55:00Z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25281700</vt:r8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