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0BBA9E3B" w:rsidR="009856FF" w:rsidRPr="00B40008" w:rsidRDefault="009727F0">
      <w:pPr>
        <w:jc w:val="center"/>
        <w:rPr>
          <w:b/>
          <w:sz w:val="18"/>
          <w:szCs w:val="18"/>
        </w:rPr>
      </w:pPr>
      <w:bookmarkStart w:id="0" w:name="_heading=h.gjdgxs" w:colFirst="0" w:colLast="0"/>
      <w:bookmarkStart w:id="1" w:name="_Ref312912721"/>
      <w:bookmarkStart w:id="2" w:name="_Toc309768770"/>
      <w:bookmarkStart w:id="3" w:name="_Toc309769224"/>
      <w:bookmarkStart w:id="4" w:name="_Toc309769303"/>
      <w:bookmarkStart w:id="5" w:name="_Ref312819036"/>
      <w:bookmarkStart w:id="6" w:name="_Toc484300546"/>
      <w:bookmarkEnd w:id="0"/>
      <w:r w:rsidRPr="00B40008">
        <w:rPr>
          <w:b/>
          <w:sz w:val="18"/>
          <w:szCs w:val="18"/>
        </w:rPr>
        <w:t xml:space="preserve">PRIEDAS NR. </w:t>
      </w:r>
      <w:bookmarkStart w:id="7" w:name="_Ref312912723"/>
      <w:bookmarkEnd w:id="1"/>
      <w:bookmarkEnd w:id="2"/>
      <w:bookmarkEnd w:id="3"/>
      <w:bookmarkEnd w:id="4"/>
      <w:r w:rsidRPr="00B40008">
        <w:rPr>
          <w:b/>
          <w:sz w:val="18"/>
          <w:szCs w:val="18"/>
        </w:rPr>
        <w:t>1</w:t>
      </w:r>
      <w:r w:rsidR="006E23C7">
        <w:rPr>
          <w:b/>
          <w:sz w:val="18"/>
          <w:szCs w:val="18"/>
        </w:rPr>
        <w:t>3</w:t>
      </w:r>
    </w:p>
    <w:bookmarkEnd w:id="5"/>
    <w:bookmarkEnd w:id="6"/>
    <w:bookmarkEnd w:id="7"/>
    <w:p w14:paraId="00000002" w14:textId="0ADFA39D" w:rsidR="009856FF" w:rsidRDefault="009727F0">
      <w:pPr>
        <w:jc w:val="center"/>
        <w:rPr>
          <w:b/>
          <w:sz w:val="18"/>
          <w:szCs w:val="18"/>
        </w:rPr>
      </w:pPr>
      <w:r w:rsidRPr="00B40008">
        <w:rPr>
          <w:b/>
          <w:sz w:val="18"/>
          <w:szCs w:val="18"/>
        </w:rPr>
        <w:t>TRIŠALIO SUSITARIMO SU SUB</w:t>
      </w:r>
      <w:r w:rsidR="00EC44EC" w:rsidRPr="00B40008">
        <w:rPr>
          <w:b/>
          <w:sz w:val="18"/>
          <w:szCs w:val="18"/>
        </w:rPr>
        <w:t>RANGOVU</w:t>
      </w:r>
      <w:r w:rsidRPr="00B40008">
        <w:rPr>
          <w:b/>
          <w:sz w:val="18"/>
          <w:szCs w:val="18"/>
        </w:rPr>
        <w:t xml:space="preserve"> FORMA</w:t>
      </w:r>
    </w:p>
    <w:p w14:paraId="178BFA85" w14:textId="486D9893" w:rsidR="00F17EB1" w:rsidRPr="00E0037A" w:rsidRDefault="00F17EB1" w:rsidP="00F17EB1">
      <w:pPr>
        <w:jc w:val="center"/>
        <w:rPr>
          <w:b/>
          <w:sz w:val="18"/>
          <w:szCs w:val="18"/>
        </w:rPr>
      </w:pPr>
      <w:r>
        <w:rPr>
          <w:b/>
          <w:sz w:val="18"/>
          <w:szCs w:val="18"/>
        </w:rPr>
        <w:t>(parengta pagal Bendrųjų sąlygų 2022-02-04 redakciją)</w:t>
      </w:r>
    </w:p>
    <w:p w14:paraId="00000003" w14:textId="77777777" w:rsidR="009856FF" w:rsidRPr="00B40008" w:rsidRDefault="009856FF">
      <w:pPr>
        <w:rPr>
          <w:sz w:val="18"/>
          <w:szCs w:val="18"/>
        </w:rPr>
      </w:pPr>
    </w:p>
    <w:p w14:paraId="3192C340" w14:textId="77777777" w:rsidR="00AC2E17" w:rsidRDefault="00AC2E17">
      <w:pPr>
        <w:jc w:val="center"/>
        <w:rPr>
          <w:bCs/>
          <w:i/>
          <w:iCs/>
          <w:sz w:val="18"/>
          <w:szCs w:val="18"/>
        </w:rPr>
      </w:pPr>
    </w:p>
    <w:p w14:paraId="00000004" w14:textId="5BBE60C1" w:rsidR="009856FF" w:rsidRPr="00AC2E17" w:rsidRDefault="00AC2E17">
      <w:pPr>
        <w:jc w:val="center"/>
        <w:rPr>
          <w:bCs/>
          <w:i/>
          <w:iCs/>
          <w:sz w:val="18"/>
          <w:szCs w:val="18"/>
        </w:rPr>
      </w:pPr>
      <w:r w:rsidRPr="00AC2E17">
        <w:rPr>
          <w:bCs/>
          <w:i/>
          <w:iCs/>
          <w:sz w:val="18"/>
          <w:szCs w:val="18"/>
          <w:highlight w:val="lightGray"/>
        </w:rPr>
        <w:t>Pastaba – susitarimo turinys negali būti keičiamas, išskyrus informacijos įrašymą arba patikslinimą pilkai pažymėtose vietose</w:t>
      </w:r>
    </w:p>
    <w:p w14:paraId="07ABB833" w14:textId="77777777" w:rsidR="00AC2E17" w:rsidRPr="00B40008" w:rsidRDefault="00AC2E17">
      <w:pPr>
        <w:jc w:val="center"/>
        <w:rPr>
          <w:b/>
          <w:sz w:val="18"/>
          <w:szCs w:val="18"/>
        </w:rPr>
      </w:pPr>
    </w:p>
    <w:p w14:paraId="00000005" w14:textId="77777777" w:rsidR="009856FF" w:rsidRPr="00B40008" w:rsidRDefault="009856FF">
      <w:pPr>
        <w:jc w:val="center"/>
        <w:rPr>
          <w:b/>
          <w:sz w:val="18"/>
          <w:szCs w:val="18"/>
        </w:rPr>
      </w:pPr>
    </w:p>
    <w:p w14:paraId="00000006" w14:textId="29FB4496" w:rsidR="009856FF" w:rsidRPr="00B40008" w:rsidRDefault="009727F0">
      <w:pPr>
        <w:jc w:val="center"/>
        <w:rPr>
          <w:b/>
          <w:sz w:val="18"/>
          <w:szCs w:val="18"/>
        </w:rPr>
      </w:pPr>
      <w:r w:rsidRPr="00B40008">
        <w:rPr>
          <w:b/>
          <w:sz w:val="18"/>
          <w:szCs w:val="18"/>
        </w:rPr>
        <w:t>TRIŠALIS SUSITARIMAS SU SUB</w:t>
      </w:r>
      <w:r w:rsidR="00EC44EC" w:rsidRPr="00B40008">
        <w:rPr>
          <w:b/>
          <w:sz w:val="18"/>
          <w:szCs w:val="18"/>
        </w:rPr>
        <w:t>RANGOVU</w:t>
      </w:r>
      <w:r w:rsidRPr="00B40008">
        <w:rPr>
          <w:b/>
          <w:sz w:val="18"/>
          <w:szCs w:val="18"/>
        </w:rPr>
        <w:br/>
        <w:t>DĖL TIESIOGINIO ATSISKAITYMO NR. ___</w:t>
      </w:r>
    </w:p>
    <w:p w14:paraId="00000007" w14:textId="77777777" w:rsidR="009856FF" w:rsidRPr="00B40008" w:rsidRDefault="009856FF">
      <w:pPr>
        <w:jc w:val="center"/>
        <w:rPr>
          <w:sz w:val="18"/>
          <w:szCs w:val="18"/>
        </w:rPr>
      </w:pPr>
    </w:p>
    <w:p w14:paraId="00000008" w14:textId="77777777" w:rsidR="009856FF" w:rsidRPr="00B40008" w:rsidRDefault="009727F0">
      <w:pPr>
        <w:jc w:val="center"/>
        <w:rPr>
          <w:sz w:val="18"/>
          <w:szCs w:val="18"/>
        </w:rPr>
      </w:pPr>
      <w:r w:rsidRPr="00B40008">
        <w:rPr>
          <w:sz w:val="18"/>
          <w:szCs w:val="18"/>
          <w:highlight w:val="lightGray"/>
        </w:rPr>
        <w:t>[data, vieta]</w:t>
      </w:r>
    </w:p>
    <w:p w14:paraId="00000009" w14:textId="77777777" w:rsidR="009856FF" w:rsidRPr="00B40008" w:rsidRDefault="009856FF">
      <w:pPr>
        <w:rPr>
          <w:sz w:val="18"/>
          <w:szCs w:val="18"/>
        </w:rPr>
      </w:pPr>
    </w:p>
    <w:p w14:paraId="0000000A" w14:textId="77777777" w:rsidR="009856FF" w:rsidRPr="00B40008" w:rsidRDefault="009856FF">
      <w:pPr>
        <w:pBdr>
          <w:top w:val="nil"/>
          <w:left w:val="nil"/>
          <w:bottom w:val="nil"/>
          <w:right w:val="nil"/>
          <w:between w:val="nil"/>
        </w:pBdr>
        <w:rPr>
          <w:b/>
          <w:color w:val="000000"/>
          <w:sz w:val="18"/>
          <w:szCs w:val="18"/>
        </w:rPr>
      </w:pPr>
    </w:p>
    <w:p w14:paraId="0000000B"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Užsakovo pavadinimas</w:t>
      </w:r>
      <w:r w:rsidRPr="00B40008">
        <w:rPr>
          <w:b/>
          <w:color w:val="000000"/>
          <w:sz w:val="18"/>
          <w:szCs w:val="18"/>
        </w:rPr>
        <w:t>]</w:t>
      </w:r>
      <w:r w:rsidRPr="00B40008">
        <w:rPr>
          <w:color w:val="000000"/>
          <w:sz w:val="18"/>
          <w:szCs w:val="18"/>
        </w:rPr>
        <w:t xml:space="preserve"> (</w:t>
      </w:r>
      <w:r w:rsidRPr="00B40008">
        <w:rPr>
          <w:b/>
          <w:color w:val="000000"/>
          <w:sz w:val="18"/>
          <w:szCs w:val="18"/>
        </w:rPr>
        <w:t>Užsakovas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0C" w14:textId="77777777" w:rsidR="009856FF" w:rsidRPr="00B40008" w:rsidRDefault="009856FF">
      <w:pPr>
        <w:pBdr>
          <w:top w:val="nil"/>
          <w:left w:val="nil"/>
          <w:bottom w:val="nil"/>
          <w:right w:val="nil"/>
          <w:between w:val="nil"/>
        </w:pBdr>
        <w:rPr>
          <w:color w:val="000000"/>
          <w:sz w:val="18"/>
          <w:szCs w:val="18"/>
        </w:rPr>
      </w:pPr>
    </w:p>
    <w:p w14:paraId="0000000D"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Rangovo pavadinimas</w:t>
      </w:r>
      <w:r w:rsidRPr="00B40008">
        <w:rPr>
          <w:b/>
          <w:color w:val="000000"/>
          <w:sz w:val="18"/>
          <w:szCs w:val="18"/>
        </w:rPr>
        <w:t xml:space="preserve">] </w:t>
      </w:r>
      <w:r w:rsidRPr="00B40008">
        <w:rPr>
          <w:color w:val="000000"/>
          <w:sz w:val="18"/>
          <w:szCs w:val="18"/>
        </w:rPr>
        <w:t>(</w:t>
      </w:r>
      <w:r w:rsidRPr="00B40008">
        <w:rPr>
          <w:b/>
          <w:color w:val="000000"/>
          <w:sz w:val="18"/>
          <w:szCs w:val="18"/>
        </w:rPr>
        <w:t>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ir </w:t>
      </w:r>
    </w:p>
    <w:p w14:paraId="0000000E" w14:textId="77777777" w:rsidR="009856FF" w:rsidRPr="00B40008" w:rsidRDefault="009856FF">
      <w:pPr>
        <w:pBdr>
          <w:top w:val="nil"/>
          <w:left w:val="nil"/>
          <w:bottom w:val="nil"/>
          <w:right w:val="nil"/>
          <w:between w:val="nil"/>
        </w:pBdr>
        <w:rPr>
          <w:color w:val="000000"/>
          <w:sz w:val="18"/>
          <w:szCs w:val="18"/>
        </w:rPr>
      </w:pPr>
    </w:p>
    <w:p w14:paraId="0000000F" w14:textId="66907152"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00EC44EC" w:rsidRPr="00C80C31">
        <w:rPr>
          <w:b/>
          <w:color w:val="000000"/>
          <w:sz w:val="18"/>
          <w:szCs w:val="18"/>
          <w:highlight w:val="lightGray"/>
        </w:rPr>
        <w:t xml:space="preserve">Subrangovo </w:t>
      </w:r>
      <w:r w:rsidRPr="00C80C31">
        <w:rPr>
          <w:b/>
          <w:color w:val="000000"/>
          <w:sz w:val="18"/>
          <w:szCs w:val="18"/>
          <w:highlight w:val="lightGray"/>
        </w:rPr>
        <w:t>pavadinimas</w:t>
      </w:r>
      <w:r w:rsidRPr="00B40008">
        <w:rPr>
          <w:b/>
          <w:color w:val="000000"/>
          <w:sz w:val="18"/>
          <w:szCs w:val="18"/>
        </w:rPr>
        <w:t xml:space="preserve">] </w:t>
      </w:r>
      <w:r w:rsidRPr="00B40008">
        <w:rPr>
          <w:color w:val="000000"/>
          <w:sz w:val="18"/>
          <w:szCs w:val="18"/>
        </w:rPr>
        <w:t>(</w:t>
      </w:r>
      <w:r w:rsidR="00EC44EC" w:rsidRPr="00B40008">
        <w:rPr>
          <w:b/>
          <w:color w:val="000000"/>
          <w:sz w:val="18"/>
          <w:szCs w:val="18"/>
        </w:rPr>
        <w:t>Subrangovas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10" w14:textId="77777777" w:rsidR="009856FF" w:rsidRPr="00B40008" w:rsidRDefault="009856FF">
      <w:pPr>
        <w:pBdr>
          <w:top w:val="nil"/>
          <w:left w:val="nil"/>
          <w:bottom w:val="nil"/>
          <w:right w:val="nil"/>
          <w:between w:val="nil"/>
        </w:pBdr>
        <w:rPr>
          <w:color w:val="000000"/>
          <w:sz w:val="18"/>
          <w:szCs w:val="18"/>
        </w:rPr>
      </w:pPr>
    </w:p>
    <w:p w14:paraId="00000011"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 xml:space="preserve">visi kartu vadinami </w:t>
      </w:r>
      <w:r w:rsidRPr="00B40008">
        <w:rPr>
          <w:b/>
          <w:color w:val="000000"/>
          <w:sz w:val="18"/>
          <w:szCs w:val="18"/>
        </w:rPr>
        <w:t>Šalimis</w:t>
      </w:r>
      <w:r w:rsidRPr="00B40008">
        <w:rPr>
          <w:color w:val="000000"/>
          <w:sz w:val="18"/>
          <w:szCs w:val="18"/>
        </w:rPr>
        <w:t xml:space="preserve">, o kiekvienas atskirai – </w:t>
      </w:r>
      <w:r w:rsidRPr="00B40008">
        <w:rPr>
          <w:b/>
          <w:color w:val="000000"/>
          <w:sz w:val="18"/>
          <w:szCs w:val="18"/>
        </w:rPr>
        <w:t>Šalimi</w:t>
      </w:r>
      <w:r w:rsidRPr="00B40008">
        <w:rPr>
          <w:color w:val="000000"/>
          <w:sz w:val="18"/>
          <w:szCs w:val="18"/>
        </w:rPr>
        <w:t>,</w:t>
      </w:r>
    </w:p>
    <w:p w14:paraId="00000012" w14:textId="77777777" w:rsidR="009856FF" w:rsidRPr="00B40008" w:rsidRDefault="009856FF">
      <w:pPr>
        <w:widowControl w:val="0"/>
        <w:pBdr>
          <w:top w:val="nil"/>
          <w:left w:val="nil"/>
          <w:bottom w:val="nil"/>
          <w:right w:val="nil"/>
          <w:between w:val="nil"/>
        </w:pBdr>
        <w:rPr>
          <w:color w:val="000000"/>
          <w:sz w:val="18"/>
          <w:szCs w:val="18"/>
        </w:rPr>
      </w:pPr>
    </w:p>
    <w:p w14:paraId="00000013"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 xml:space="preserve">atsižvelgdami į tai, kad: </w:t>
      </w:r>
    </w:p>
    <w:p w14:paraId="00000014" w14:textId="77777777" w:rsidR="009856FF" w:rsidRPr="00B40008" w:rsidRDefault="009856FF">
      <w:pPr>
        <w:pBdr>
          <w:top w:val="nil"/>
          <w:left w:val="nil"/>
          <w:bottom w:val="nil"/>
          <w:right w:val="nil"/>
          <w:between w:val="nil"/>
        </w:pBdr>
        <w:rPr>
          <w:color w:val="000000"/>
          <w:sz w:val="18"/>
          <w:szCs w:val="18"/>
        </w:rPr>
      </w:pPr>
    </w:p>
    <w:p w14:paraId="00000015" w14:textId="77777777"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Užsakovas ir Rangovas sudarė Sutartį;</w:t>
      </w:r>
    </w:p>
    <w:p w14:paraId="00000016" w14:textId="77777777" w:rsidR="009856FF" w:rsidRPr="00B40008" w:rsidRDefault="009856FF">
      <w:pPr>
        <w:pBdr>
          <w:top w:val="nil"/>
          <w:left w:val="nil"/>
          <w:bottom w:val="nil"/>
          <w:right w:val="nil"/>
          <w:between w:val="nil"/>
        </w:pBdr>
        <w:ind w:left="567" w:hanging="567"/>
        <w:rPr>
          <w:color w:val="000000"/>
          <w:sz w:val="18"/>
          <w:szCs w:val="18"/>
        </w:rPr>
      </w:pPr>
    </w:p>
    <w:p w14:paraId="00000017" w14:textId="4E58393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Rangovas perdavė </w:t>
      </w:r>
      <w:r w:rsidR="00EC44EC" w:rsidRPr="00B40008">
        <w:rPr>
          <w:color w:val="000000"/>
          <w:sz w:val="18"/>
          <w:szCs w:val="18"/>
        </w:rPr>
        <w:t xml:space="preserve">Subrangovui </w:t>
      </w:r>
      <w:r w:rsidRPr="00B40008">
        <w:rPr>
          <w:color w:val="000000"/>
          <w:sz w:val="18"/>
          <w:szCs w:val="18"/>
        </w:rPr>
        <w:t xml:space="preserve">dalį Sutarties vykdymo, </w:t>
      </w:r>
      <w:proofErr w:type="spellStart"/>
      <w:r w:rsidRPr="00B40008">
        <w:rPr>
          <w:color w:val="000000"/>
          <w:sz w:val="18"/>
          <w:szCs w:val="18"/>
        </w:rPr>
        <w:t>t.y</w:t>
      </w:r>
      <w:proofErr w:type="spellEnd"/>
      <w:r w:rsidRPr="00B40008">
        <w:rPr>
          <w:color w:val="000000"/>
          <w:sz w:val="18"/>
          <w:szCs w:val="18"/>
        </w:rPr>
        <w:t xml:space="preserve">. Darbus; </w:t>
      </w:r>
    </w:p>
    <w:p w14:paraId="00000018" w14:textId="77777777" w:rsidR="009856FF" w:rsidRPr="00B40008" w:rsidRDefault="009856FF">
      <w:pPr>
        <w:pBdr>
          <w:top w:val="nil"/>
          <w:left w:val="nil"/>
          <w:bottom w:val="nil"/>
          <w:right w:val="nil"/>
          <w:between w:val="nil"/>
        </w:pBdr>
        <w:ind w:left="567" w:hanging="567"/>
        <w:rPr>
          <w:color w:val="000000"/>
          <w:sz w:val="18"/>
          <w:szCs w:val="18"/>
        </w:rPr>
      </w:pPr>
    </w:p>
    <w:p w14:paraId="00000019" w14:textId="5FDEFE10" w:rsidR="009856FF" w:rsidRPr="00B40008" w:rsidRDefault="00EC44EC">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Subrangovas </w:t>
      </w:r>
      <w:r w:rsidR="009727F0" w:rsidRPr="00B40008">
        <w:rPr>
          <w:color w:val="000000"/>
          <w:sz w:val="18"/>
          <w:szCs w:val="18"/>
        </w:rPr>
        <w:t xml:space="preserve">pateikė Užsakovui prašymą tiesiogiai atsiskaityti su juo už Darbus; </w:t>
      </w:r>
    </w:p>
    <w:p w14:paraId="0000001A" w14:textId="77777777" w:rsidR="009856FF" w:rsidRPr="00B40008" w:rsidRDefault="009856FF">
      <w:pPr>
        <w:pBdr>
          <w:top w:val="nil"/>
          <w:left w:val="nil"/>
          <w:bottom w:val="nil"/>
          <w:right w:val="nil"/>
          <w:between w:val="nil"/>
        </w:pBdr>
        <w:ind w:left="720"/>
        <w:rPr>
          <w:color w:val="000000"/>
          <w:sz w:val="18"/>
          <w:szCs w:val="18"/>
        </w:rPr>
      </w:pPr>
    </w:p>
    <w:p w14:paraId="0000001B" w14:textId="76A3CEED"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Užsakovo prievolės sumokėti už Darbus terminas pagal Sutarties</w:t>
      </w:r>
      <w:r w:rsidR="00D76E32">
        <w:rPr>
          <w:color w:val="000000"/>
          <w:sz w:val="18"/>
          <w:szCs w:val="18"/>
        </w:rPr>
        <w:t xml:space="preserve"> sąlygų</w:t>
      </w:r>
      <w:r w:rsidRPr="00B40008">
        <w:rPr>
          <w:color w:val="000000"/>
          <w:sz w:val="18"/>
          <w:szCs w:val="18"/>
        </w:rPr>
        <w:t xml:space="preserve"> 1</w:t>
      </w:r>
      <w:r w:rsidR="00D8422A" w:rsidRPr="00B40008">
        <w:rPr>
          <w:color w:val="000000"/>
          <w:sz w:val="18"/>
          <w:szCs w:val="18"/>
        </w:rPr>
        <w:t>6</w:t>
      </w:r>
      <w:r w:rsidR="00C80C31">
        <w:rPr>
          <w:color w:val="000000"/>
          <w:sz w:val="18"/>
          <w:szCs w:val="18"/>
        </w:rPr>
        <w:t>.2</w:t>
      </w:r>
      <w:r w:rsidRPr="00B40008">
        <w:rPr>
          <w:color w:val="000000"/>
          <w:sz w:val="18"/>
          <w:szCs w:val="18"/>
        </w:rPr>
        <w:t>.10 punktą yra [</w:t>
      </w:r>
      <w:r w:rsidR="0008442B">
        <w:rPr>
          <w:color w:val="000000"/>
          <w:sz w:val="18"/>
          <w:szCs w:val="18"/>
          <w:highlight w:val="lightGray"/>
        </w:rPr>
        <w:t>30</w:t>
      </w:r>
      <w:bookmarkStart w:id="8" w:name="_GoBack"/>
      <w:bookmarkEnd w:id="8"/>
      <w:r w:rsidRPr="00B40008">
        <w:rPr>
          <w:color w:val="000000"/>
          <w:sz w:val="18"/>
          <w:szCs w:val="18"/>
          <w:highlight w:val="lightGray"/>
        </w:rPr>
        <w:t xml:space="preserve"> kalendorinių dienų</w:t>
      </w:r>
      <w:r w:rsidRPr="00B40008">
        <w:rPr>
          <w:color w:val="000000"/>
          <w:sz w:val="18"/>
          <w:szCs w:val="18"/>
        </w:rPr>
        <w:t>] nuo Rangovo sąskaitos faktūros gavimo dienos;</w:t>
      </w:r>
    </w:p>
    <w:p w14:paraId="0000001C" w14:textId="77777777" w:rsidR="009856FF" w:rsidRPr="00B40008" w:rsidRDefault="009856FF">
      <w:pPr>
        <w:pBdr>
          <w:top w:val="nil"/>
          <w:left w:val="nil"/>
          <w:bottom w:val="nil"/>
          <w:right w:val="nil"/>
          <w:between w:val="nil"/>
        </w:pBdr>
        <w:ind w:left="720"/>
        <w:rPr>
          <w:color w:val="000000"/>
          <w:sz w:val="18"/>
          <w:szCs w:val="18"/>
        </w:rPr>
      </w:pPr>
    </w:p>
    <w:p w14:paraId="0000001D" w14:textId="1139285D"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delspinigiai už pavėluotus </w:t>
      </w:r>
      <w:proofErr w:type="spellStart"/>
      <w:r w:rsidRPr="00B40008">
        <w:rPr>
          <w:color w:val="000000"/>
          <w:sz w:val="18"/>
          <w:szCs w:val="18"/>
        </w:rPr>
        <w:t>mokėjimus</w:t>
      </w:r>
      <w:proofErr w:type="spellEnd"/>
      <w:r w:rsidRPr="00B40008">
        <w:rPr>
          <w:color w:val="000000"/>
          <w:sz w:val="18"/>
          <w:szCs w:val="18"/>
        </w:rPr>
        <w:t xml:space="preserve"> pagal Sutartį yra [</w:t>
      </w:r>
      <w:r w:rsidR="0008442B">
        <w:rPr>
          <w:color w:val="000000"/>
          <w:sz w:val="18"/>
          <w:szCs w:val="18"/>
          <w:highlight w:val="lightGray"/>
        </w:rPr>
        <w:t>0,0</w:t>
      </w:r>
      <w:r w:rsidR="0008442B">
        <w:rPr>
          <w:color w:val="000000"/>
          <w:sz w:val="18"/>
          <w:szCs w:val="18"/>
        </w:rPr>
        <w:t>2</w:t>
      </w:r>
      <w:r w:rsidRPr="00B40008">
        <w:rPr>
          <w:color w:val="000000"/>
          <w:sz w:val="18"/>
          <w:szCs w:val="18"/>
        </w:rPr>
        <w:t>]% nuo nesumokėtos sumos už kiekvieną pavėluotą kalendorinę dieną;</w:t>
      </w:r>
    </w:p>
    <w:p w14:paraId="0000001E" w14:textId="77777777" w:rsidR="009856FF" w:rsidRPr="00B40008" w:rsidRDefault="009856FF">
      <w:pPr>
        <w:pBdr>
          <w:top w:val="nil"/>
          <w:left w:val="nil"/>
          <w:bottom w:val="nil"/>
          <w:right w:val="nil"/>
          <w:between w:val="nil"/>
        </w:pBdr>
        <w:rPr>
          <w:color w:val="000000"/>
          <w:sz w:val="18"/>
          <w:szCs w:val="18"/>
        </w:rPr>
      </w:pPr>
    </w:p>
    <w:p w14:paraId="0000001F"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sudaro šį Susitarimą:</w:t>
      </w:r>
    </w:p>
    <w:p w14:paraId="44F952F0" w14:textId="77777777" w:rsidR="009856FF" w:rsidRPr="00B40008" w:rsidRDefault="009856FF">
      <w:pPr>
        <w:widowControl w:val="0"/>
        <w:pBdr>
          <w:top w:val="nil"/>
          <w:left w:val="nil"/>
          <w:bottom w:val="nil"/>
          <w:right w:val="nil"/>
          <w:between w:val="nil"/>
        </w:pBdr>
        <w:rPr>
          <w:color w:val="000000"/>
          <w:sz w:val="18"/>
          <w:szCs w:val="18"/>
        </w:rPr>
      </w:pPr>
    </w:p>
    <w:p w14:paraId="00000020" w14:textId="4240A4A6" w:rsidR="00EC44EC" w:rsidRPr="00B40008" w:rsidRDefault="00EC44EC">
      <w:pPr>
        <w:widowControl w:val="0"/>
        <w:pBdr>
          <w:top w:val="nil"/>
          <w:left w:val="nil"/>
          <w:bottom w:val="nil"/>
          <w:right w:val="nil"/>
          <w:between w:val="nil"/>
        </w:pBdr>
        <w:rPr>
          <w:color w:val="000000"/>
          <w:sz w:val="18"/>
          <w:szCs w:val="18"/>
        </w:rPr>
        <w:sectPr w:rsidR="00EC44EC" w:rsidRPr="00B40008">
          <w:headerReference w:type="default" r:id="rId13"/>
          <w:footerReference w:type="default" r:id="rId14"/>
          <w:footerReference w:type="first" r:id="rId15"/>
          <w:pgSz w:w="11906" w:h="16838"/>
          <w:pgMar w:top="567" w:right="851" w:bottom="567" w:left="851" w:header="567" w:footer="567" w:gutter="0"/>
          <w:pgNumType w:start="1"/>
          <w:cols w:space="720"/>
          <w:titlePg/>
        </w:sectPr>
      </w:pPr>
    </w:p>
    <w:p w14:paraId="00000021"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Susitarimo objektas</w:t>
      </w:r>
    </w:p>
    <w:p w14:paraId="00000022" w14:textId="77777777" w:rsidR="009856FF" w:rsidRPr="00B40008" w:rsidRDefault="009856FF">
      <w:pPr>
        <w:keepNext/>
        <w:keepLines/>
        <w:pBdr>
          <w:top w:val="nil"/>
          <w:left w:val="nil"/>
          <w:bottom w:val="nil"/>
          <w:right w:val="nil"/>
          <w:between w:val="nil"/>
        </w:pBdr>
        <w:rPr>
          <w:b/>
          <w:color w:val="000000"/>
          <w:sz w:val="18"/>
          <w:szCs w:val="18"/>
        </w:rPr>
      </w:pPr>
    </w:p>
    <w:p w14:paraId="00000023" w14:textId="5304D7F9"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įsipareigoja Susitarime nurodytomis sąlygomis ir tvarka tiesiogiai atsiskaityti su Sub</w:t>
      </w:r>
      <w:r w:rsidR="00EB323E">
        <w:rPr>
          <w:color w:val="000000"/>
          <w:sz w:val="18"/>
          <w:szCs w:val="18"/>
        </w:rPr>
        <w:t>rangovu</w:t>
      </w:r>
      <w:r w:rsidRPr="00B40008">
        <w:rPr>
          <w:color w:val="000000"/>
          <w:sz w:val="18"/>
          <w:szCs w:val="18"/>
        </w:rPr>
        <w:t xml:space="preserve"> už atliktus Darbus. </w:t>
      </w:r>
    </w:p>
    <w:p w14:paraId="00000024" w14:textId="77777777" w:rsidR="009856FF" w:rsidRPr="00B40008" w:rsidRDefault="009856FF">
      <w:pPr>
        <w:pBdr>
          <w:top w:val="nil"/>
          <w:left w:val="nil"/>
          <w:bottom w:val="nil"/>
          <w:right w:val="nil"/>
          <w:between w:val="nil"/>
        </w:pBdr>
        <w:rPr>
          <w:color w:val="000000"/>
          <w:sz w:val="18"/>
          <w:szCs w:val="18"/>
        </w:rPr>
      </w:pPr>
    </w:p>
    <w:p w14:paraId="00000025"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Šiuo Susitarimu yra įgyvendinamos Sutarties sąlygos. Jokios šio Susitarimo nuostatos neturi būti aiškinamos kaip pakeičiančios Sutarties sąlygas arba joms prieštaraujančios.</w:t>
      </w:r>
    </w:p>
    <w:p w14:paraId="00000026" w14:textId="77777777" w:rsidR="009856FF" w:rsidRPr="00B40008" w:rsidRDefault="009856FF">
      <w:pPr>
        <w:rPr>
          <w:sz w:val="18"/>
          <w:szCs w:val="18"/>
        </w:rPr>
      </w:pPr>
    </w:p>
    <w:p w14:paraId="00000027"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Sąvokos</w:t>
      </w:r>
    </w:p>
    <w:p w14:paraId="00000028" w14:textId="77777777" w:rsidR="009856FF" w:rsidRPr="00B40008" w:rsidRDefault="009856FF">
      <w:pPr>
        <w:keepNext/>
        <w:keepLines/>
        <w:pBdr>
          <w:top w:val="nil"/>
          <w:left w:val="nil"/>
          <w:bottom w:val="nil"/>
          <w:right w:val="nil"/>
          <w:between w:val="nil"/>
        </w:pBdr>
        <w:rPr>
          <w:color w:val="000000"/>
          <w:sz w:val="18"/>
          <w:szCs w:val="18"/>
        </w:rPr>
      </w:pPr>
    </w:p>
    <w:p w14:paraId="0000002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Šiame Susitarime didžiąja raide rašomos sąvokos turi žemiau nurodytas reikšmes:</w:t>
      </w:r>
    </w:p>
    <w:p w14:paraId="0000002A" w14:textId="77777777" w:rsidR="009856FF" w:rsidRPr="00B40008" w:rsidRDefault="009856FF">
      <w:pPr>
        <w:pBdr>
          <w:top w:val="nil"/>
          <w:left w:val="nil"/>
          <w:bottom w:val="nil"/>
          <w:right w:val="nil"/>
          <w:between w:val="nil"/>
        </w:pBdr>
        <w:rPr>
          <w:color w:val="000000"/>
          <w:sz w:val="18"/>
          <w:szCs w:val="18"/>
        </w:rPr>
      </w:pPr>
    </w:p>
    <w:p w14:paraId="0000002B" w14:textId="7BDE43CB"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Susitarimas</w:t>
      </w:r>
      <w:r w:rsidRPr="00B40008">
        <w:rPr>
          <w:color w:val="000000"/>
          <w:sz w:val="18"/>
          <w:szCs w:val="18"/>
        </w:rPr>
        <w:t xml:space="preserve"> – šis Trišalis susitarimas su Sub</w:t>
      </w:r>
      <w:r w:rsidR="00D8422A" w:rsidRPr="00B40008">
        <w:rPr>
          <w:color w:val="000000"/>
          <w:sz w:val="18"/>
          <w:szCs w:val="18"/>
        </w:rPr>
        <w:t>rangovu</w:t>
      </w:r>
      <w:r w:rsidRPr="00B40008">
        <w:rPr>
          <w:color w:val="000000"/>
          <w:sz w:val="18"/>
          <w:szCs w:val="18"/>
        </w:rPr>
        <w:t xml:space="preserve"> dėl tiesioginio atsiskaitymo;</w:t>
      </w:r>
    </w:p>
    <w:p w14:paraId="0000002C" w14:textId="77777777" w:rsidR="009856FF" w:rsidRPr="00B40008" w:rsidRDefault="009856FF">
      <w:pPr>
        <w:pBdr>
          <w:top w:val="nil"/>
          <w:left w:val="nil"/>
          <w:bottom w:val="nil"/>
          <w:right w:val="nil"/>
          <w:between w:val="nil"/>
        </w:pBdr>
        <w:rPr>
          <w:color w:val="000000"/>
          <w:sz w:val="18"/>
          <w:szCs w:val="18"/>
        </w:rPr>
      </w:pPr>
    </w:p>
    <w:p w14:paraId="0000002D" w14:textId="18DBC8DF"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Sutartis</w:t>
      </w:r>
      <w:r w:rsidRPr="00B40008">
        <w:rPr>
          <w:color w:val="000000"/>
          <w:sz w:val="18"/>
          <w:szCs w:val="18"/>
        </w:rPr>
        <w:t xml:space="preserve"> – </w:t>
      </w:r>
      <w:r w:rsidRPr="00B40008">
        <w:rPr>
          <w:color w:val="000000"/>
          <w:sz w:val="18"/>
          <w:szCs w:val="18"/>
          <w:highlight w:val="lightGray"/>
        </w:rPr>
        <w:t>20_ m. _________ d.</w:t>
      </w:r>
      <w:r w:rsidRPr="00B40008">
        <w:rPr>
          <w:color w:val="000000"/>
          <w:sz w:val="18"/>
          <w:szCs w:val="18"/>
        </w:rPr>
        <w:t xml:space="preserve"> Statybos rangos sutartis </w:t>
      </w:r>
      <w:r w:rsidRPr="00B40008">
        <w:rPr>
          <w:color w:val="000000"/>
          <w:sz w:val="18"/>
          <w:szCs w:val="18"/>
          <w:highlight w:val="lightGray"/>
        </w:rPr>
        <w:t>Nr. ____</w:t>
      </w:r>
      <w:r w:rsidRPr="00B40008">
        <w:rPr>
          <w:color w:val="000000"/>
          <w:sz w:val="18"/>
          <w:szCs w:val="18"/>
        </w:rPr>
        <w:t>, kurią sudarė Užsakovas ir Rangovas dėl [</w:t>
      </w:r>
      <w:r w:rsidR="00EC44EC" w:rsidRPr="00B40008">
        <w:rPr>
          <w:color w:val="000000"/>
          <w:sz w:val="18"/>
          <w:szCs w:val="18"/>
          <w:highlight w:val="lightGray"/>
        </w:rPr>
        <w:t xml:space="preserve">Sutarties </w:t>
      </w:r>
      <w:r w:rsidRPr="00B40008">
        <w:rPr>
          <w:color w:val="000000"/>
          <w:sz w:val="18"/>
          <w:szCs w:val="18"/>
          <w:highlight w:val="lightGray"/>
        </w:rPr>
        <w:t>pavadinimas</w:t>
      </w:r>
      <w:r w:rsidRPr="00B40008">
        <w:rPr>
          <w:color w:val="000000"/>
          <w:sz w:val="18"/>
          <w:szCs w:val="18"/>
        </w:rPr>
        <w:t>];</w:t>
      </w:r>
    </w:p>
    <w:p w14:paraId="0000002E" w14:textId="77777777" w:rsidR="009856FF" w:rsidRPr="00B40008" w:rsidRDefault="009856FF">
      <w:pPr>
        <w:pBdr>
          <w:top w:val="nil"/>
          <w:left w:val="nil"/>
          <w:bottom w:val="nil"/>
          <w:right w:val="nil"/>
          <w:between w:val="nil"/>
        </w:pBdr>
        <w:rPr>
          <w:color w:val="000000"/>
          <w:sz w:val="18"/>
          <w:szCs w:val="18"/>
        </w:rPr>
      </w:pPr>
    </w:p>
    <w:p w14:paraId="0000002F" w14:textId="42B5CBE2"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Darbai</w:t>
      </w:r>
      <w:r w:rsidRPr="00B40008">
        <w:rPr>
          <w:color w:val="000000"/>
          <w:sz w:val="18"/>
          <w:szCs w:val="18"/>
        </w:rPr>
        <w:t xml:space="preserve"> – darbai ir (arba) paslaugos, kuriuos Rangovas įsipareigojo atlikti pagal Sutartį ir kurių vykdymą (teikimą) perdavė Sub</w:t>
      </w:r>
      <w:r w:rsidR="00EB323E">
        <w:rPr>
          <w:color w:val="000000"/>
          <w:sz w:val="18"/>
          <w:szCs w:val="18"/>
        </w:rPr>
        <w:t>rangovui</w:t>
      </w:r>
      <w:r w:rsidRPr="00B40008">
        <w:rPr>
          <w:color w:val="000000"/>
          <w:sz w:val="18"/>
          <w:szCs w:val="18"/>
        </w:rPr>
        <w:t>;</w:t>
      </w:r>
    </w:p>
    <w:p w14:paraId="00000030" w14:textId="77777777" w:rsidR="009856FF" w:rsidRPr="00B40008" w:rsidRDefault="009856FF">
      <w:pPr>
        <w:pBdr>
          <w:top w:val="nil"/>
          <w:left w:val="nil"/>
          <w:bottom w:val="nil"/>
          <w:right w:val="nil"/>
          <w:between w:val="nil"/>
        </w:pBdr>
        <w:rPr>
          <w:color w:val="000000"/>
          <w:sz w:val="18"/>
          <w:szCs w:val="18"/>
        </w:rPr>
      </w:pPr>
    </w:p>
    <w:p w14:paraId="0000003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Atliktų darbų aktas</w:t>
      </w:r>
      <w:r w:rsidRPr="00B40008">
        <w:rPr>
          <w:color w:val="000000"/>
          <w:sz w:val="18"/>
          <w:szCs w:val="18"/>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0000032" w14:textId="77777777" w:rsidR="009856FF" w:rsidRPr="00B40008" w:rsidRDefault="009856FF">
      <w:pPr>
        <w:pBdr>
          <w:top w:val="nil"/>
          <w:left w:val="nil"/>
          <w:bottom w:val="nil"/>
          <w:right w:val="nil"/>
          <w:between w:val="nil"/>
        </w:pBdr>
        <w:rPr>
          <w:color w:val="000000"/>
          <w:sz w:val="18"/>
          <w:szCs w:val="18"/>
        </w:rPr>
      </w:pPr>
    </w:p>
    <w:p w14:paraId="0000003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Pažyma apie atliktų darbų vertę</w:t>
      </w:r>
      <w:r w:rsidRPr="00B40008">
        <w:rPr>
          <w:color w:val="000000"/>
          <w:sz w:val="18"/>
          <w:szCs w:val="18"/>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00000034" w14:textId="77777777" w:rsidR="009856FF" w:rsidRPr="00B40008" w:rsidRDefault="009856FF">
      <w:pPr>
        <w:pBdr>
          <w:top w:val="nil"/>
          <w:left w:val="nil"/>
          <w:bottom w:val="nil"/>
          <w:right w:val="nil"/>
          <w:between w:val="nil"/>
        </w:pBdr>
        <w:rPr>
          <w:color w:val="000000"/>
          <w:sz w:val="18"/>
          <w:szCs w:val="18"/>
        </w:rPr>
      </w:pPr>
    </w:p>
    <w:p w14:paraId="0000003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Atsiskaitymų tvarka</w:t>
      </w:r>
    </w:p>
    <w:p w14:paraId="00000036" w14:textId="77777777" w:rsidR="009856FF" w:rsidRPr="00B40008" w:rsidRDefault="009856FF">
      <w:pPr>
        <w:keepNext/>
        <w:keepLines/>
        <w:pBdr>
          <w:top w:val="nil"/>
          <w:left w:val="nil"/>
          <w:bottom w:val="nil"/>
          <w:right w:val="nil"/>
          <w:between w:val="nil"/>
        </w:pBdr>
        <w:rPr>
          <w:color w:val="000000"/>
          <w:sz w:val="18"/>
          <w:szCs w:val="18"/>
        </w:rPr>
      </w:pPr>
    </w:p>
    <w:p w14:paraId="00000037" w14:textId="5CF43851" w:rsidR="009856FF" w:rsidRPr="00B40008" w:rsidRDefault="00D8422A">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Kai Subrangovas atlieka ataskaitinio laikotarpio Darbus, </w:t>
      </w:r>
      <w:r w:rsidR="009727F0" w:rsidRPr="00B40008">
        <w:rPr>
          <w:color w:val="000000"/>
          <w:sz w:val="18"/>
          <w:szCs w:val="18"/>
        </w:rPr>
        <w:t>Rangovas privalo patikrinti Sub</w:t>
      </w:r>
      <w:r w:rsidRPr="00B40008">
        <w:rPr>
          <w:color w:val="000000"/>
          <w:sz w:val="18"/>
          <w:szCs w:val="18"/>
        </w:rPr>
        <w:t>rangovo</w:t>
      </w:r>
      <w:r w:rsidR="009727F0" w:rsidRPr="00B40008">
        <w:rPr>
          <w:color w:val="000000"/>
          <w:sz w:val="18"/>
          <w:szCs w:val="18"/>
        </w:rPr>
        <w:t xml:space="preserve"> atliktus Darbus ir į </w:t>
      </w:r>
      <w:r w:rsidRPr="00B40008">
        <w:rPr>
          <w:color w:val="000000"/>
          <w:sz w:val="18"/>
          <w:szCs w:val="18"/>
        </w:rPr>
        <w:t>ataskaitinio</w:t>
      </w:r>
      <w:r w:rsidR="009727F0" w:rsidRPr="00B40008">
        <w:rPr>
          <w:color w:val="000000"/>
          <w:sz w:val="18"/>
          <w:szCs w:val="18"/>
        </w:rPr>
        <w:t xml:space="preserve"> laikotarpio Atliktų darbų aktą įtraukti tinkamai atliktus Darbus. </w:t>
      </w:r>
    </w:p>
    <w:p w14:paraId="00000038" w14:textId="77777777" w:rsidR="009856FF" w:rsidRPr="00B40008" w:rsidRDefault="009856FF">
      <w:pPr>
        <w:pBdr>
          <w:top w:val="nil"/>
          <w:left w:val="nil"/>
          <w:bottom w:val="nil"/>
          <w:right w:val="nil"/>
          <w:between w:val="nil"/>
        </w:pBdr>
        <w:rPr>
          <w:color w:val="000000"/>
          <w:sz w:val="18"/>
          <w:szCs w:val="18"/>
        </w:rPr>
      </w:pPr>
    </w:p>
    <w:p w14:paraId="0000003B" w14:textId="2AD086E2" w:rsidR="009856FF" w:rsidRPr="00B40008" w:rsidRDefault="009727F0" w:rsidP="00B40008">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Atliktų darbų akt</w:t>
      </w:r>
      <w:r w:rsidR="00D8422A" w:rsidRPr="00B40008">
        <w:rPr>
          <w:color w:val="000000"/>
          <w:sz w:val="18"/>
          <w:szCs w:val="18"/>
        </w:rPr>
        <w:t>o pagrindu</w:t>
      </w:r>
      <w:r w:rsidRPr="00B40008">
        <w:rPr>
          <w:color w:val="000000"/>
          <w:sz w:val="18"/>
          <w:szCs w:val="18"/>
        </w:rPr>
        <w:t xml:space="preserve"> Rangovas privalo pagal Sutarties reikalavimus parengti Pažymą apie atliktų darbų vertę</w:t>
      </w:r>
      <w:r w:rsidR="00D8422A" w:rsidRPr="00B40008">
        <w:rPr>
          <w:color w:val="000000"/>
          <w:sz w:val="18"/>
          <w:szCs w:val="18"/>
        </w:rPr>
        <w:t xml:space="preserve">, </w:t>
      </w:r>
      <w:r w:rsidRPr="00B40008">
        <w:rPr>
          <w:color w:val="000000"/>
          <w:sz w:val="18"/>
          <w:szCs w:val="18"/>
        </w:rPr>
        <w:t>joje išskirti Sub</w:t>
      </w:r>
      <w:r w:rsidR="00D8422A" w:rsidRPr="00B40008">
        <w:rPr>
          <w:color w:val="000000"/>
          <w:sz w:val="18"/>
          <w:szCs w:val="18"/>
        </w:rPr>
        <w:t>rangovui</w:t>
      </w:r>
      <w:r w:rsidRPr="00B40008">
        <w:rPr>
          <w:color w:val="000000"/>
          <w:sz w:val="18"/>
          <w:szCs w:val="18"/>
        </w:rPr>
        <w:t xml:space="preserve"> mokėtiną sumą </w:t>
      </w:r>
      <w:r w:rsidR="00D8422A" w:rsidRPr="00B40008">
        <w:rPr>
          <w:color w:val="000000"/>
          <w:sz w:val="18"/>
          <w:szCs w:val="18"/>
        </w:rPr>
        <w:t>ir pateikti Subrangovui pasirašyti</w:t>
      </w:r>
      <w:r w:rsidR="00C80C31">
        <w:rPr>
          <w:color w:val="000000"/>
          <w:sz w:val="18"/>
          <w:szCs w:val="18"/>
        </w:rPr>
        <w:t xml:space="preserve"> (arba gauti atskirą Subrangovo rašytinį patvirtinimą dėl Subrangovui mokėtinos sumos dydžio)</w:t>
      </w:r>
      <w:r w:rsidR="00D8422A" w:rsidRPr="00B40008">
        <w:rPr>
          <w:color w:val="000000"/>
          <w:sz w:val="18"/>
          <w:szCs w:val="18"/>
        </w:rPr>
        <w:t xml:space="preserve">. </w:t>
      </w:r>
      <w:r w:rsidRPr="00B40008">
        <w:rPr>
          <w:color w:val="000000"/>
          <w:sz w:val="18"/>
          <w:szCs w:val="18"/>
        </w:rPr>
        <w:t>Sub</w:t>
      </w:r>
      <w:r w:rsidR="00D8422A" w:rsidRPr="00B40008">
        <w:rPr>
          <w:color w:val="000000"/>
          <w:sz w:val="18"/>
          <w:szCs w:val="18"/>
        </w:rPr>
        <w:t>rangovui</w:t>
      </w:r>
      <w:r w:rsidRPr="00B40008">
        <w:rPr>
          <w:color w:val="000000"/>
          <w:sz w:val="18"/>
          <w:szCs w:val="18"/>
        </w:rPr>
        <w:t xml:space="preserve"> mokėtina suma turi būti nurodyta eurais be PVM ir turi būti išskirta mokėtino Sub</w:t>
      </w:r>
      <w:r w:rsidR="00D8422A" w:rsidRPr="00B40008">
        <w:rPr>
          <w:color w:val="000000"/>
          <w:sz w:val="18"/>
          <w:szCs w:val="18"/>
        </w:rPr>
        <w:t>rangovui</w:t>
      </w:r>
      <w:r w:rsidRPr="00B40008">
        <w:rPr>
          <w:color w:val="000000"/>
          <w:sz w:val="18"/>
          <w:szCs w:val="18"/>
        </w:rPr>
        <w:t xml:space="preserve"> PVM suma bei atvirkštinio apmokestinimo PVM suma (jeigu taikoma). </w:t>
      </w:r>
    </w:p>
    <w:p w14:paraId="0000003C" w14:textId="77777777" w:rsidR="009856FF" w:rsidRPr="00B40008" w:rsidRDefault="009856FF">
      <w:pPr>
        <w:pBdr>
          <w:top w:val="nil"/>
          <w:left w:val="nil"/>
          <w:bottom w:val="nil"/>
          <w:right w:val="nil"/>
          <w:between w:val="nil"/>
        </w:pBdr>
        <w:rPr>
          <w:color w:val="000000"/>
          <w:sz w:val="18"/>
          <w:szCs w:val="18"/>
        </w:rPr>
      </w:pPr>
    </w:p>
    <w:p w14:paraId="0000003F" w14:textId="70AF653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gauna Atliktų darbų aktą</w:t>
      </w:r>
      <w:r w:rsidR="00B40008" w:rsidRPr="00B40008">
        <w:rPr>
          <w:color w:val="000000"/>
          <w:sz w:val="18"/>
          <w:szCs w:val="18"/>
        </w:rPr>
        <w:t xml:space="preserve"> ir</w:t>
      </w:r>
      <w:r w:rsidRPr="00B40008">
        <w:rPr>
          <w:color w:val="000000"/>
          <w:sz w:val="18"/>
          <w:szCs w:val="18"/>
        </w:rPr>
        <w:t xml:space="preserve"> Pažymą apie atliktų darbų vertę</w:t>
      </w:r>
      <w:r w:rsidR="00C80C31">
        <w:rPr>
          <w:color w:val="000000"/>
          <w:sz w:val="18"/>
          <w:szCs w:val="18"/>
        </w:rPr>
        <w:t xml:space="preserve"> (su Subrangovo rašytiniu patvirtinimu, jeigu reikalingas)</w:t>
      </w:r>
      <w:r w:rsidRPr="00B40008">
        <w:rPr>
          <w:color w:val="000000"/>
          <w:sz w:val="18"/>
          <w:szCs w:val="18"/>
        </w:rPr>
        <w:t>,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w:t>
      </w:r>
      <w:r w:rsidR="00C80C31">
        <w:rPr>
          <w:color w:val="000000"/>
          <w:sz w:val="18"/>
          <w:szCs w:val="18"/>
        </w:rPr>
        <w:t xml:space="preserve"> joje nurodyta Subrangovui mokėtina suma nesutampa su </w:t>
      </w:r>
      <w:r w:rsidR="00C80C31">
        <w:rPr>
          <w:color w:val="000000"/>
          <w:sz w:val="18"/>
          <w:szCs w:val="18"/>
        </w:rPr>
        <w:lastRenderedPageBreak/>
        <w:t xml:space="preserve">Subrangovo patvirtinimu arba jeigu </w:t>
      </w:r>
      <w:r w:rsidRPr="00B40008">
        <w:rPr>
          <w:color w:val="000000"/>
          <w:sz w:val="18"/>
          <w:szCs w:val="18"/>
        </w:rPr>
        <w:t xml:space="preserve">Rangovas nevykdo šio Susitarimo </w:t>
      </w:r>
      <w:r w:rsidR="000D483E" w:rsidRPr="00B40008">
        <w:rPr>
          <w:color w:val="000000"/>
          <w:sz w:val="18"/>
          <w:szCs w:val="18"/>
        </w:rPr>
        <w:fldChar w:fldCharType="begin"/>
      </w:r>
      <w:r w:rsidR="000D483E" w:rsidRPr="00B40008">
        <w:rPr>
          <w:color w:val="000000"/>
          <w:sz w:val="18"/>
          <w:szCs w:val="18"/>
        </w:rPr>
        <w:instrText xml:space="preserve"> REF _Ref83728293 \r \h </w:instrText>
      </w:r>
      <w:r w:rsidR="00ED0E71" w:rsidRPr="00B40008">
        <w:rPr>
          <w:color w:val="000000"/>
          <w:sz w:val="18"/>
          <w:szCs w:val="18"/>
        </w:rPr>
        <w:instrText xml:space="preserve"> \* MERGEFORMAT </w:instrText>
      </w:r>
      <w:r w:rsidR="000D483E" w:rsidRPr="00B40008">
        <w:rPr>
          <w:color w:val="000000"/>
          <w:sz w:val="18"/>
          <w:szCs w:val="18"/>
        </w:rPr>
      </w:r>
      <w:r w:rsidR="000D483E" w:rsidRPr="00B40008">
        <w:rPr>
          <w:color w:val="000000"/>
          <w:sz w:val="18"/>
          <w:szCs w:val="18"/>
        </w:rPr>
        <w:fldChar w:fldCharType="separate"/>
      </w:r>
      <w:r w:rsidR="00D319D3">
        <w:rPr>
          <w:color w:val="000000"/>
          <w:sz w:val="18"/>
          <w:szCs w:val="18"/>
        </w:rPr>
        <w:t>3.10</w:t>
      </w:r>
      <w:r w:rsidR="000D483E" w:rsidRPr="00B40008">
        <w:rPr>
          <w:color w:val="000000"/>
          <w:sz w:val="18"/>
          <w:szCs w:val="18"/>
        </w:rPr>
        <w:fldChar w:fldCharType="end"/>
      </w:r>
      <w:r w:rsidR="000D483E" w:rsidRPr="00B40008">
        <w:rPr>
          <w:color w:val="000000"/>
          <w:sz w:val="18"/>
          <w:szCs w:val="18"/>
        </w:rPr>
        <w:t xml:space="preserve"> punkto</w:t>
      </w:r>
      <w:r w:rsidRPr="00B40008">
        <w:rPr>
          <w:color w:val="000000"/>
          <w:sz w:val="18"/>
          <w:szCs w:val="18"/>
        </w:rPr>
        <w:t>.</w:t>
      </w:r>
    </w:p>
    <w:p w14:paraId="00000040" w14:textId="77777777" w:rsidR="009856FF" w:rsidRPr="00B40008" w:rsidRDefault="009856FF">
      <w:pPr>
        <w:pBdr>
          <w:top w:val="nil"/>
          <w:left w:val="nil"/>
          <w:bottom w:val="nil"/>
          <w:right w:val="nil"/>
          <w:between w:val="nil"/>
        </w:pBdr>
        <w:rPr>
          <w:color w:val="000000"/>
          <w:sz w:val="18"/>
          <w:szCs w:val="18"/>
        </w:rPr>
      </w:pPr>
    </w:p>
    <w:p w14:paraId="00000041" w14:textId="2A78E92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w:t>
      </w:r>
      <w:r w:rsidR="00B40008">
        <w:rPr>
          <w:color w:val="000000"/>
          <w:sz w:val="18"/>
          <w:szCs w:val="18"/>
        </w:rPr>
        <w:t>rangovas</w:t>
      </w:r>
      <w:r w:rsidRPr="00B40008">
        <w:rPr>
          <w:color w:val="000000"/>
          <w:sz w:val="18"/>
          <w:szCs w:val="18"/>
        </w:rPr>
        <w:t xml:space="preserve"> neturi teisės išrašyti sąskaitų faktūrų už Darbus tiesiogiai Užsakovui.</w:t>
      </w:r>
    </w:p>
    <w:p w14:paraId="00000042" w14:textId="77777777" w:rsidR="009856FF" w:rsidRPr="00B40008" w:rsidRDefault="009856FF">
      <w:pPr>
        <w:pBdr>
          <w:top w:val="nil"/>
          <w:left w:val="nil"/>
          <w:bottom w:val="nil"/>
          <w:right w:val="nil"/>
          <w:between w:val="nil"/>
        </w:pBdr>
        <w:rPr>
          <w:color w:val="000000"/>
          <w:sz w:val="18"/>
          <w:szCs w:val="18"/>
        </w:rPr>
      </w:pPr>
    </w:p>
    <w:p w14:paraId="00000043"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Užsakovo prievolė sumokėti už Darbus atsiranda tik įvykus visoms aukščiau aprašytoms sąlygoms, kurių paskutinioji turi būti gavimas Rangovo sąskaitos faktūros.</w:t>
      </w:r>
    </w:p>
    <w:p w14:paraId="00000044" w14:textId="77777777" w:rsidR="009856FF" w:rsidRPr="00B40008" w:rsidRDefault="009856FF">
      <w:pPr>
        <w:pBdr>
          <w:top w:val="nil"/>
          <w:left w:val="nil"/>
          <w:bottom w:val="nil"/>
          <w:right w:val="nil"/>
          <w:between w:val="nil"/>
        </w:pBdr>
        <w:rPr>
          <w:color w:val="000000"/>
          <w:sz w:val="18"/>
          <w:szCs w:val="18"/>
        </w:rPr>
      </w:pPr>
    </w:p>
    <w:p w14:paraId="00000045" w14:textId="2732A7B3"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Tuo momentu, kai atsiranda Užsakovo prievolė sumokėti už Darbus, laikoma, kad Sub</w:t>
      </w:r>
      <w:r w:rsidR="00B40008">
        <w:rPr>
          <w:color w:val="000000"/>
          <w:sz w:val="18"/>
          <w:szCs w:val="18"/>
        </w:rPr>
        <w:t>rangovas</w:t>
      </w:r>
      <w:r w:rsidRPr="00B40008">
        <w:rPr>
          <w:color w:val="000000"/>
          <w:sz w:val="18"/>
          <w:szCs w:val="18"/>
        </w:rPr>
        <w:t xml:space="preserve"> ir Rangovas įgyja solidarią reikalavimo teisę gauti iš Užsakovo</w:t>
      </w:r>
      <w:r w:rsidR="00B40008">
        <w:rPr>
          <w:color w:val="000000"/>
          <w:sz w:val="18"/>
          <w:szCs w:val="18"/>
        </w:rPr>
        <w:t>,</w:t>
      </w:r>
      <w:r w:rsidRPr="00B40008">
        <w:rPr>
          <w:color w:val="000000"/>
          <w:sz w:val="18"/>
          <w:szCs w:val="18"/>
        </w:rPr>
        <w:t xml:space="preserve"> </w:t>
      </w:r>
      <w:r w:rsidR="00B40008">
        <w:rPr>
          <w:color w:val="000000"/>
          <w:sz w:val="18"/>
          <w:szCs w:val="18"/>
        </w:rPr>
        <w:t xml:space="preserve">o Rangovas ir Užsakovas įgyja solidarią prievolę sumokėti Subrangovui </w:t>
      </w:r>
      <w:r w:rsidRPr="00B40008">
        <w:rPr>
          <w:color w:val="000000"/>
          <w:sz w:val="18"/>
          <w:szCs w:val="18"/>
        </w:rPr>
        <w:t>apmokėjimą už Darbus, lygų Pažymoje apie atliktų darbų vertę nurodytai Sub</w:t>
      </w:r>
      <w:r w:rsidR="00B40008">
        <w:rPr>
          <w:color w:val="000000"/>
          <w:sz w:val="18"/>
          <w:szCs w:val="18"/>
        </w:rPr>
        <w:t>rangovui</w:t>
      </w:r>
      <w:r w:rsidRPr="00B40008">
        <w:rPr>
          <w:color w:val="000000"/>
          <w:sz w:val="18"/>
          <w:szCs w:val="18"/>
        </w:rPr>
        <w:t xml:space="preserve"> mokėtinai sumai.</w:t>
      </w:r>
    </w:p>
    <w:p w14:paraId="00000046" w14:textId="77777777" w:rsidR="009856FF" w:rsidRPr="00B40008" w:rsidRDefault="009856FF">
      <w:pPr>
        <w:pBdr>
          <w:top w:val="nil"/>
          <w:left w:val="nil"/>
          <w:bottom w:val="nil"/>
          <w:right w:val="nil"/>
          <w:between w:val="nil"/>
        </w:pBdr>
        <w:rPr>
          <w:color w:val="000000"/>
          <w:sz w:val="18"/>
          <w:szCs w:val="18"/>
        </w:rPr>
      </w:pPr>
    </w:p>
    <w:p w14:paraId="0000004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9" w:name="_heading=h.30j0zll" w:colFirst="0" w:colLast="0"/>
      <w:bookmarkStart w:id="10" w:name="_Ref83726395"/>
      <w:bookmarkEnd w:id="9"/>
      <w:r w:rsidRPr="00B40008">
        <w:rPr>
          <w:color w:val="000000"/>
          <w:sz w:val="18"/>
          <w:szCs w:val="18"/>
        </w:rPr>
        <w:t>Užsakovas privalo per Sutartyje nustatytą terminą nuo Rangovo sąskaitos faktūros gavimo pervesti:</w:t>
      </w:r>
      <w:bookmarkEnd w:id="10"/>
    </w:p>
    <w:p w14:paraId="00000048" w14:textId="77777777" w:rsidR="009856FF" w:rsidRPr="00B40008" w:rsidRDefault="009856FF">
      <w:pPr>
        <w:pBdr>
          <w:top w:val="nil"/>
          <w:left w:val="nil"/>
          <w:bottom w:val="nil"/>
          <w:right w:val="nil"/>
          <w:between w:val="nil"/>
        </w:pBdr>
        <w:rPr>
          <w:color w:val="000000"/>
          <w:sz w:val="18"/>
          <w:szCs w:val="18"/>
        </w:rPr>
      </w:pPr>
    </w:p>
    <w:p w14:paraId="00000049" w14:textId="1DFF560D"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Sub</w:t>
      </w:r>
      <w:r w:rsidR="00B40008">
        <w:rPr>
          <w:color w:val="000000"/>
          <w:sz w:val="18"/>
          <w:szCs w:val="18"/>
        </w:rPr>
        <w:t>rangovui</w:t>
      </w:r>
      <w:r w:rsidRPr="00B40008">
        <w:rPr>
          <w:color w:val="000000"/>
          <w:sz w:val="18"/>
          <w:szCs w:val="18"/>
        </w:rPr>
        <w:t xml:space="preserve"> mokėtiną sumą, nurodytą Pažymoje apie atliktų darbų vertę, į Sub</w:t>
      </w:r>
      <w:r w:rsidR="00B40008">
        <w:rPr>
          <w:color w:val="000000"/>
          <w:sz w:val="18"/>
          <w:szCs w:val="18"/>
        </w:rPr>
        <w:t>rangovo</w:t>
      </w:r>
      <w:r w:rsidRPr="00B40008">
        <w:rPr>
          <w:color w:val="000000"/>
          <w:sz w:val="18"/>
          <w:szCs w:val="18"/>
        </w:rPr>
        <w:t xml:space="preserve"> banko sąskaitą, nurodytą šiame Susitarime;</w:t>
      </w:r>
    </w:p>
    <w:p w14:paraId="0000004A" w14:textId="77777777" w:rsidR="009856FF" w:rsidRPr="00B40008" w:rsidRDefault="009856FF">
      <w:pPr>
        <w:pBdr>
          <w:top w:val="nil"/>
          <w:left w:val="nil"/>
          <w:bottom w:val="nil"/>
          <w:right w:val="nil"/>
          <w:between w:val="nil"/>
        </w:pBdr>
        <w:rPr>
          <w:color w:val="000000"/>
          <w:sz w:val="18"/>
          <w:szCs w:val="18"/>
        </w:rPr>
      </w:pPr>
    </w:p>
    <w:p w14:paraId="0000004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likusią Rangovui mokėtiną sumą, nurodytą Pažymoje apie atliktų darbų vertę, į Rangovo banko sąskaitą, nurodytą Sutartyje.</w:t>
      </w:r>
    </w:p>
    <w:p w14:paraId="0000004C" w14:textId="77777777" w:rsidR="009856FF" w:rsidRPr="00B40008" w:rsidRDefault="009856FF">
      <w:pPr>
        <w:pBdr>
          <w:top w:val="nil"/>
          <w:left w:val="nil"/>
          <w:bottom w:val="nil"/>
          <w:right w:val="nil"/>
          <w:between w:val="nil"/>
        </w:pBdr>
        <w:rPr>
          <w:color w:val="000000"/>
          <w:sz w:val="18"/>
          <w:szCs w:val="18"/>
        </w:rPr>
      </w:pPr>
    </w:p>
    <w:p w14:paraId="0000004D" w14:textId="411F7025"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sumoka Sub</w:t>
      </w:r>
      <w:r w:rsidR="00B40008">
        <w:rPr>
          <w:color w:val="000000"/>
          <w:sz w:val="18"/>
          <w:szCs w:val="18"/>
        </w:rPr>
        <w:t>rangovui</w:t>
      </w:r>
      <w:r w:rsidRPr="00B40008">
        <w:rPr>
          <w:color w:val="000000"/>
          <w:sz w:val="18"/>
          <w:szCs w:val="18"/>
        </w:rPr>
        <w:t xml:space="preserve"> Pažymoje apie atliktų darbų vertę nurodytą Sub</w:t>
      </w:r>
      <w:r w:rsidR="00B40008">
        <w:rPr>
          <w:color w:val="000000"/>
          <w:sz w:val="18"/>
          <w:szCs w:val="18"/>
        </w:rPr>
        <w:t>rangovui</w:t>
      </w:r>
      <w:r w:rsidRPr="00B40008">
        <w:rPr>
          <w:color w:val="000000"/>
          <w:sz w:val="18"/>
          <w:szCs w:val="18"/>
        </w:rPr>
        <w:t xml:space="preserve"> mokėtiną sumą arba jos dalį, Užsakovo prievolė, lygi sumokėtos sumos dydžiui, pasibaigia, taip pat pasibaigia Rangovo prievolė Sub</w:t>
      </w:r>
      <w:r w:rsidR="00B40008">
        <w:rPr>
          <w:color w:val="000000"/>
          <w:sz w:val="18"/>
          <w:szCs w:val="18"/>
        </w:rPr>
        <w:t>rangovui</w:t>
      </w:r>
      <w:r w:rsidRPr="00B40008">
        <w:rPr>
          <w:color w:val="000000"/>
          <w:sz w:val="18"/>
          <w:szCs w:val="18"/>
        </w:rPr>
        <w:t>, lygi sumokėtos sumos dydžiui.</w:t>
      </w:r>
    </w:p>
    <w:p w14:paraId="0000004E" w14:textId="77777777" w:rsidR="009856FF" w:rsidRPr="00B40008" w:rsidRDefault="009856FF">
      <w:pPr>
        <w:pBdr>
          <w:top w:val="nil"/>
          <w:left w:val="nil"/>
          <w:bottom w:val="nil"/>
          <w:right w:val="nil"/>
          <w:between w:val="nil"/>
        </w:pBdr>
        <w:rPr>
          <w:color w:val="000000"/>
          <w:sz w:val="18"/>
          <w:szCs w:val="18"/>
        </w:rPr>
      </w:pPr>
    </w:p>
    <w:p w14:paraId="0000004F" w14:textId="0FFE48E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Nei Sub</w:t>
      </w:r>
      <w:r w:rsidR="00B40008">
        <w:rPr>
          <w:color w:val="000000"/>
          <w:sz w:val="18"/>
          <w:szCs w:val="18"/>
        </w:rPr>
        <w:t>rangovas</w:t>
      </w:r>
      <w:r w:rsidRPr="00B40008">
        <w:rPr>
          <w:color w:val="000000"/>
          <w:sz w:val="18"/>
          <w:szCs w:val="18"/>
        </w:rPr>
        <w:t xml:space="preserve">, nei Rangovas neturi teisės reikalauti įvykdyti Užsakovo prievolę pagal Susitarimo </w:t>
      </w:r>
      <w:r w:rsidR="00B40008">
        <w:rPr>
          <w:color w:val="000000"/>
          <w:sz w:val="18"/>
          <w:szCs w:val="18"/>
        </w:rPr>
        <w:fldChar w:fldCharType="begin"/>
      </w:r>
      <w:r w:rsidR="00B40008">
        <w:rPr>
          <w:color w:val="000000"/>
          <w:sz w:val="18"/>
          <w:szCs w:val="18"/>
        </w:rPr>
        <w:instrText xml:space="preserve"> REF _Ref83726395 \r \h </w:instrText>
      </w:r>
      <w:r w:rsidR="00B40008">
        <w:rPr>
          <w:color w:val="000000"/>
          <w:sz w:val="18"/>
          <w:szCs w:val="18"/>
        </w:rPr>
      </w:r>
      <w:r w:rsidR="00B40008">
        <w:rPr>
          <w:color w:val="000000"/>
          <w:sz w:val="18"/>
          <w:szCs w:val="18"/>
        </w:rPr>
        <w:fldChar w:fldCharType="separate"/>
      </w:r>
      <w:r w:rsidR="00D319D3">
        <w:rPr>
          <w:color w:val="000000"/>
          <w:sz w:val="18"/>
          <w:szCs w:val="18"/>
        </w:rPr>
        <w:t>3.7</w:t>
      </w:r>
      <w:r w:rsidR="00B40008">
        <w:rPr>
          <w:color w:val="000000"/>
          <w:sz w:val="18"/>
          <w:szCs w:val="18"/>
        </w:rPr>
        <w:fldChar w:fldCharType="end"/>
      </w:r>
      <w:r w:rsidRPr="00B40008">
        <w:rPr>
          <w:color w:val="000000"/>
          <w:sz w:val="18"/>
          <w:szCs w:val="18"/>
        </w:rPr>
        <w:t xml:space="preserve"> punktą, kol nesuėjo prievolės įvykdymo terminas.</w:t>
      </w:r>
    </w:p>
    <w:p w14:paraId="00000050" w14:textId="77777777" w:rsidR="009856FF" w:rsidRPr="00B40008" w:rsidRDefault="009856FF">
      <w:pPr>
        <w:pBdr>
          <w:top w:val="nil"/>
          <w:left w:val="nil"/>
          <w:bottom w:val="nil"/>
          <w:right w:val="nil"/>
          <w:between w:val="nil"/>
        </w:pBdr>
        <w:rPr>
          <w:color w:val="000000"/>
          <w:sz w:val="18"/>
          <w:szCs w:val="18"/>
        </w:rPr>
      </w:pPr>
    </w:p>
    <w:p w14:paraId="00000053" w14:textId="1376C1DB"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1" w:name="_heading=h.1fob9te" w:colFirst="0" w:colLast="0"/>
      <w:bookmarkStart w:id="12" w:name="_Ref83728293"/>
      <w:bookmarkEnd w:id="11"/>
      <w:r w:rsidRPr="00B40008">
        <w:rPr>
          <w:color w:val="000000"/>
          <w:sz w:val="18"/>
          <w:szCs w:val="18"/>
        </w:rPr>
        <w:t>Tuo atveju, jeigu Užsakovas Sub</w:t>
      </w:r>
      <w:r w:rsidR="00B40008">
        <w:rPr>
          <w:color w:val="000000"/>
          <w:sz w:val="18"/>
          <w:szCs w:val="18"/>
        </w:rPr>
        <w:t>rangovui</w:t>
      </w:r>
      <w:r w:rsidRPr="00B40008">
        <w:rPr>
          <w:color w:val="000000"/>
          <w:sz w:val="18"/>
          <w:szCs w:val="18"/>
        </w:rPr>
        <w:t xml:space="preserve"> mokėtiną sumą, nurodytą Pažymoje apie atliktų darbų vertę, per klaidą perveda į Rangovo banko sąskaitą, Rangovas privalo nedelsdamas sumokėti šią sumą Sub</w:t>
      </w:r>
      <w:r w:rsidR="00B40008">
        <w:rPr>
          <w:color w:val="000000"/>
          <w:sz w:val="18"/>
          <w:szCs w:val="18"/>
        </w:rPr>
        <w:t>rangovui</w:t>
      </w:r>
      <w:r w:rsidRPr="00B40008">
        <w:rPr>
          <w:color w:val="000000"/>
          <w:sz w:val="18"/>
          <w:szCs w:val="18"/>
        </w:rPr>
        <w:t xml:space="preserve"> ir pateikti Užsakovui tokio sumokėjimo </w:t>
      </w:r>
      <w:proofErr w:type="spellStart"/>
      <w:r w:rsidRPr="00B40008">
        <w:rPr>
          <w:color w:val="000000"/>
          <w:sz w:val="18"/>
          <w:szCs w:val="18"/>
        </w:rPr>
        <w:t>įrodymus</w:t>
      </w:r>
      <w:proofErr w:type="spellEnd"/>
      <w:r w:rsidRPr="00B40008">
        <w:rPr>
          <w:color w:val="000000"/>
          <w:sz w:val="18"/>
          <w:szCs w:val="18"/>
        </w:rPr>
        <w:t>.</w:t>
      </w:r>
      <w:bookmarkEnd w:id="12"/>
    </w:p>
    <w:p w14:paraId="00000054" w14:textId="77777777" w:rsidR="009856FF" w:rsidRPr="00B40008" w:rsidRDefault="009856FF">
      <w:pPr>
        <w:pBdr>
          <w:top w:val="nil"/>
          <w:left w:val="nil"/>
          <w:bottom w:val="nil"/>
          <w:right w:val="nil"/>
          <w:between w:val="nil"/>
        </w:pBdr>
        <w:rPr>
          <w:color w:val="000000"/>
          <w:sz w:val="18"/>
          <w:szCs w:val="18"/>
        </w:rPr>
      </w:pPr>
    </w:p>
    <w:p w14:paraId="00000055" w14:textId="1A416D2C"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Užsakovas turi teisę pareikšti Rangovo solidariajam reikalavimui visus </w:t>
      </w:r>
      <w:proofErr w:type="spellStart"/>
      <w:r w:rsidRPr="00B40008">
        <w:rPr>
          <w:color w:val="000000"/>
          <w:sz w:val="18"/>
          <w:szCs w:val="18"/>
        </w:rPr>
        <w:t>atsikirtimus</w:t>
      </w:r>
      <w:proofErr w:type="spellEnd"/>
      <w:r w:rsidRPr="00B40008">
        <w:rPr>
          <w:color w:val="000000"/>
          <w:sz w:val="18"/>
          <w:szCs w:val="18"/>
        </w:rPr>
        <w:t>, kylančius iš Užsakovo ir Rangovo teisinių santykių, tarp jų</w:t>
      </w:r>
      <w:r w:rsidR="005B15D5">
        <w:rPr>
          <w:color w:val="000000"/>
          <w:sz w:val="18"/>
          <w:szCs w:val="18"/>
        </w:rPr>
        <w:t xml:space="preserve"> </w:t>
      </w:r>
      <w:r w:rsidRPr="00B40008">
        <w:rPr>
          <w:color w:val="000000"/>
          <w:sz w:val="18"/>
          <w:szCs w:val="18"/>
        </w:rPr>
        <w:t xml:space="preserve">– sulaikyti </w:t>
      </w:r>
      <w:proofErr w:type="spellStart"/>
      <w:r w:rsidRPr="00B40008">
        <w:rPr>
          <w:color w:val="000000"/>
          <w:sz w:val="18"/>
          <w:szCs w:val="18"/>
        </w:rPr>
        <w:t>mokėjimus</w:t>
      </w:r>
      <w:proofErr w:type="spellEnd"/>
      <w:r w:rsidRPr="00B40008">
        <w:rPr>
          <w:color w:val="000000"/>
          <w:sz w:val="18"/>
          <w:szCs w:val="18"/>
        </w:rPr>
        <w:t xml:space="preserve">, daryti </w:t>
      </w:r>
      <w:proofErr w:type="spellStart"/>
      <w:r w:rsidRPr="00B40008">
        <w:rPr>
          <w:color w:val="000000"/>
          <w:sz w:val="18"/>
          <w:szCs w:val="18"/>
        </w:rPr>
        <w:t>įskaitymus</w:t>
      </w:r>
      <w:proofErr w:type="spellEnd"/>
      <w:r w:rsidRPr="00B40008">
        <w:rPr>
          <w:color w:val="000000"/>
          <w:sz w:val="18"/>
          <w:szCs w:val="18"/>
        </w:rPr>
        <w:t xml:space="preserve"> pagal Sutartį, tokius kaip įskaityti Rangovo grąžintiną avansą, Rangovo mokėtinas netesybas, Rangovo mokėtinas Užsakovo išlaidų kompensacijas, sumažinti Sutarties kainą (bet tuo neapsiribojant). Tokiu atveju Užsakovas privalo informuoti Sub</w:t>
      </w:r>
      <w:r w:rsidR="005B15D5">
        <w:rPr>
          <w:color w:val="000000"/>
          <w:sz w:val="18"/>
          <w:szCs w:val="18"/>
        </w:rPr>
        <w:t>rangovą</w:t>
      </w:r>
      <w:r w:rsidRPr="00B40008">
        <w:rPr>
          <w:color w:val="000000"/>
          <w:sz w:val="18"/>
          <w:szCs w:val="18"/>
        </w:rPr>
        <w:t xml:space="preserve"> apie Rangovui pareikštus </w:t>
      </w:r>
      <w:proofErr w:type="spellStart"/>
      <w:r w:rsidRPr="00B40008">
        <w:rPr>
          <w:color w:val="000000"/>
          <w:sz w:val="18"/>
          <w:szCs w:val="18"/>
        </w:rPr>
        <w:t>atsikirtimus</w:t>
      </w:r>
      <w:proofErr w:type="spellEnd"/>
      <w:r w:rsidRPr="00B40008">
        <w:rPr>
          <w:color w:val="000000"/>
          <w:sz w:val="18"/>
          <w:szCs w:val="18"/>
        </w:rPr>
        <w:t xml:space="preserve"> ir jų piniginę sumą ir tuomet Sub</w:t>
      </w:r>
      <w:r w:rsidR="005B15D5">
        <w:rPr>
          <w:color w:val="000000"/>
          <w:sz w:val="18"/>
          <w:szCs w:val="18"/>
        </w:rPr>
        <w:t>rangovas</w:t>
      </w:r>
      <w:r w:rsidRPr="00B40008">
        <w:rPr>
          <w:color w:val="000000"/>
          <w:sz w:val="18"/>
          <w:szCs w:val="18"/>
        </w:rPr>
        <w:t xml:space="preserve"> nebegali reikalauti, kad Užsakovas vykdytų jam mokėjimo prievolę tokiai pačiai sumai.</w:t>
      </w:r>
    </w:p>
    <w:p w14:paraId="00000056" w14:textId="77777777" w:rsidR="009856FF" w:rsidRPr="00B40008" w:rsidRDefault="009856FF">
      <w:pPr>
        <w:pBdr>
          <w:top w:val="nil"/>
          <w:left w:val="nil"/>
          <w:bottom w:val="nil"/>
          <w:right w:val="nil"/>
          <w:between w:val="nil"/>
        </w:pBdr>
        <w:rPr>
          <w:color w:val="000000"/>
          <w:sz w:val="18"/>
          <w:szCs w:val="18"/>
        </w:rPr>
      </w:pPr>
    </w:p>
    <w:p w14:paraId="00000058" w14:textId="77777777" w:rsidR="009856FF" w:rsidRPr="00B40008" w:rsidRDefault="009856FF">
      <w:pPr>
        <w:pBdr>
          <w:top w:val="nil"/>
          <w:left w:val="nil"/>
          <w:bottom w:val="nil"/>
          <w:right w:val="nil"/>
          <w:between w:val="nil"/>
        </w:pBdr>
        <w:rPr>
          <w:color w:val="000000"/>
          <w:sz w:val="18"/>
          <w:szCs w:val="18"/>
        </w:rPr>
      </w:pPr>
    </w:p>
    <w:p w14:paraId="0000005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Visi mokėjimai pagal Susitarimą atliekami eurais. Tarptautiniai mokėjimo pavedimai iš Lietuvos į kitą šalį yra daromi gavėjo sąskaita.</w:t>
      </w:r>
    </w:p>
    <w:p w14:paraId="0000005A" w14:textId="77777777" w:rsidR="009856FF" w:rsidRPr="00B40008" w:rsidRDefault="009856FF">
      <w:pPr>
        <w:pBdr>
          <w:top w:val="nil"/>
          <w:left w:val="nil"/>
          <w:bottom w:val="nil"/>
          <w:right w:val="nil"/>
          <w:between w:val="nil"/>
        </w:pBdr>
        <w:rPr>
          <w:color w:val="000000"/>
          <w:sz w:val="18"/>
          <w:szCs w:val="18"/>
        </w:rPr>
      </w:pPr>
    </w:p>
    <w:p w14:paraId="0000005B"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Už pavėluotus </w:t>
      </w:r>
      <w:proofErr w:type="spellStart"/>
      <w:r w:rsidRPr="00B40008">
        <w:rPr>
          <w:color w:val="000000"/>
          <w:sz w:val="18"/>
          <w:szCs w:val="18"/>
        </w:rPr>
        <w:t>mokėjimus</w:t>
      </w:r>
      <w:proofErr w:type="spellEnd"/>
      <w:r w:rsidRPr="00B40008">
        <w:rPr>
          <w:color w:val="000000"/>
          <w:sz w:val="18"/>
          <w:szCs w:val="18"/>
        </w:rPr>
        <w:t xml:space="preserve"> pagal Susitarimą mokančioji Šalis privalo sumokėti gaunančiajai Šaliai Sutartyje nustatyto dydžio delspinigius, nurodytus Susitarimo preambulėje.</w:t>
      </w:r>
    </w:p>
    <w:p w14:paraId="0000005C" w14:textId="77777777" w:rsidR="009856FF" w:rsidRPr="00B40008" w:rsidRDefault="009856FF">
      <w:pPr>
        <w:pBdr>
          <w:top w:val="nil"/>
          <w:left w:val="nil"/>
          <w:bottom w:val="nil"/>
          <w:right w:val="nil"/>
          <w:between w:val="nil"/>
        </w:pBdr>
        <w:rPr>
          <w:color w:val="000000"/>
          <w:sz w:val="18"/>
          <w:szCs w:val="18"/>
        </w:rPr>
      </w:pPr>
    </w:p>
    <w:p w14:paraId="0000005D" w14:textId="25CA2F1F"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Rangovo nemokumas ar bankroto bylos iškėlimas nepanaikina Sub</w:t>
      </w:r>
      <w:r w:rsidR="005B15D5">
        <w:rPr>
          <w:color w:val="000000"/>
          <w:sz w:val="18"/>
          <w:szCs w:val="18"/>
        </w:rPr>
        <w:t>rangovo</w:t>
      </w:r>
      <w:r w:rsidRPr="00B40008">
        <w:rPr>
          <w:color w:val="000000"/>
          <w:sz w:val="18"/>
          <w:szCs w:val="18"/>
        </w:rPr>
        <w:t xml:space="preserve"> solidarios reikalavimo teisės, kylančios iš šio Susitarimo.</w:t>
      </w:r>
    </w:p>
    <w:p w14:paraId="0000005E"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ab/>
      </w:r>
      <w:r w:rsidRPr="00B40008">
        <w:rPr>
          <w:color w:val="000000"/>
          <w:sz w:val="18"/>
          <w:szCs w:val="18"/>
        </w:rPr>
        <w:tab/>
      </w:r>
    </w:p>
    <w:p w14:paraId="00000060" w14:textId="77777777" w:rsidR="009856FF" w:rsidRPr="00B40008" w:rsidRDefault="009856FF">
      <w:pPr>
        <w:pBdr>
          <w:top w:val="nil"/>
          <w:left w:val="nil"/>
          <w:bottom w:val="nil"/>
          <w:right w:val="nil"/>
          <w:between w:val="nil"/>
        </w:pBdr>
        <w:rPr>
          <w:color w:val="000000"/>
          <w:sz w:val="18"/>
          <w:szCs w:val="18"/>
        </w:rPr>
      </w:pPr>
    </w:p>
    <w:p w14:paraId="00000061" w14:textId="36BE88E4"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Užsakovo reikalavimo teisė į Sub</w:t>
      </w:r>
      <w:r w:rsidR="005B15D5">
        <w:rPr>
          <w:b/>
          <w:color w:val="000000"/>
          <w:sz w:val="18"/>
          <w:szCs w:val="18"/>
        </w:rPr>
        <w:t>rangovą</w:t>
      </w:r>
    </w:p>
    <w:p w14:paraId="00000062" w14:textId="77777777" w:rsidR="009856FF" w:rsidRPr="00B40008" w:rsidRDefault="009856FF">
      <w:pPr>
        <w:keepNext/>
        <w:keepLines/>
        <w:pBdr>
          <w:top w:val="nil"/>
          <w:left w:val="nil"/>
          <w:bottom w:val="nil"/>
          <w:right w:val="nil"/>
          <w:between w:val="nil"/>
        </w:pBdr>
        <w:rPr>
          <w:color w:val="000000"/>
          <w:sz w:val="18"/>
          <w:szCs w:val="18"/>
        </w:rPr>
      </w:pPr>
    </w:p>
    <w:p w14:paraId="00000063" w14:textId="469670A3" w:rsidR="009856FF" w:rsidRPr="00B40008" w:rsidRDefault="009727F0">
      <w:pPr>
        <w:rPr>
          <w:color w:val="000000"/>
          <w:sz w:val="18"/>
          <w:szCs w:val="18"/>
        </w:rPr>
      </w:pPr>
      <w:r w:rsidRPr="00B40008">
        <w:rPr>
          <w:color w:val="000000"/>
          <w:sz w:val="18"/>
          <w:szCs w:val="18"/>
        </w:rPr>
        <w:t>Šiuo Susitarimu Užsakovas įgyja tokią pačią reikalavimo teisę į Sub</w:t>
      </w:r>
      <w:r w:rsidR="005B15D5">
        <w:rPr>
          <w:color w:val="000000"/>
          <w:sz w:val="18"/>
          <w:szCs w:val="18"/>
        </w:rPr>
        <w:t>rangovą</w:t>
      </w:r>
      <w:r w:rsidRPr="00B40008">
        <w:rPr>
          <w:color w:val="000000"/>
          <w:sz w:val="18"/>
          <w:szCs w:val="18"/>
        </w:rPr>
        <w:t xml:space="preserve"> dėl jo atliktų Darbų kokybės ir defektų šalinimo, kokią turi Rangovas.</w:t>
      </w:r>
    </w:p>
    <w:p w14:paraId="00000064" w14:textId="77777777" w:rsidR="009856FF" w:rsidRPr="00B40008" w:rsidRDefault="009856FF">
      <w:pPr>
        <w:rPr>
          <w:color w:val="000000"/>
          <w:sz w:val="18"/>
          <w:szCs w:val="18"/>
        </w:rPr>
      </w:pPr>
    </w:p>
    <w:p w14:paraId="0000006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Šalių pareiškimai ir garantijos</w:t>
      </w:r>
    </w:p>
    <w:p w14:paraId="00000066" w14:textId="77777777" w:rsidR="009856FF" w:rsidRPr="00B40008" w:rsidRDefault="009856FF">
      <w:pPr>
        <w:keepNext/>
        <w:keepLines/>
        <w:pBdr>
          <w:top w:val="nil"/>
          <w:left w:val="nil"/>
          <w:bottom w:val="nil"/>
          <w:right w:val="nil"/>
          <w:between w:val="nil"/>
        </w:pBdr>
        <w:rPr>
          <w:color w:val="000000"/>
          <w:sz w:val="18"/>
          <w:szCs w:val="18"/>
        </w:rPr>
      </w:pPr>
      <w:bookmarkStart w:id="13" w:name="_heading=h.3znysh7" w:colFirst="0" w:colLast="0"/>
      <w:bookmarkStart w:id="14" w:name="_Ref4369032"/>
      <w:bookmarkEnd w:id="13"/>
    </w:p>
    <w:p w14:paraId="0000006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5" w:name="_heading=h.2et92p0" w:colFirst="0" w:colLast="0"/>
      <w:bookmarkStart w:id="16" w:name="_Ref67151995"/>
      <w:bookmarkEnd w:id="15"/>
      <w:r w:rsidRPr="00B40008">
        <w:rPr>
          <w:color w:val="000000"/>
          <w:sz w:val="18"/>
          <w:szCs w:val="18"/>
        </w:rPr>
        <w:t>Kiekviena iš Šalių pareiškia ir garantuoja kitoms Šalims, kad:</w:t>
      </w:r>
      <w:bookmarkEnd w:id="14"/>
      <w:bookmarkEnd w:id="16"/>
    </w:p>
    <w:p w14:paraId="00000068" w14:textId="77777777" w:rsidR="009856FF" w:rsidRPr="00B40008" w:rsidRDefault="009856FF">
      <w:pPr>
        <w:pBdr>
          <w:top w:val="nil"/>
          <w:left w:val="nil"/>
          <w:bottom w:val="nil"/>
          <w:right w:val="nil"/>
          <w:between w:val="nil"/>
        </w:pBdr>
        <w:rPr>
          <w:color w:val="000000"/>
          <w:sz w:val="18"/>
          <w:szCs w:val="18"/>
        </w:rPr>
      </w:pPr>
    </w:p>
    <w:p w14:paraId="00000069"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06A" w14:textId="77777777" w:rsidR="009856FF" w:rsidRPr="00B40008" w:rsidRDefault="009856FF">
      <w:pPr>
        <w:pBdr>
          <w:top w:val="nil"/>
          <w:left w:val="nil"/>
          <w:bottom w:val="nil"/>
          <w:right w:val="nil"/>
          <w:between w:val="nil"/>
        </w:pBdr>
        <w:rPr>
          <w:color w:val="000000"/>
          <w:sz w:val="18"/>
          <w:szCs w:val="18"/>
        </w:rPr>
      </w:pPr>
    </w:p>
    <w:p w14:paraId="0000006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yra teisėtai priimti ir galioja visi būtini sprendimai, gauti leidimai bei sutikimai, taip pat teisėtai atlikti ir galioja kiti teisiniai veiksmai, reikalingi Susitarimo sudarymui, galiojimui ir vykdymui; </w:t>
      </w:r>
    </w:p>
    <w:p w14:paraId="0000006C" w14:textId="77777777" w:rsidR="009856FF" w:rsidRPr="00B40008" w:rsidRDefault="009856FF">
      <w:pPr>
        <w:pBdr>
          <w:top w:val="nil"/>
          <w:left w:val="nil"/>
          <w:bottom w:val="nil"/>
          <w:right w:val="nil"/>
          <w:between w:val="nil"/>
        </w:pBdr>
        <w:rPr>
          <w:color w:val="000000"/>
          <w:sz w:val="18"/>
          <w:szCs w:val="18"/>
        </w:rPr>
      </w:pPr>
    </w:p>
    <w:p w14:paraId="0000006D"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0000006E" w14:textId="77777777" w:rsidR="009856FF" w:rsidRPr="00B40008" w:rsidRDefault="009856FF">
      <w:pPr>
        <w:pBdr>
          <w:top w:val="nil"/>
          <w:left w:val="nil"/>
          <w:bottom w:val="nil"/>
          <w:right w:val="nil"/>
          <w:between w:val="nil"/>
        </w:pBdr>
        <w:rPr>
          <w:color w:val="000000"/>
          <w:sz w:val="18"/>
          <w:szCs w:val="18"/>
        </w:rPr>
      </w:pPr>
    </w:p>
    <w:p w14:paraId="0000006F"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00000070" w14:textId="77777777" w:rsidR="009856FF" w:rsidRPr="00B40008" w:rsidRDefault="009856FF">
      <w:pPr>
        <w:pBdr>
          <w:top w:val="nil"/>
          <w:left w:val="nil"/>
          <w:bottom w:val="nil"/>
          <w:right w:val="nil"/>
          <w:between w:val="nil"/>
        </w:pBdr>
        <w:rPr>
          <w:color w:val="000000"/>
          <w:sz w:val="18"/>
          <w:szCs w:val="18"/>
        </w:rPr>
      </w:pPr>
    </w:p>
    <w:p w14:paraId="0000007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00000072" w14:textId="77777777" w:rsidR="009856FF" w:rsidRPr="00B40008" w:rsidRDefault="009856FF">
      <w:pPr>
        <w:pBdr>
          <w:top w:val="nil"/>
          <w:left w:val="nil"/>
          <w:bottom w:val="nil"/>
          <w:right w:val="nil"/>
          <w:between w:val="nil"/>
        </w:pBdr>
        <w:rPr>
          <w:color w:val="000000"/>
          <w:sz w:val="18"/>
          <w:szCs w:val="18"/>
        </w:rPr>
      </w:pPr>
    </w:p>
    <w:p w14:paraId="0000007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0000074" w14:textId="77777777" w:rsidR="009856FF" w:rsidRPr="00B40008" w:rsidRDefault="009856FF">
      <w:pPr>
        <w:pBdr>
          <w:top w:val="nil"/>
          <w:left w:val="nil"/>
          <w:bottom w:val="nil"/>
          <w:right w:val="nil"/>
          <w:between w:val="nil"/>
        </w:pBdr>
        <w:rPr>
          <w:color w:val="000000"/>
          <w:sz w:val="18"/>
          <w:szCs w:val="18"/>
        </w:rPr>
      </w:pPr>
    </w:p>
    <w:p w14:paraId="00000075"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visi Šalies pareiškimai ir garantijos yra išsamūs ir nepalieka nutylėtų jokių aplinkybių, kurios darytų šiuos pareiškimus ar garantijas neteisingais.</w:t>
      </w:r>
    </w:p>
    <w:p w14:paraId="00000076" w14:textId="77777777" w:rsidR="009856FF" w:rsidRPr="00B40008" w:rsidRDefault="009856FF">
      <w:pPr>
        <w:pBdr>
          <w:top w:val="nil"/>
          <w:left w:val="nil"/>
          <w:bottom w:val="nil"/>
          <w:right w:val="nil"/>
          <w:between w:val="nil"/>
        </w:pBdr>
        <w:rPr>
          <w:color w:val="000000"/>
          <w:sz w:val="18"/>
          <w:szCs w:val="18"/>
        </w:rPr>
      </w:pPr>
    </w:p>
    <w:p w14:paraId="00000077" w14:textId="77777777" w:rsidR="009856FF" w:rsidRPr="00B40008" w:rsidRDefault="009727F0">
      <w:pPr>
        <w:keepNext/>
        <w:keepLines/>
        <w:numPr>
          <w:ilvl w:val="0"/>
          <w:numId w:val="1"/>
        </w:numPr>
        <w:ind w:left="0" w:firstLine="0"/>
        <w:rPr>
          <w:b/>
          <w:sz w:val="18"/>
          <w:szCs w:val="18"/>
        </w:rPr>
      </w:pPr>
      <w:r w:rsidRPr="00B40008">
        <w:rPr>
          <w:b/>
          <w:sz w:val="18"/>
          <w:szCs w:val="18"/>
        </w:rPr>
        <w:t>Nenugalima jėga (force majeure)</w:t>
      </w:r>
    </w:p>
    <w:p w14:paraId="00000078" w14:textId="77777777" w:rsidR="009856FF" w:rsidRPr="00B40008" w:rsidRDefault="009856FF">
      <w:pPr>
        <w:keepNext/>
        <w:keepLines/>
        <w:rPr>
          <w:b/>
          <w:sz w:val="18"/>
          <w:szCs w:val="18"/>
        </w:rPr>
      </w:pPr>
    </w:p>
    <w:p w14:paraId="00000079" w14:textId="77777777" w:rsidR="009856FF" w:rsidRPr="00B40008" w:rsidRDefault="009727F0">
      <w:pPr>
        <w:numPr>
          <w:ilvl w:val="1"/>
          <w:numId w:val="1"/>
        </w:numPr>
        <w:ind w:left="0" w:firstLine="0"/>
        <w:rPr>
          <w:sz w:val="18"/>
          <w:szCs w:val="18"/>
        </w:rPr>
      </w:pPr>
      <w:r w:rsidRPr="00B40008">
        <w:rPr>
          <w:sz w:val="18"/>
          <w:szCs w:val="18"/>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0000007A" w14:textId="77777777" w:rsidR="009856FF" w:rsidRPr="00B40008" w:rsidRDefault="009856FF">
      <w:pPr>
        <w:rPr>
          <w:sz w:val="18"/>
          <w:szCs w:val="18"/>
        </w:rPr>
      </w:pPr>
    </w:p>
    <w:p w14:paraId="0000007B" w14:textId="77777777" w:rsidR="009856FF" w:rsidRPr="00B40008" w:rsidRDefault="009727F0">
      <w:pPr>
        <w:numPr>
          <w:ilvl w:val="1"/>
          <w:numId w:val="1"/>
        </w:numPr>
        <w:ind w:left="0" w:firstLine="0"/>
        <w:rPr>
          <w:sz w:val="18"/>
          <w:szCs w:val="18"/>
        </w:rPr>
      </w:pPr>
      <w:r w:rsidRPr="00B40008">
        <w:rPr>
          <w:sz w:val="18"/>
          <w:szCs w:val="18"/>
        </w:rPr>
        <w:lastRenderedPageBreak/>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0000007C" w14:textId="77777777" w:rsidR="009856FF" w:rsidRPr="00B40008" w:rsidRDefault="009856FF">
      <w:pPr>
        <w:rPr>
          <w:sz w:val="18"/>
          <w:szCs w:val="18"/>
        </w:rPr>
      </w:pPr>
    </w:p>
    <w:p w14:paraId="0000007D" w14:textId="77777777" w:rsidR="009856FF" w:rsidRPr="00B40008" w:rsidRDefault="009727F0">
      <w:pPr>
        <w:numPr>
          <w:ilvl w:val="1"/>
          <w:numId w:val="1"/>
        </w:numPr>
        <w:ind w:left="0" w:firstLine="0"/>
        <w:rPr>
          <w:sz w:val="18"/>
          <w:szCs w:val="18"/>
        </w:rPr>
      </w:pPr>
      <w:r w:rsidRPr="00B40008">
        <w:rPr>
          <w:sz w:val="18"/>
          <w:szCs w:val="18"/>
        </w:rPr>
        <w:t xml:space="preserve">Šalis, prašanti ją atleisti nuo atsakomybės, privalo pranešti kitoms Šalims raštu apie nenugalimos jėgos aplinkybes nedelsiant, bet ne vėliau kaip 7 kalendorines dienas nuo tokių aplinkybių atsiradimo ar paaiškėjimo, pateikdama </w:t>
      </w:r>
      <w:proofErr w:type="spellStart"/>
      <w:r w:rsidRPr="00B40008">
        <w:rPr>
          <w:sz w:val="18"/>
          <w:szCs w:val="18"/>
        </w:rPr>
        <w:t>įrodymus</w:t>
      </w:r>
      <w:proofErr w:type="spellEnd"/>
      <w:r w:rsidRPr="00B40008">
        <w:rPr>
          <w:sz w:val="18"/>
          <w:szCs w:val="18"/>
        </w:rPr>
        <w:t>,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000007E" w14:textId="77777777" w:rsidR="009856FF" w:rsidRPr="00B40008" w:rsidRDefault="009856FF">
      <w:pPr>
        <w:rPr>
          <w:sz w:val="18"/>
          <w:szCs w:val="18"/>
        </w:rPr>
      </w:pPr>
    </w:p>
    <w:p w14:paraId="0000007F" w14:textId="77777777" w:rsidR="009856FF" w:rsidRPr="00B40008" w:rsidRDefault="009727F0">
      <w:pPr>
        <w:numPr>
          <w:ilvl w:val="1"/>
          <w:numId w:val="1"/>
        </w:numPr>
        <w:ind w:left="0" w:firstLine="0"/>
        <w:rPr>
          <w:sz w:val="18"/>
          <w:szCs w:val="18"/>
        </w:rPr>
      </w:pPr>
      <w:r w:rsidRPr="00B40008">
        <w:rPr>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0000080" w14:textId="77777777" w:rsidR="009856FF" w:rsidRPr="00B40008" w:rsidRDefault="009856FF">
      <w:pPr>
        <w:rPr>
          <w:sz w:val="18"/>
          <w:szCs w:val="18"/>
        </w:rPr>
      </w:pPr>
    </w:p>
    <w:p w14:paraId="00000081" w14:textId="77777777" w:rsidR="009856FF" w:rsidRPr="00B40008" w:rsidRDefault="009727F0">
      <w:pPr>
        <w:numPr>
          <w:ilvl w:val="1"/>
          <w:numId w:val="1"/>
        </w:numPr>
        <w:ind w:left="0" w:firstLine="0"/>
        <w:rPr>
          <w:sz w:val="18"/>
          <w:szCs w:val="18"/>
        </w:rPr>
      </w:pPr>
      <w:r w:rsidRPr="00B40008">
        <w:rPr>
          <w:sz w:val="18"/>
          <w:szCs w:val="18"/>
        </w:rPr>
        <w:t xml:space="preserve">Nenugalima jėga nelaikoma tai, kad Šalis neturi reikiamų finansinių išteklių arba skolininko kontrahentai pažeidžia savo prievoles, arba skolininkas pažeidžia savo prievoles kontrahentams. </w:t>
      </w:r>
    </w:p>
    <w:p w14:paraId="00000082" w14:textId="77777777" w:rsidR="009856FF" w:rsidRPr="00B40008" w:rsidRDefault="009856FF">
      <w:pPr>
        <w:rPr>
          <w:sz w:val="18"/>
          <w:szCs w:val="18"/>
        </w:rPr>
      </w:pPr>
    </w:p>
    <w:p w14:paraId="00000083" w14:textId="77777777" w:rsidR="009856FF" w:rsidRPr="00B40008" w:rsidRDefault="009727F0">
      <w:pPr>
        <w:numPr>
          <w:ilvl w:val="1"/>
          <w:numId w:val="1"/>
        </w:numPr>
        <w:ind w:left="0" w:firstLine="0"/>
        <w:rPr>
          <w:sz w:val="18"/>
          <w:szCs w:val="18"/>
        </w:rPr>
      </w:pPr>
      <w:r w:rsidRPr="00B40008">
        <w:rPr>
          <w:sz w:val="18"/>
          <w:szCs w:val="18"/>
        </w:rPr>
        <w:t>Nenugalimos jėgos aplinkybės nesudaro pagrindo nė vienai Šaliai nutraukti Susitarimą.</w:t>
      </w:r>
    </w:p>
    <w:p w14:paraId="00000084" w14:textId="77777777" w:rsidR="009856FF" w:rsidRPr="00B40008" w:rsidRDefault="009856FF">
      <w:pPr>
        <w:rPr>
          <w:sz w:val="18"/>
          <w:szCs w:val="18"/>
        </w:rPr>
      </w:pPr>
    </w:p>
    <w:p w14:paraId="00000085" w14:textId="77777777" w:rsidR="009856FF" w:rsidRPr="00B40008" w:rsidRDefault="009727F0">
      <w:pPr>
        <w:keepNext/>
        <w:keepLines/>
        <w:numPr>
          <w:ilvl w:val="0"/>
          <w:numId w:val="1"/>
        </w:numPr>
        <w:ind w:left="0" w:firstLine="0"/>
        <w:rPr>
          <w:b/>
          <w:sz w:val="18"/>
          <w:szCs w:val="18"/>
        </w:rPr>
      </w:pPr>
      <w:r w:rsidRPr="00B40008">
        <w:rPr>
          <w:b/>
          <w:sz w:val="18"/>
          <w:szCs w:val="18"/>
        </w:rPr>
        <w:t>Ginčų nagrinėjimo tvarka</w:t>
      </w:r>
    </w:p>
    <w:p w14:paraId="00000086" w14:textId="77777777" w:rsidR="009856FF" w:rsidRPr="00B40008" w:rsidRDefault="009856FF">
      <w:pPr>
        <w:keepNext/>
        <w:keepLines/>
        <w:rPr>
          <w:b/>
          <w:sz w:val="18"/>
          <w:szCs w:val="18"/>
        </w:rPr>
      </w:pPr>
    </w:p>
    <w:p w14:paraId="00000087" w14:textId="77777777" w:rsidR="009856FF" w:rsidRPr="00B40008" w:rsidRDefault="009727F0">
      <w:pPr>
        <w:numPr>
          <w:ilvl w:val="1"/>
          <w:numId w:val="1"/>
        </w:numPr>
        <w:ind w:left="0" w:firstLine="0"/>
        <w:rPr>
          <w:sz w:val="18"/>
          <w:szCs w:val="18"/>
        </w:rPr>
      </w:pPr>
      <w:r w:rsidRPr="00B40008">
        <w:rPr>
          <w:sz w:val="18"/>
          <w:szCs w:val="18"/>
        </w:rPr>
        <w:t>Bet kokie ginčai, nesutarimai ar reikalavimai, kylantys iš Susitarimo arba susiję su Susitarimu, jo pažeidimu, nutraukimu ar galiojimu, visų pirma privalo būti sprendžiami derybomis tarp Šalių vadovų.</w:t>
      </w:r>
    </w:p>
    <w:p w14:paraId="00000088" w14:textId="77777777" w:rsidR="009856FF" w:rsidRPr="00B40008" w:rsidRDefault="009856FF">
      <w:pPr>
        <w:rPr>
          <w:sz w:val="18"/>
          <w:szCs w:val="18"/>
        </w:rPr>
      </w:pPr>
    </w:p>
    <w:p w14:paraId="00000089" w14:textId="77777777" w:rsidR="009856FF" w:rsidRPr="00B40008" w:rsidRDefault="009727F0">
      <w:pPr>
        <w:numPr>
          <w:ilvl w:val="1"/>
          <w:numId w:val="1"/>
        </w:numPr>
        <w:ind w:left="0" w:firstLine="0"/>
        <w:rPr>
          <w:sz w:val="18"/>
          <w:szCs w:val="18"/>
        </w:rPr>
      </w:pPr>
      <w:r w:rsidRPr="00B40008">
        <w:rPr>
          <w:sz w:val="18"/>
          <w:szCs w:val="18"/>
        </w:rPr>
        <w:t>Bet kuri Šalis gali inicijuoti ginčą, išsiųsdama pretenziją kitos Šalies vadovui su kopija trečiajai Šaliai. Pretenzijoje turi būti nurodyta, kad ji teikiama pagal šį straipsnį.</w:t>
      </w:r>
    </w:p>
    <w:p w14:paraId="0000008A" w14:textId="77777777" w:rsidR="009856FF" w:rsidRPr="00B40008" w:rsidRDefault="009856FF">
      <w:pPr>
        <w:rPr>
          <w:sz w:val="18"/>
          <w:szCs w:val="18"/>
        </w:rPr>
      </w:pPr>
    </w:p>
    <w:p w14:paraId="0000008B" w14:textId="77777777" w:rsidR="009856FF" w:rsidRPr="00B40008" w:rsidRDefault="009727F0">
      <w:pPr>
        <w:numPr>
          <w:ilvl w:val="1"/>
          <w:numId w:val="1"/>
        </w:numPr>
        <w:ind w:left="0" w:firstLine="0"/>
        <w:rPr>
          <w:sz w:val="18"/>
          <w:szCs w:val="18"/>
        </w:rPr>
      </w:pPr>
      <w:r w:rsidRPr="00B40008">
        <w:rPr>
          <w:sz w:val="18"/>
          <w:szCs w:val="18"/>
        </w:rPr>
        <w:t xml:space="preserve">Šalys turi nedelsdamos suteikti visų Šalių vadovams visą informaciją, kurios, nagrinėjant ginčą, gali prireikti Šalių vadovams, kad jie galėtų priimti sprendimą kilusiame ginče. </w:t>
      </w:r>
    </w:p>
    <w:p w14:paraId="0000008C" w14:textId="77777777" w:rsidR="009856FF" w:rsidRPr="00B40008" w:rsidRDefault="009856FF">
      <w:pPr>
        <w:rPr>
          <w:sz w:val="18"/>
          <w:szCs w:val="18"/>
        </w:rPr>
      </w:pPr>
    </w:p>
    <w:p w14:paraId="0000008D" w14:textId="77777777" w:rsidR="009856FF" w:rsidRPr="00B40008" w:rsidRDefault="009727F0">
      <w:pPr>
        <w:numPr>
          <w:ilvl w:val="1"/>
          <w:numId w:val="1"/>
        </w:numPr>
        <w:ind w:left="0" w:firstLine="0"/>
        <w:rPr>
          <w:sz w:val="18"/>
          <w:szCs w:val="18"/>
        </w:rPr>
      </w:pPr>
      <w:r w:rsidRPr="00B40008">
        <w:rPr>
          <w:sz w:val="18"/>
          <w:szCs w:val="18"/>
        </w:rPr>
        <w:t>Šalių vadovai turi susitarti dėl ginčo išsprendimo. Šalių vadovų priimtas bendras sprendimas bus privalomas Šalims ir Šalys privalės nedelsdamos jį vykdyti.</w:t>
      </w:r>
    </w:p>
    <w:p w14:paraId="0000008E" w14:textId="77777777" w:rsidR="009856FF" w:rsidRPr="00B40008" w:rsidRDefault="009856FF">
      <w:pPr>
        <w:rPr>
          <w:sz w:val="18"/>
          <w:szCs w:val="18"/>
        </w:rPr>
      </w:pPr>
    </w:p>
    <w:p w14:paraId="0000008F" w14:textId="24E5AD2F" w:rsidR="009856FF" w:rsidRPr="00B40008" w:rsidRDefault="009727F0">
      <w:pPr>
        <w:numPr>
          <w:ilvl w:val="1"/>
          <w:numId w:val="1"/>
        </w:numPr>
        <w:ind w:left="0" w:firstLine="0"/>
        <w:rPr>
          <w:sz w:val="18"/>
          <w:szCs w:val="18"/>
        </w:rPr>
      </w:pPr>
      <w:r w:rsidRPr="00B40008">
        <w:rPr>
          <w:sz w:val="18"/>
          <w:szCs w:val="18"/>
        </w:rPr>
        <w:t xml:space="preserve">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w:t>
      </w:r>
      <w:proofErr w:type="spellStart"/>
      <w:r w:rsidRPr="00B40008">
        <w:rPr>
          <w:sz w:val="18"/>
          <w:szCs w:val="18"/>
        </w:rPr>
        <w:t>mediacijos</w:t>
      </w:r>
      <w:proofErr w:type="spellEnd"/>
      <w:r w:rsidRPr="00B40008">
        <w:rPr>
          <w:sz w:val="18"/>
          <w:szCs w:val="18"/>
        </w:rPr>
        <w:t xml:space="preserve"> būdu.</w:t>
      </w:r>
    </w:p>
    <w:p w14:paraId="00000090" w14:textId="77777777" w:rsidR="009856FF" w:rsidRPr="00B40008" w:rsidRDefault="009856FF">
      <w:pPr>
        <w:rPr>
          <w:sz w:val="18"/>
          <w:szCs w:val="18"/>
        </w:rPr>
      </w:pPr>
    </w:p>
    <w:p w14:paraId="00000091" w14:textId="77777777" w:rsidR="009856FF" w:rsidRPr="00B40008" w:rsidRDefault="009727F0">
      <w:pPr>
        <w:numPr>
          <w:ilvl w:val="1"/>
          <w:numId w:val="1"/>
        </w:numPr>
        <w:ind w:left="0" w:firstLine="0"/>
        <w:rPr>
          <w:sz w:val="18"/>
          <w:szCs w:val="18"/>
        </w:rPr>
      </w:pPr>
      <w:r w:rsidRPr="00B40008">
        <w:rPr>
          <w:sz w:val="18"/>
          <w:szCs w:val="18"/>
        </w:rPr>
        <w:t xml:space="preserve">Bet kuri Šalis turi teisę inicijuoti </w:t>
      </w:r>
      <w:proofErr w:type="spellStart"/>
      <w:r w:rsidRPr="00B40008">
        <w:rPr>
          <w:sz w:val="18"/>
          <w:szCs w:val="18"/>
        </w:rPr>
        <w:t>mediacijos</w:t>
      </w:r>
      <w:proofErr w:type="spellEnd"/>
      <w:r w:rsidRPr="00B40008">
        <w:rPr>
          <w:sz w:val="18"/>
          <w:szCs w:val="18"/>
        </w:rPr>
        <w:t xml:space="preserve">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00000092" w14:textId="77777777" w:rsidR="009856FF" w:rsidRPr="00B40008" w:rsidRDefault="009856FF">
      <w:pPr>
        <w:rPr>
          <w:sz w:val="18"/>
          <w:szCs w:val="18"/>
        </w:rPr>
      </w:pPr>
    </w:p>
    <w:p w14:paraId="00000093" w14:textId="7C61A473" w:rsidR="009856FF" w:rsidRPr="00B40008" w:rsidRDefault="009727F0">
      <w:pPr>
        <w:numPr>
          <w:ilvl w:val="1"/>
          <w:numId w:val="1"/>
        </w:numPr>
        <w:ind w:left="0" w:firstLine="0"/>
        <w:rPr>
          <w:sz w:val="18"/>
          <w:szCs w:val="18"/>
        </w:rPr>
      </w:pPr>
      <w:bookmarkStart w:id="17" w:name="_heading=h.tyjcwt" w:colFirst="0" w:colLast="0"/>
      <w:bookmarkEnd w:id="17"/>
      <w:r w:rsidRPr="00B40008">
        <w:rPr>
          <w:sz w:val="18"/>
          <w:szCs w:val="18"/>
        </w:rPr>
        <w:t xml:space="preserve">Jeigu Šalys </w:t>
      </w:r>
      <w:bookmarkStart w:id="18" w:name="_Hlk4719129"/>
      <w:r w:rsidRPr="00B40008">
        <w:rPr>
          <w:sz w:val="18"/>
          <w:szCs w:val="18"/>
        </w:rPr>
        <w:t xml:space="preserve">per nustatytą terminą </w:t>
      </w:r>
      <w:bookmarkStart w:id="19" w:name="_Hlk4719101"/>
      <w:bookmarkEnd w:id="18"/>
      <w:r w:rsidRPr="00B40008">
        <w:rPr>
          <w:sz w:val="18"/>
          <w:szCs w:val="18"/>
        </w:rPr>
        <w:t xml:space="preserve">nesusitaria dėl mediatoriaus kandidatūros, arba </w:t>
      </w:r>
      <w:bookmarkEnd w:id="19"/>
      <w:r w:rsidRPr="00B40008">
        <w:rPr>
          <w:sz w:val="18"/>
          <w:szCs w:val="18"/>
        </w:rPr>
        <w:t xml:space="preserve">neišsprendžia ginčo </w:t>
      </w:r>
      <w:proofErr w:type="spellStart"/>
      <w:r w:rsidRPr="00B40008">
        <w:rPr>
          <w:sz w:val="18"/>
          <w:szCs w:val="18"/>
        </w:rPr>
        <w:t>mediacijos</w:t>
      </w:r>
      <w:proofErr w:type="spellEnd"/>
      <w:r w:rsidRPr="00B40008">
        <w:rPr>
          <w:sz w:val="18"/>
          <w:szCs w:val="18"/>
        </w:rPr>
        <w:t xml:space="preserve">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00000094" w14:textId="77777777" w:rsidR="009856FF" w:rsidRPr="00B40008" w:rsidRDefault="009856FF">
      <w:pPr>
        <w:rPr>
          <w:sz w:val="18"/>
          <w:szCs w:val="18"/>
        </w:rPr>
      </w:pPr>
    </w:p>
    <w:p w14:paraId="00000095" w14:textId="77777777" w:rsidR="009856FF" w:rsidRPr="00B40008" w:rsidRDefault="009727F0">
      <w:pPr>
        <w:numPr>
          <w:ilvl w:val="1"/>
          <w:numId w:val="1"/>
        </w:numPr>
        <w:ind w:left="0" w:firstLine="0"/>
        <w:rPr>
          <w:sz w:val="18"/>
          <w:szCs w:val="18"/>
        </w:rPr>
      </w:pPr>
      <w:r w:rsidRPr="00B40008">
        <w:rPr>
          <w:sz w:val="18"/>
          <w:szCs w:val="18"/>
        </w:rPr>
        <w:t>Kilę ginčai nesudaro pagrindo Šalims atsisakyti vykdyti savo prievoles pagal Susitarimą arba sustabdyti jų vykdymą.</w:t>
      </w:r>
    </w:p>
    <w:p w14:paraId="00000096" w14:textId="77777777" w:rsidR="009856FF" w:rsidRPr="00B40008" w:rsidRDefault="009856FF">
      <w:pPr>
        <w:rPr>
          <w:sz w:val="18"/>
          <w:szCs w:val="18"/>
        </w:rPr>
      </w:pPr>
    </w:p>
    <w:p w14:paraId="00000097" w14:textId="77777777" w:rsidR="009856FF" w:rsidRPr="00B40008" w:rsidRDefault="009727F0">
      <w:pPr>
        <w:keepNext/>
        <w:keepLines/>
        <w:numPr>
          <w:ilvl w:val="0"/>
          <w:numId w:val="1"/>
        </w:numPr>
        <w:ind w:left="0" w:firstLine="0"/>
        <w:rPr>
          <w:b/>
          <w:sz w:val="18"/>
          <w:szCs w:val="18"/>
        </w:rPr>
      </w:pPr>
      <w:r w:rsidRPr="00B40008">
        <w:rPr>
          <w:b/>
          <w:sz w:val="18"/>
          <w:szCs w:val="18"/>
        </w:rPr>
        <w:t>Bendravimo tvarka</w:t>
      </w:r>
    </w:p>
    <w:p w14:paraId="00000098" w14:textId="77777777" w:rsidR="009856FF" w:rsidRPr="00B40008" w:rsidRDefault="009856FF">
      <w:pPr>
        <w:keepNext/>
        <w:keepLines/>
        <w:rPr>
          <w:b/>
          <w:sz w:val="18"/>
          <w:szCs w:val="18"/>
        </w:rPr>
      </w:pPr>
    </w:p>
    <w:p w14:paraId="00000099" w14:textId="77777777" w:rsidR="009856FF" w:rsidRPr="00B40008" w:rsidRDefault="009727F0">
      <w:pPr>
        <w:numPr>
          <w:ilvl w:val="1"/>
          <w:numId w:val="1"/>
        </w:numPr>
        <w:ind w:left="0" w:firstLine="0"/>
        <w:rPr>
          <w:sz w:val="18"/>
          <w:szCs w:val="18"/>
        </w:rPr>
      </w:pPr>
      <w:r w:rsidRPr="00B40008">
        <w:rPr>
          <w:sz w:val="18"/>
          <w:szCs w:val="18"/>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0000009A" w14:textId="77777777" w:rsidR="009856FF" w:rsidRPr="00B40008" w:rsidRDefault="009856FF">
      <w:pPr>
        <w:rPr>
          <w:sz w:val="18"/>
          <w:szCs w:val="18"/>
        </w:rPr>
      </w:pPr>
    </w:p>
    <w:p w14:paraId="0000009B" w14:textId="32609F0B" w:rsidR="009856FF" w:rsidRPr="00B40008" w:rsidRDefault="009727F0">
      <w:pPr>
        <w:numPr>
          <w:ilvl w:val="1"/>
          <w:numId w:val="1"/>
        </w:numPr>
        <w:ind w:left="0" w:firstLine="0"/>
        <w:rPr>
          <w:sz w:val="18"/>
          <w:szCs w:val="18"/>
        </w:rPr>
      </w:pPr>
      <w:r w:rsidRPr="00B40008">
        <w:rPr>
          <w:sz w:val="18"/>
          <w:szCs w:val="18"/>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5B46A7" w:rsidRPr="005B46A7">
        <w:rPr>
          <w:sz w:val="18"/>
          <w:szCs w:val="18"/>
        </w:rPr>
        <w:t xml:space="preserve">technologiniais sprendiniais </w:t>
      </w:r>
      <w:r w:rsidRPr="00B40008">
        <w:rPr>
          <w:sz w:val="18"/>
          <w:szCs w:val="18"/>
        </w:rPr>
        <w:t xml:space="preserve">užtikrinta turinio apsauga. </w:t>
      </w:r>
    </w:p>
    <w:p w14:paraId="0000009C" w14:textId="77777777" w:rsidR="009856FF" w:rsidRPr="00B40008" w:rsidRDefault="009856FF">
      <w:pPr>
        <w:rPr>
          <w:sz w:val="18"/>
          <w:szCs w:val="18"/>
        </w:rPr>
      </w:pPr>
    </w:p>
    <w:p w14:paraId="0000009D" w14:textId="77777777" w:rsidR="009856FF" w:rsidRPr="00B40008" w:rsidRDefault="009727F0">
      <w:pPr>
        <w:numPr>
          <w:ilvl w:val="1"/>
          <w:numId w:val="1"/>
        </w:numPr>
        <w:ind w:left="0" w:firstLine="0"/>
        <w:rPr>
          <w:sz w:val="18"/>
          <w:szCs w:val="18"/>
        </w:rPr>
      </w:pPr>
      <w:r w:rsidRPr="00B40008">
        <w:rPr>
          <w:sz w:val="18"/>
          <w:szCs w:val="18"/>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0000009E" w14:textId="77777777" w:rsidR="009856FF" w:rsidRPr="00B40008" w:rsidRDefault="009856FF">
      <w:pPr>
        <w:rPr>
          <w:sz w:val="18"/>
          <w:szCs w:val="18"/>
        </w:rPr>
      </w:pPr>
    </w:p>
    <w:p w14:paraId="0000009F" w14:textId="77777777" w:rsidR="009856FF" w:rsidRPr="00B40008" w:rsidRDefault="009727F0">
      <w:pPr>
        <w:numPr>
          <w:ilvl w:val="1"/>
          <w:numId w:val="1"/>
        </w:numPr>
        <w:ind w:left="0" w:firstLine="0"/>
        <w:rPr>
          <w:sz w:val="18"/>
          <w:szCs w:val="18"/>
        </w:rPr>
      </w:pPr>
      <w:r w:rsidRPr="00B40008">
        <w:rPr>
          <w:sz w:val="18"/>
          <w:szCs w:val="18"/>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000000A0" w14:textId="77777777" w:rsidR="009856FF" w:rsidRPr="00B40008" w:rsidRDefault="009856FF">
      <w:pPr>
        <w:rPr>
          <w:sz w:val="18"/>
          <w:szCs w:val="18"/>
        </w:rPr>
      </w:pPr>
    </w:p>
    <w:p w14:paraId="000000A1" w14:textId="355CE005" w:rsidR="009856FF" w:rsidRPr="00B40008" w:rsidRDefault="009727F0">
      <w:pPr>
        <w:numPr>
          <w:ilvl w:val="1"/>
          <w:numId w:val="1"/>
        </w:numPr>
        <w:ind w:left="0" w:firstLine="0"/>
        <w:rPr>
          <w:sz w:val="18"/>
          <w:szCs w:val="18"/>
        </w:rPr>
      </w:pPr>
      <w:r w:rsidRPr="00B40008">
        <w:rPr>
          <w:sz w:val="18"/>
          <w:szCs w:val="18"/>
        </w:rPr>
        <w:t xml:space="preserve">Jeigu pranešimas yra įteikiamas asmeniškai, arba siunčiamas paštu, ar per kurjerį, jis </w:t>
      </w:r>
      <w:r w:rsidR="000933AF">
        <w:rPr>
          <w:sz w:val="18"/>
          <w:szCs w:val="18"/>
        </w:rPr>
        <w:t xml:space="preserve">turi būti </w:t>
      </w:r>
      <w:r w:rsidRPr="00B40008">
        <w:rPr>
          <w:sz w:val="18"/>
          <w:szCs w:val="18"/>
        </w:rPr>
        <w:t>įteikiamas pasirašytinai ir laikomas gautu gavimo patvirtinime nurodytą dieną.</w:t>
      </w:r>
    </w:p>
    <w:p w14:paraId="000000A2" w14:textId="77777777" w:rsidR="009856FF" w:rsidRPr="00B40008" w:rsidRDefault="009856FF">
      <w:pPr>
        <w:rPr>
          <w:sz w:val="18"/>
          <w:szCs w:val="18"/>
        </w:rPr>
      </w:pPr>
    </w:p>
    <w:p w14:paraId="000000A3" w14:textId="77777777" w:rsidR="009856FF" w:rsidRPr="00B40008" w:rsidRDefault="009727F0">
      <w:pPr>
        <w:numPr>
          <w:ilvl w:val="1"/>
          <w:numId w:val="1"/>
        </w:numPr>
        <w:ind w:left="0" w:firstLine="0"/>
        <w:rPr>
          <w:sz w:val="18"/>
          <w:szCs w:val="18"/>
        </w:rPr>
      </w:pPr>
      <w:r w:rsidRPr="00B40008">
        <w:rPr>
          <w:sz w:val="18"/>
          <w:szCs w:val="18"/>
        </w:rPr>
        <w:t>Jeigu pranešimas siunčiamas el. paštu, laikoma, kad gavėjas jį gavo kitą darbo dieną. Darbo diena laikoma bet kuri metų diena, išskyrus šeštadienį, sekmadienį ir Lietuvos valstybines šventes.</w:t>
      </w:r>
    </w:p>
    <w:p w14:paraId="000000A4" w14:textId="77777777" w:rsidR="009856FF" w:rsidRPr="00B40008" w:rsidRDefault="009856FF">
      <w:pPr>
        <w:rPr>
          <w:sz w:val="18"/>
          <w:szCs w:val="18"/>
        </w:rPr>
      </w:pPr>
    </w:p>
    <w:p w14:paraId="000000A5" w14:textId="77777777" w:rsidR="009856FF" w:rsidRPr="00B40008" w:rsidRDefault="009727F0">
      <w:pPr>
        <w:keepNext/>
        <w:keepLines/>
        <w:numPr>
          <w:ilvl w:val="0"/>
          <w:numId w:val="1"/>
        </w:numPr>
        <w:ind w:left="0" w:firstLine="0"/>
        <w:rPr>
          <w:b/>
          <w:sz w:val="18"/>
          <w:szCs w:val="18"/>
        </w:rPr>
      </w:pPr>
      <w:r w:rsidRPr="00B40008">
        <w:rPr>
          <w:b/>
          <w:sz w:val="18"/>
          <w:szCs w:val="18"/>
        </w:rPr>
        <w:t>Baigiamosios nuostatos</w:t>
      </w:r>
    </w:p>
    <w:p w14:paraId="000000A6" w14:textId="77777777" w:rsidR="009856FF" w:rsidRPr="00B40008" w:rsidRDefault="009856FF">
      <w:pPr>
        <w:keepNext/>
        <w:keepLines/>
        <w:rPr>
          <w:b/>
          <w:sz w:val="18"/>
          <w:szCs w:val="18"/>
        </w:rPr>
      </w:pPr>
    </w:p>
    <w:p w14:paraId="000000A7" w14:textId="0C8D5089" w:rsidR="009856FF" w:rsidRPr="00B40008" w:rsidRDefault="009727F0">
      <w:pPr>
        <w:numPr>
          <w:ilvl w:val="1"/>
          <w:numId w:val="1"/>
        </w:numPr>
        <w:ind w:left="0" w:firstLine="0"/>
        <w:rPr>
          <w:sz w:val="18"/>
          <w:szCs w:val="18"/>
        </w:rPr>
      </w:pPr>
      <w:r w:rsidRPr="00B40008">
        <w:rPr>
          <w:sz w:val="18"/>
          <w:szCs w:val="18"/>
        </w:rPr>
        <w:t>Susitarimas laikomas sudarytu ir įsigalioja, kai jį pasirašo visos Šalys (kai jį pasirašo paskutinioji Šalis)</w:t>
      </w:r>
      <w:r w:rsidR="000933AF">
        <w:rPr>
          <w:sz w:val="18"/>
          <w:szCs w:val="18"/>
        </w:rPr>
        <w:t>,</w:t>
      </w:r>
      <w:r w:rsidRPr="00B40008">
        <w:rPr>
          <w:sz w:val="18"/>
          <w:szCs w:val="18"/>
        </w:rPr>
        <w:t xml:space="preserve"> įskaitant kai Šalių atstovai Susitarimą pasirašo kvalifikuotais elektroniniais parašais.</w:t>
      </w:r>
    </w:p>
    <w:p w14:paraId="000000A8" w14:textId="77777777" w:rsidR="009856FF" w:rsidRPr="00B40008" w:rsidRDefault="009856FF">
      <w:pPr>
        <w:rPr>
          <w:sz w:val="18"/>
          <w:szCs w:val="18"/>
        </w:rPr>
      </w:pPr>
    </w:p>
    <w:p w14:paraId="000000A9" w14:textId="146C06F1" w:rsidR="009856FF" w:rsidRPr="00B40008" w:rsidRDefault="009727F0">
      <w:pPr>
        <w:numPr>
          <w:ilvl w:val="1"/>
          <w:numId w:val="1"/>
        </w:numPr>
        <w:ind w:left="0" w:firstLine="0"/>
        <w:rPr>
          <w:sz w:val="18"/>
          <w:szCs w:val="18"/>
        </w:rPr>
      </w:pPr>
      <w:r w:rsidRPr="00B40008">
        <w:rPr>
          <w:sz w:val="18"/>
          <w:szCs w:val="18"/>
        </w:rPr>
        <w:t xml:space="preserve">Šis Susitarimas negali būti nutrauktas tol, kol </w:t>
      </w:r>
      <w:r w:rsidRPr="00B40008">
        <w:rPr>
          <w:color w:val="000000"/>
          <w:sz w:val="18"/>
          <w:szCs w:val="18"/>
        </w:rPr>
        <w:t>Rangovas turi reikalavimo teises į Sub</w:t>
      </w:r>
      <w:r w:rsidR="00EB323E">
        <w:rPr>
          <w:color w:val="000000"/>
          <w:sz w:val="18"/>
          <w:szCs w:val="18"/>
        </w:rPr>
        <w:t>rangovą</w:t>
      </w:r>
      <w:r w:rsidRPr="00B40008">
        <w:rPr>
          <w:color w:val="000000"/>
          <w:sz w:val="18"/>
          <w:szCs w:val="18"/>
        </w:rPr>
        <w:t xml:space="preserve"> dėl jo atliktų Darbų kokybės ir defektų šalinimo.</w:t>
      </w:r>
    </w:p>
    <w:p w14:paraId="000000AA" w14:textId="77777777" w:rsidR="009856FF" w:rsidRPr="00B40008" w:rsidRDefault="009856FF">
      <w:pPr>
        <w:pBdr>
          <w:top w:val="nil"/>
          <w:left w:val="nil"/>
          <w:bottom w:val="nil"/>
          <w:right w:val="nil"/>
          <w:between w:val="nil"/>
        </w:pBdr>
        <w:rPr>
          <w:color w:val="000000"/>
          <w:sz w:val="18"/>
          <w:szCs w:val="18"/>
        </w:rPr>
      </w:pPr>
    </w:p>
    <w:p w14:paraId="000000AB" w14:textId="77777777" w:rsidR="009856FF" w:rsidRPr="00B40008" w:rsidRDefault="009727F0">
      <w:pPr>
        <w:numPr>
          <w:ilvl w:val="1"/>
          <w:numId w:val="1"/>
        </w:numPr>
        <w:ind w:left="0" w:firstLine="0"/>
        <w:rPr>
          <w:sz w:val="18"/>
          <w:szCs w:val="18"/>
        </w:rPr>
      </w:pPr>
      <w:r w:rsidRPr="00B40008">
        <w:rPr>
          <w:sz w:val="18"/>
          <w:szCs w:val="18"/>
        </w:rPr>
        <w:t>Susitarimo sudarymui, vykdymui ir aiškinimui taikoma Lietuvos Respublikos teisė.</w:t>
      </w:r>
    </w:p>
    <w:p w14:paraId="000000AC" w14:textId="77777777" w:rsidR="009856FF" w:rsidRPr="00B40008" w:rsidRDefault="009856FF">
      <w:pPr>
        <w:rPr>
          <w:sz w:val="18"/>
          <w:szCs w:val="18"/>
        </w:rPr>
      </w:pPr>
    </w:p>
    <w:p w14:paraId="000000AD" w14:textId="77777777" w:rsidR="009856FF" w:rsidRPr="00B40008" w:rsidRDefault="009727F0">
      <w:pPr>
        <w:numPr>
          <w:ilvl w:val="1"/>
          <w:numId w:val="1"/>
        </w:numPr>
        <w:ind w:left="0" w:firstLine="0"/>
        <w:rPr>
          <w:sz w:val="18"/>
          <w:szCs w:val="18"/>
        </w:rPr>
      </w:pPr>
      <w:r w:rsidRPr="00B40008">
        <w:rPr>
          <w:sz w:val="18"/>
          <w:szCs w:val="18"/>
        </w:rPr>
        <w:t xml:space="preserve">Susitarimas jo galiojimo laikotarpiu gali būti keičiamas tik visų Šalių rašytiniu susitarimu. </w:t>
      </w:r>
    </w:p>
    <w:p w14:paraId="000000AE" w14:textId="77777777" w:rsidR="009856FF" w:rsidRPr="00B40008" w:rsidRDefault="009856FF">
      <w:pPr>
        <w:rPr>
          <w:sz w:val="18"/>
          <w:szCs w:val="18"/>
        </w:rPr>
      </w:pPr>
    </w:p>
    <w:p w14:paraId="000000AF" w14:textId="4708C832" w:rsidR="009856FF" w:rsidRPr="00B40008" w:rsidRDefault="009727F0">
      <w:pPr>
        <w:numPr>
          <w:ilvl w:val="1"/>
          <w:numId w:val="1"/>
        </w:numPr>
        <w:ind w:left="0" w:firstLine="0"/>
        <w:rPr>
          <w:sz w:val="18"/>
          <w:szCs w:val="18"/>
        </w:rPr>
      </w:pPr>
      <w:r w:rsidRPr="00B40008">
        <w:rPr>
          <w:sz w:val="18"/>
          <w:szCs w:val="18"/>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w:t>
      </w:r>
      <w:r w:rsidR="000933AF" w:rsidRPr="00B40008">
        <w:rPr>
          <w:sz w:val="18"/>
          <w:szCs w:val="18"/>
        </w:rPr>
        <w:t>turinį</w:t>
      </w:r>
      <w:r w:rsidR="000933AF">
        <w:rPr>
          <w:sz w:val="18"/>
          <w:szCs w:val="18"/>
        </w:rPr>
        <w:t>,</w:t>
      </w:r>
      <w:r w:rsidR="000933AF" w:rsidRPr="00B40008">
        <w:rPr>
          <w:sz w:val="18"/>
          <w:szCs w:val="18"/>
        </w:rPr>
        <w:t xml:space="preserve"> </w:t>
      </w:r>
      <w:r w:rsidRPr="00B40008">
        <w:rPr>
          <w:sz w:val="18"/>
          <w:szCs w:val="18"/>
        </w:rPr>
        <w:t>prasmę ir tikslą kaip galima artimesne tokiai negaliojančiai ar neįgyvendinamai nuostatai.</w:t>
      </w:r>
    </w:p>
    <w:p w14:paraId="000000B0" w14:textId="77777777" w:rsidR="009856FF" w:rsidRPr="00B40008" w:rsidRDefault="009856FF">
      <w:pPr>
        <w:rPr>
          <w:sz w:val="18"/>
          <w:szCs w:val="18"/>
        </w:rPr>
      </w:pPr>
    </w:p>
    <w:p w14:paraId="000000B1" w14:textId="77777777" w:rsidR="009856FF" w:rsidRPr="00B40008" w:rsidRDefault="009727F0">
      <w:pPr>
        <w:numPr>
          <w:ilvl w:val="1"/>
          <w:numId w:val="1"/>
        </w:numPr>
        <w:ind w:left="0" w:firstLine="0"/>
        <w:rPr>
          <w:sz w:val="18"/>
          <w:szCs w:val="18"/>
        </w:rPr>
      </w:pPr>
      <w:r w:rsidRPr="00B40008">
        <w:rPr>
          <w:sz w:val="18"/>
          <w:szCs w:val="18"/>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00000B2" w14:textId="77777777" w:rsidR="009856FF" w:rsidRPr="00B40008" w:rsidRDefault="009856FF">
      <w:pPr>
        <w:pBdr>
          <w:top w:val="nil"/>
          <w:left w:val="nil"/>
          <w:bottom w:val="nil"/>
          <w:right w:val="nil"/>
          <w:between w:val="nil"/>
        </w:pBdr>
        <w:rPr>
          <w:color w:val="000000"/>
          <w:sz w:val="18"/>
          <w:szCs w:val="18"/>
        </w:rPr>
      </w:pPr>
    </w:p>
    <w:p w14:paraId="000000B3" w14:textId="77777777" w:rsidR="009856FF" w:rsidRPr="00B40008" w:rsidRDefault="009727F0">
      <w:pPr>
        <w:numPr>
          <w:ilvl w:val="1"/>
          <w:numId w:val="1"/>
        </w:numPr>
        <w:ind w:left="0" w:firstLine="0"/>
        <w:rPr>
          <w:sz w:val="18"/>
          <w:szCs w:val="18"/>
        </w:rPr>
      </w:pPr>
      <w:r w:rsidRPr="00B40008">
        <w:rPr>
          <w:sz w:val="18"/>
          <w:szCs w:val="18"/>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000000B4" w14:textId="77777777" w:rsidR="009856FF" w:rsidRPr="00B40008" w:rsidRDefault="009856FF">
      <w:pPr>
        <w:rPr>
          <w:sz w:val="18"/>
          <w:szCs w:val="18"/>
        </w:rPr>
      </w:pPr>
    </w:p>
    <w:p w14:paraId="000000B5" w14:textId="77777777" w:rsidR="009856FF" w:rsidRPr="00B40008" w:rsidRDefault="009727F0">
      <w:pPr>
        <w:numPr>
          <w:ilvl w:val="1"/>
          <w:numId w:val="1"/>
        </w:numPr>
        <w:ind w:left="0" w:firstLine="0"/>
        <w:rPr>
          <w:sz w:val="18"/>
          <w:szCs w:val="18"/>
        </w:rPr>
        <w:sectPr w:rsidR="009856FF" w:rsidRPr="00B40008">
          <w:type w:val="continuous"/>
          <w:pgSz w:w="11906" w:h="16838"/>
          <w:pgMar w:top="567" w:right="707" w:bottom="567" w:left="851" w:header="567" w:footer="567" w:gutter="0"/>
          <w:cols w:num="2" w:space="720" w:equalWidth="0">
            <w:col w:w="4819" w:space="710"/>
            <w:col w:w="4819" w:space="0"/>
          </w:cols>
          <w:titlePg/>
        </w:sectPr>
      </w:pPr>
      <w:r w:rsidRPr="00B40008">
        <w:rPr>
          <w:sz w:val="18"/>
          <w:szCs w:val="18"/>
        </w:rPr>
        <w:t xml:space="preserve">Šalys savo parašais ant Susitarimo patvirtina, kad Susitarimą atidžiai perskaitė, išsiaiškino ir suprato jo turinį ir pasekmes bei priėmė jį kaip atitinkantį jų </w:t>
      </w:r>
      <w:proofErr w:type="spellStart"/>
      <w:r w:rsidRPr="00B40008">
        <w:rPr>
          <w:sz w:val="18"/>
          <w:szCs w:val="18"/>
        </w:rPr>
        <w:t>ketinimus</w:t>
      </w:r>
      <w:proofErr w:type="spellEnd"/>
      <w:r w:rsidRPr="00B40008">
        <w:rPr>
          <w:sz w:val="18"/>
          <w:szCs w:val="18"/>
        </w:rPr>
        <w:t xml:space="preserve"> ir tikslus.</w:t>
      </w:r>
    </w:p>
    <w:p w14:paraId="000000B6" w14:textId="77777777" w:rsidR="009856FF" w:rsidRPr="00B40008" w:rsidRDefault="009856FF">
      <w:pPr>
        <w:ind w:left="567"/>
        <w:rPr>
          <w:sz w:val="18"/>
          <w:szCs w:val="18"/>
        </w:rPr>
      </w:pPr>
    </w:p>
    <w:p w14:paraId="000000B7" w14:textId="77777777" w:rsidR="009856FF" w:rsidRPr="00B40008" w:rsidRDefault="009856FF">
      <w:pPr>
        <w:rPr>
          <w:sz w:val="18"/>
          <w:szCs w:val="18"/>
        </w:rPr>
      </w:pPr>
    </w:p>
    <w:p w14:paraId="000000B8" w14:textId="77777777" w:rsidR="009856FF" w:rsidRPr="00B40008" w:rsidRDefault="009727F0">
      <w:pPr>
        <w:keepNext/>
        <w:keepLines/>
        <w:numPr>
          <w:ilvl w:val="0"/>
          <w:numId w:val="1"/>
        </w:numPr>
        <w:rPr>
          <w:b/>
          <w:sz w:val="18"/>
          <w:szCs w:val="18"/>
        </w:rPr>
      </w:pPr>
      <w:r w:rsidRPr="00B40008">
        <w:rPr>
          <w:b/>
          <w:sz w:val="18"/>
          <w:szCs w:val="18"/>
        </w:rPr>
        <w:t>Šalių kontaktiniai duomenys</w:t>
      </w:r>
    </w:p>
    <w:p w14:paraId="000000B9" w14:textId="77777777" w:rsidR="009856FF" w:rsidRPr="00B40008" w:rsidRDefault="009856FF">
      <w:pPr>
        <w:keepNext/>
        <w:keepLines/>
        <w:rPr>
          <w:sz w:val="18"/>
          <w:szCs w:val="18"/>
        </w:rPr>
      </w:pP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9856FF" w:rsidRPr="00B40008" w14:paraId="1058DA80" w14:textId="77777777">
        <w:tc>
          <w:tcPr>
            <w:tcW w:w="3402" w:type="dxa"/>
          </w:tcPr>
          <w:p w14:paraId="000000B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Užsakovo pavadinimas</w:t>
            </w:r>
            <w:r w:rsidRPr="00B40008">
              <w:rPr>
                <w:rFonts w:ascii="Arial" w:eastAsia="Arial" w:hAnsi="Arial" w:cs="Arial"/>
                <w:sz w:val="18"/>
                <w:szCs w:val="18"/>
              </w:rPr>
              <w:t>]</w:t>
            </w:r>
          </w:p>
          <w:p w14:paraId="000000B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Lietuvos Respublikos juridinių asmenų registre, registro tvarkytojas – VĮ Registrų centras</w:t>
            </w:r>
          </w:p>
          <w:p w14:paraId="000000B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D" w14:textId="1E9B126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B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C2"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C3"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C4" w14:textId="77777777" w:rsidR="009856FF" w:rsidRPr="00B40008" w:rsidRDefault="009856FF">
            <w:pPr>
              <w:keepNext/>
              <w:keepLines/>
              <w:jc w:val="left"/>
              <w:rPr>
                <w:rFonts w:ascii="Arial" w:eastAsia="Arial" w:hAnsi="Arial" w:cs="Arial"/>
                <w:sz w:val="18"/>
                <w:szCs w:val="18"/>
              </w:rPr>
            </w:pPr>
          </w:p>
          <w:p w14:paraId="000000C5" w14:textId="77777777" w:rsidR="009856FF" w:rsidRPr="00B40008" w:rsidRDefault="009856FF">
            <w:pPr>
              <w:keepNext/>
              <w:keepLines/>
              <w:jc w:val="left"/>
              <w:rPr>
                <w:rFonts w:ascii="Arial" w:eastAsia="Arial" w:hAnsi="Arial" w:cs="Arial"/>
                <w:sz w:val="18"/>
                <w:szCs w:val="18"/>
              </w:rPr>
            </w:pPr>
          </w:p>
          <w:p w14:paraId="000000C6" w14:textId="77777777" w:rsidR="009856FF" w:rsidRPr="00B40008" w:rsidRDefault="009856FF">
            <w:pPr>
              <w:keepNext/>
              <w:keepLines/>
              <w:jc w:val="left"/>
              <w:rPr>
                <w:rFonts w:ascii="Arial" w:eastAsia="Arial" w:hAnsi="Arial" w:cs="Arial"/>
                <w:sz w:val="18"/>
                <w:szCs w:val="18"/>
              </w:rPr>
            </w:pPr>
          </w:p>
          <w:p w14:paraId="000000C7" w14:textId="77777777" w:rsidR="009856FF" w:rsidRPr="00B40008" w:rsidRDefault="009856FF">
            <w:pPr>
              <w:keepNext/>
              <w:keepLines/>
              <w:jc w:val="left"/>
              <w:rPr>
                <w:rFonts w:ascii="Arial" w:eastAsia="Arial" w:hAnsi="Arial" w:cs="Arial"/>
                <w:sz w:val="18"/>
                <w:szCs w:val="18"/>
              </w:rPr>
            </w:pPr>
          </w:p>
        </w:tc>
        <w:tc>
          <w:tcPr>
            <w:tcW w:w="3402" w:type="dxa"/>
          </w:tcPr>
          <w:p w14:paraId="000000C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Rangovo pavadinimas</w:t>
            </w:r>
            <w:r w:rsidRPr="00B40008">
              <w:rPr>
                <w:rFonts w:ascii="Arial" w:eastAsia="Arial" w:hAnsi="Arial" w:cs="Arial"/>
                <w:sz w:val="18"/>
                <w:szCs w:val="18"/>
              </w:rPr>
              <w:t>]</w:t>
            </w:r>
          </w:p>
          <w:p w14:paraId="000000C9"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registro tvarkytojas – [</w:t>
            </w:r>
            <w:r w:rsidRPr="00B40008">
              <w:rPr>
                <w:rFonts w:ascii="Arial" w:eastAsia="Arial" w:hAnsi="Arial" w:cs="Arial"/>
                <w:sz w:val="18"/>
                <w:szCs w:val="18"/>
                <w:highlight w:val="lightGray"/>
              </w:rPr>
              <w:t>registro tvarkytojo pavadinimas</w:t>
            </w:r>
            <w:r w:rsidRPr="00B40008">
              <w:rPr>
                <w:rFonts w:ascii="Arial" w:eastAsia="Arial" w:hAnsi="Arial" w:cs="Arial"/>
                <w:sz w:val="18"/>
                <w:szCs w:val="18"/>
              </w:rPr>
              <w:t>]</w:t>
            </w:r>
          </w:p>
          <w:p w14:paraId="000000C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B" w14:textId="1BAB40B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C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D2" w14:textId="77777777" w:rsidR="009856FF" w:rsidRPr="00B40008" w:rsidRDefault="009856FF">
            <w:pPr>
              <w:keepNext/>
              <w:keepLines/>
              <w:jc w:val="left"/>
              <w:rPr>
                <w:rFonts w:ascii="Arial" w:eastAsia="Arial" w:hAnsi="Arial" w:cs="Arial"/>
                <w:sz w:val="18"/>
                <w:szCs w:val="18"/>
              </w:rPr>
            </w:pPr>
          </w:p>
          <w:p w14:paraId="000000D3" w14:textId="77777777" w:rsidR="009856FF" w:rsidRPr="00B40008" w:rsidRDefault="009856FF">
            <w:pPr>
              <w:keepNext/>
              <w:keepLines/>
              <w:jc w:val="left"/>
              <w:rPr>
                <w:rFonts w:ascii="Arial" w:eastAsia="Arial" w:hAnsi="Arial" w:cs="Arial"/>
                <w:sz w:val="18"/>
                <w:szCs w:val="18"/>
              </w:rPr>
            </w:pPr>
          </w:p>
          <w:p w14:paraId="000000D4" w14:textId="77777777" w:rsidR="009856FF" w:rsidRPr="00B40008" w:rsidRDefault="009856FF">
            <w:pPr>
              <w:keepNext/>
              <w:keepLines/>
              <w:jc w:val="left"/>
              <w:rPr>
                <w:rFonts w:ascii="Arial" w:eastAsia="Arial" w:hAnsi="Arial" w:cs="Arial"/>
                <w:sz w:val="18"/>
                <w:szCs w:val="18"/>
              </w:rPr>
            </w:pPr>
          </w:p>
          <w:p w14:paraId="000000D5" w14:textId="77777777" w:rsidR="009856FF" w:rsidRPr="00B40008" w:rsidRDefault="009856FF">
            <w:pPr>
              <w:keepNext/>
              <w:keepLines/>
              <w:jc w:val="left"/>
              <w:rPr>
                <w:rFonts w:ascii="Arial" w:eastAsia="Arial" w:hAnsi="Arial" w:cs="Arial"/>
                <w:sz w:val="18"/>
                <w:szCs w:val="18"/>
              </w:rPr>
            </w:pPr>
          </w:p>
        </w:tc>
        <w:tc>
          <w:tcPr>
            <w:tcW w:w="3402" w:type="dxa"/>
          </w:tcPr>
          <w:p w14:paraId="000000D6" w14:textId="0F530A5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Sub</w:t>
            </w:r>
            <w:r w:rsidR="00EB323E">
              <w:rPr>
                <w:rFonts w:ascii="Arial" w:eastAsia="Arial" w:hAnsi="Arial" w:cs="Arial"/>
                <w:b/>
                <w:sz w:val="18"/>
                <w:szCs w:val="18"/>
                <w:highlight w:val="lightGray"/>
              </w:rPr>
              <w:t>rangovo</w:t>
            </w:r>
            <w:r w:rsidRPr="00B40008">
              <w:rPr>
                <w:rFonts w:ascii="Arial" w:eastAsia="Arial" w:hAnsi="Arial" w:cs="Arial"/>
                <w:b/>
                <w:sz w:val="18"/>
                <w:szCs w:val="18"/>
                <w:highlight w:val="lightGray"/>
              </w:rPr>
              <w:t xml:space="preserve"> pavadinimas</w:t>
            </w:r>
            <w:r w:rsidRPr="00B40008">
              <w:rPr>
                <w:rFonts w:ascii="Arial" w:eastAsia="Arial" w:hAnsi="Arial" w:cs="Arial"/>
                <w:sz w:val="18"/>
                <w:szCs w:val="18"/>
              </w:rPr>
              <w:t>]</w:t>
            </w:r>
          </w:p>
          <w:p w14:paraId="000000D7"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xml:space="preserve">], registro tvarkytojas – </w:t>
            </w:r>
            <w:r w:rsidRPr="00B40008">
              <w:rPr>
                <w:rFonts w:ascii="Arial" w:eastAsia="Arial" w:hAnsi="Arial" w:cs="Arial"/>
                <w:sz w:val="18"/>
                <w:szCs w:val="18"/>
                <w:highlight w:val="lightGray"/>
              </w:rPr>
              <w:t>[registro tvarkytojo pavadinimas]</w:t>
            </w:r>
          </w:p>
          <w:p w14:paraId="000000D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9" w14:textId="599797AF"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D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D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D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E0" w14:textId="77777777" w:rsidR="009856FF" w:rsidRPr="00B40008" w:rsidRDefault="009856FF">
            <w:pPr>
              <w:keepNext/>
              <w:keepLines/>
              <w:jc w:val="left"/>
              <w:rPr>
                <w:rFonts w:ascii="Arial" w:eastAsia="Arial" w:hAnsi="Arial" w:cs="Arial"/>
                <w:sz w:val="18"/>
                <w:szCs w:val="18"/>
              </w:rPr>
            </w:pPr>
          </w:p>
          <w:p w14:paraId="000000E1" w14:textId="77777777" w:rsidR="009856FF" w:rsidRPr="00B40008" w:rsidRDefault="009856FF">
            <w:pPr>
              <w:keepNext/>
              <w:keepLines/>
              <w:jc w:val="left"/>
              <w:rPr>
                <w:rFonts w:ascii="Arial" w:eastAsia="Arial" w:hAnsi="Arial" w:cs="Arial"/>
                <w:sz w:val="18"/>
                <w:szCs w:val="18"/>
              </w:rPr>
            </w:pPr>
          </w:p>
          <w:p w14:paraId="000000E2" w14:textId="77777777" w:rsidR="009856FF" w:rsidRPr="00B40008" w:rsidRDefault="009856FF">
            <w:pPr>
              <w:keepNext/>
              <w:keepLines/>
              <w:jc w:val="left"/>
              <w:rPr>
                <w:rFonts w:ascii="Arial" w:eastAsia="Arial" w:hAnsi="Arial" w:cs="Arial"/>
                <w:sz w:val="18"/>
                <w:szCs w:val="18"/>
              </w:rPr>
            </w:pPr>
          </w:p>
          <w:p w14:paraId="000000E3" w14:textId="77777777" w:rsidR="009856FF" w:rsidRPr="00B40008" w:rsidRDefault="009856FF">
            <w:pPr>
              <w:keepNext/>
              <w:keepLines/>
              <w:jc w:val="left"/>
              <w:rPr>
                <w:rFonts w:ascii="Arial" w:eastAsia="Arial" w:hAnsi="Arial" w:cs="Arial"/>
                <w:sz w:val="18"/>
                <w:szCs w:val="18"/>
              </w:rPr>
            </w:pPr>
          </w:p>
        </w:tc>
      </w:tr>
      <w:tr w:rsidR="009856FF" w:rsidRPr="00B40008" w14:paraId="3BC308BD" w14:textId="77777777">
        <w:tc>
          <w:tcPr>
            <w:tcW w:w="3402" w:type="dxa"/>
          </w:tcPr>
          <w:p w14:paraId="000000E4"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5"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6"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7"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8"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9"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r>
    </w:tbl>
    <w:p w14:paraId="000000EA" w14:textId="77777777" w:rsidR="009856FF" w:rsidRPr="00B40008" w:rsidRDefault="009856FF">
      <w:pPr>
        <w:rPr>
          <w:b/>
          <w:color w:val="000000"/>
          <w:sz w:val="18"/>
          <w:szCs w:val="18"/>
        </w:rPr>
      </w:pPr>
    </w:p>
    <w:sectPr w:rsidR="009856FF" w:rsidRPr="00B40008">
      <w:type w:val="continuous"/>
      <w:pgSz w:w="11906" w:h="16838"/>
      <w:pgMar w:top="567" w:right="851" w:bottom="567" w:left="85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64906A" w14:textId="77777777" w:rsidR="00B27CC9" w:rsidRDefault="00B27CC9">
      <w:r>
        <w:separator/>
      </w:r>
    </w:p>
  </w:endnote>
  <w:endnote w:type="continuationSeparator" w:id="0">
    <w:p w14:paraId="4F9E5335" w14:textId="77777777" w:rsidR="00B27CC9" w:rsidRDefault="00B27CC9">
      <w:r>
        <w:continuationSeparator/>
      </w:r>
    </w:p>
  </w:endnote>
  <w:endnote w:type="continuationNotice" w:id="1">
    <w:p w14:paraId="5C78A754" w14:textId="77777777" w:rsidR="00B27CC9" w:rsidRDefault="00B27C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EF" w14:textId="18683C57" w:rsidR="009856FF" w:rsidRPr="00D319D3" w:rsidRDefault="0008442B" w:rsidP="00D319D3">
    <w:pPr>
      <w:jc w:val="center"/>
      <w:rPr>
        <w:sz w:val="18"/>
        <w:szCs w:val="18"/>
      </w:rPr>
    </w:pPr>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r w:rsidR="00AA1390" w:rsidRPr="00D319D3">
          <w:rPr>
            <w:sz w:val="18"/>
            <w:szCs w:val="18"/>
          </w:rPr>
          <w:fldChar w:fldCharType="begin"/>
        </w:r>
        <w:r w:rsidR="00AA1390" w:rsidRPr="00D319D3">
          <w:rPr>
            <w:sz w:val="18"/>
            <w:szCs w:val="18"/>
          </w:rPr>
          <w:instrText>PAGE   \* MERGEFORMAT</w:instrText>
        </w:r>
        <w:r w:rsidR="00AA1390" w:rsidRPr="00D319D3">
          <w:rPr>
            <w:sz w:val="18"/>
            <w:szCs w:val="18"/>
          </w:rPr>
          <w:fldChar w:fldCharType="separate"/>
        </w:r>
        <w:r>
          <w:rPr>
            <w:noProof/>
            <w:sz w:val="18"/>
            <w:szCs w:val="18"/>
          </w:rPr>
          <w:t>4</w:t>
        </w:r>
        <w:r w:rsidR="00AA1390" w:rsidRPr="00D319D3">
          <w:rPr>
            <w:sz w:val="18"/>
            <w:szCs w:val="18"/>
          </w:rPr>
          <w:fldChar w:fldCharType="end"/>
        </w:r>
        <w:r w:rsidR="00AA1390" w:rsidRPr="00D319D3">
          <w:rPr>
            <w:sz w:val="18"/>
            <w:szCs w:val="18"/>
          </w:rPr>
          <w:t xml:space="preserve"> / </w:t>
        </w:r>
        <w:r w:rsidR="00AA1390" w:rsidRPr="00D319D3">
          <w:rPr>
            <w:sz w:val="18"/>
            <w:szCs w:val="18"/>
          </w:rPr>
          <w:fldChar w:fldCharType="begin"/>
        </w:r>
        <w:r w:rsidR="00AA1390" w:rsidRPr="00D319D3">
          <w:rPr>
            <w:sz w:val="18"/>
            <w:szCs w:val="18"/>
          </w:rPr>
          <w:instrText>NUMPAGES  \* Arabic  \* MERGEFORMAT</w:instrText>
        </w:r>
        <w:r w:rsidR="00AA1390" w:rsidRPr="00D319D3">
          <w:rPr>
            <w:sz w:val="18"/>
            <w:szCs w:val="18"/>
          </w:rPr>
          <w:fldChar w:fldCharType="separate"/>
        </w:r>
        <w:r>
          <w:rPr>
            <w:noProof/>
            <w:sz w:val="18"/>
            <w:szCs w:val="18"/>
          </w:rPr>
          <w:t>4</w:t>
        </w:r>
        <w:r w:rsidR="00AA1390" w:rsidRPr="00D319D3">
          <w:rPr>
            <w:sz w:val="18"/>
            <w:szCs w:val="18"/>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223979915"/>
      <w:docPartObj>
        <w:docPartGallery w:val="Page Numbers (Bottom of Page)"/>
        <w:docPartUnique/>
      </w:docPartObj>
    </w:sdtPr>
    <w:sdtEndPr>
      <w:rPr>
        <w:rFonts w:ascii="Arial" w:hAnsi="Arial" w:cs="Arial"/>
        <w:sz w:val="18"/>
        <w:szCs w:val="18"/>
      </w:rPr>
    </w:sdtEndPr>
    <w:sdtContent>
      <w:p w14:paraId="40ABA8E2" w14:textId="77777777" w:rsidR="009727F0" w:rsidRDefault="00AA1390">
        <w:pPr>
          <w:pBdr>
            <w:top w:val="nil"/>
            <w:left w:val="nil"/>
            <w:bottom w:val="nil"/>
            <w:right w:val="nil"/>
            <w:between w:val="nil"/>
          </w:pBdr>
          <w:tabs>
            <w:tab w:val="center" w:pos="4986"/>
            <w:tab w:val="right" w:pos="9972"/>
          </w:tabs>
          <w:jc w:val="center"/>
          <w:rPr>
            <w:color w:val="000000"/>
            <w:sz w:val="18"/>
            <w:szCs w:val="18"/>
          </w:rPr>
        </w:pPr>
        <w:r w:rsidRPr="00C43899">
          <w:rPr>
            <w:sz w:val="18"/>
            <w:szCs w:val="18"/>
          </w:rPr>
          <w:fldChar w:fldCharType="begin"/>
        </w:r>
        <w:r w:rsidRPr="00C43899">
          <w:rPr>
            <w:sz w:val="18"/>
            <w:szCs w:val="18"/>
          </w:rPr>
          <w:instrText>PAGE   \* MERGEFORMAT</w:instrText>
        </w:r>
        <w:r w:rsidRPr="00C43899">
          <w:rPr>
            <w:sz w:val="18"/>
            <w:szCs w:val="18"/>
          </w:rPr>
          <w:fldChar w:fldCharType="separate"/>
        </w:r>
        <w:r w:rsidR="0008442B">
          <w:rPr>
            <w:noProof/>
            <w:sz w:val="18"/>
            <w:szCs w:val="18"/>
          </w:rPr>
          <w:t>1</w:t>
        </w:r>
        <w:r w:rsidRPr="00C43899">
          <w:rPr>
            <w:sz w:val="18"/>
            <w:szCs w:val="18"/>
          </w:rPr>
          <w:fldChar w:fldCharType="end"/>
        </w:r>
        <w:r w:rsidRPr="00C43899">
          <w:rPr>
            <w:sz w:val="18"/>
            <w:szCs w:val="18"/>
          </w:rPr>
          <w:t xml:space="preserve"> / </w:t>
        </w:r>
        <w:r w:rsidR="00993D11" w:rsidRPr="00C43899">
          <w:rPr>
            <w:sz w:val="18"/>
            <w:szCs w:val="18"/>
          </w:rPr>
          <w:fldChar w:fldCharType="begin"/>
        </w:r>
        <w:r w:rsidR="00993D11" w:rsidRPr="00C43899">
          <w:rPr>
            <w:sz w:val="18"/>
            <w:szCs w:val="18"/>
          </w:rPr>
          <w:instrText xml:space="preserve"> NUMPAGES  \* Arabic  \* MERGEFORMAT </w:instrText>
        </w:r>
        <w:r w:rsidR="00993D11" w:rsidRPr="00C43899">
          <w:rPr>
            <w:sz w:val="18"/>
            <w:szCs w:val="18"/>
          </w:rPr>
          <w:fldChar w:fldCharType="separate"/>
        </w:r>
        <w:r w:rsidR="0008442B">
          <w:rPr>
            <w:noProof/>
            <w:sz w:val="18"/>
            <w:szCs w:val="18"/>
          </w:rPr>
          <w:t>4</w:t>
        </w:r>
        <w:r w:rsidR="00993D11" w:rsidRPr="00C43899">
          <w:rPr>
            <w:sz w:val="18"/>
            <w:szCs w:val="18"/>
          </w:rPr>
          <w:fldChar w:fldCharType="end"/>
        </w:r>
      </w:p>
    </w:sdtContent>
  </w:sdt>
  <w:p w14:paraId="000000F0" w14:textId="1C7DA64D" w:rsidR="009856FF" w:rsidRDefault="009856FF">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8FBAB" w14:textId="77777777" w:rsidR="00B27CC9" w:rsidRDefault="00B27CC9">
      <w:r>
        <w:separator/>
      </w:r>
    </w:p>
  </w:footnote>
  <w:footnote w:type="continuationSeparator" w:id="0">
    <w:p w14:paraId="283C9D40" w14:textId="77777777" w:rsidR="00B27CC9" w:rsidRDefault="00B27CC9">
      <w:r>
        <w:continuationSeparator/>
      </w:r>
    </w:p>
  </w:footnote>
  <w:footnote w:type="continuationNotice" w:id="1">
    <w:p w14:paraId="3FAED93C" w14:textId="77777777" w:rsidR="00B27CC9" w:rsidRDefault="00B27CC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EB" w14:textId="7439012F" w:rsidR="009856FF" w:rsidRDefault="009727F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rangos sutartis | Priedas Nr. 1</w:t>
    </w:r>
    <w:r w:rsidR="006E23C7">
      <w:rPr>
        <w:color w:val="000000"/>
        <w:sz w:val="18"/>
        <w:szCs w:val="18"/>
      </w:rPr>
      <w:t>3</w:t>
    </w:r>
    <w:r>
      <w:rPr>
        <w:color w:val="000000"/>
        <w:sz w:val="18"/>
        <w:szCs w:val="18"/>
      </w:rPr>
      <w:t xml:space="preserve"> – Trišalio susitarimo su Sub</w:t>
    </w:r>
    <w:r w:rsidR="00EC44EC">
      <w:rPr>
        <w:color w:val="000000"/>
        <w:sz w:val="18"/>
        <w:szCs w:val="18"/>
      </w:rPr>
      <w:t>rangovu</w:t>
    </w:r>
    <w:r>
      <w:rPr>
        <w:color w:val="000000"/>
        <w:sz w:val="18"/>
        <w:szCs w:val="18"/>
      </w:rPr>
      <w:t xml:space="preserve"> forma</w:t>
    </w:r>
  </w:p>
  <w:p w14:paraId="000000EC" w14:textId="77777777" w:rsidR="009856FF" w:rsidRDefault="009856FF">
    <w:pPr>
      <w:pBdr>
        <w:top w:val="nil"/>
        <w:left w:val="nil"/>
        <w:bottom w:val="nil"/>
        <w:right w:val="nil"/>
        <w:between w:val="nil"/>
      </w:pBdr>
      <w:tabs>
        <w:tab w:val="center" w:pos="4986"/>
        <w:tab w:val="right" w:pos="9972"/>
      </w:tabs>
      <w:rPr>
        <w:color w:val="000000"/>
        <w:sz w:val="18"/>
        <w:szCs w:val="18"/>
      </w:rPr>
    </w:pPr>
  </w:p>
  <w:p w14:paraId="000000ED" w14:textId="77777777" w:rsidR="009856FF" w:rsidRDefault="009856FF">
    <w:pP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4D3D73"/>
    <w:multiLevelType w:val="multilevel"/>
    <w:tmpl w:val="7742A8C6"/>
    <w:lvl w:ilvl="0">
      <w:start w:val="1"/>
      <w:numFmt w:val="decimal"/>
      <w:lvlText w:val="%1."/>
      <w:lvlJc w:val="left"/>
      <w:pPr>
        <w:ind w:left="567" w:hanging="567"/>
      </w:pPr>
    </w:lvl>
    <w:lvl w:ilvl="1">
      <w:start w:val="1"/>
      <w:numFmt w:val="decimal"/>
      <w:lvlText w:val="%1.%2."/>
      <w:lvlJc w:val="left"/>
      <w:pPr>
        <w:ind w:left="567" w:hanging="567"/>
      </w:pPr>
      <w:rPr>
        <w:rFonts w:ascii="Arial" w:eastAsia="Arial" w:hAnsi="Arial" w:cs="Arial"/>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6FF"/>
    <w:rsid w:val="00025165"/>
    <w:rsid w:val="00035D03"/>
    <w:rsid w:val="00044481"/>
    <w:rsid w:val="00045E38"/>
    <w:rsid w:val="0004713F"/>
    <w:rsid w:val="00054A39"/>
    <w:rsid w:val="00055ECE"/>
    <w:rsid w:val="00060916"/>
    <w:rsid w:val="00064ABB"/>
    <w:rsid w:val="0006630E"/>
    <w:rsid w:val="0008442B"/>
    <w:rsid w:val="00091AFE"/>
    <w:rsid w:val="000933AF"/>
    <w:rsid w:val="000B018B"/>
    <w:rsid w:val="000B0D88"/>
    <w:rsid w:val="000B296F"/>
    <w:rsid w:val="000B7891"/>
    <w:rsid w:val="000C6066"/>
    <w:rsid w:val="000D12EA"/>
    <w:rsid w:val="000D483E"/>
    <w:rsid w:val="00104B99"/>
    <w:rsid w:val="00106577"/>
    <w:rsid w:val="001161A7"/>
    <w:rsid w:val="00120076"/>
    <w:rsid w:val="001228AF"/>
    <w:rsid w:val="001325E3"/>
    <w:rsid w:val="00145447"/>
    <w:rsid w:val="00156110"/>
    <w:rsid w:val="00173690"/>
    <w:rsid w:val="00181D04"/>
    <w:rsid w:val="00182D84"/>
    <w:rsid w:val="00186E0C"/>
    <w:rsid w:val="001A6239"/>
    <w:rsid w:val="001D5371"/>
    <w:rsid w:val="001E7E50"/>
    <w:rsid w:val="001F4505"/>
    <w:rsid w:val="00200A50"/>
    <w:rsid w:val="002126A0"/>
    <w:rsid w:val="002327C7"/>
    <w:rsid w:val="00257032"/>
    <w:rsid w:val="002614A6"/>
    <w:rsid w:val="002756CB"/>
    <w:rsid w:val="0028760D"/>
    <w:rsid w:val="00287BD5"/>
    <w:rsid w:val="00292FC4"/>
    <w:rsid w:val="00297CEB"/>
    <w:rsid w:val="002A3490"/>
    <w:rsid w:val="002A39C7"/>
    <w:rsid w:val="002E0AE0"/>
    <w:rsid w:val="002E74E9"/>
    <w:rsid w:val="002F352B"/>
    <w:rsid w:val="00300232"/>
    <w:rsid w:val="0030371A"/>
    <w:rsid w:val="00304F57"/>
    <w:rsid w:val="00325067"/>
    <w:rsid w:val="00325E42"/>
    <w:rsid w:val="0032669D"/>
    <w:rsid w:val="00327401"/>
    <w:rsid w:val="00334451"/>
    <w:rsid w:val="0034421B"/>
    <w:rsid w:val="00346ADD"/>
    <w:rsid w:val="003551D0"/>
    <w:rsid w:val="00363358"/>
    <w:rsid w:val="00392734"/>
    <w:rsid w:val="00394DDF"/>
    <w:rsid w:val="00395CFE"/>
    <w:rsid w:val="00397F47"/>
    <w:rsid w:val="003A36D6"/>
    <w:rsid w:val="003B618A"/>
    <w:rsid w:val="003C640A"/>
    <w:rsid w:val="003D02CA"/>
    <w:rsid w:val="003E6E69"/>
    <w:rsid w:val="003E76EC"/>
    <w:rsid w:val="004062AF"/>
    <w:rsid w:val="0041419D"/>
    <w:rsid w:val="00431B33"/>
    <w:rsid w:val="004436EE"/>
    <w:rsid w:val="004441AC"/>
    <w:rsid w:val="00457023"/>
    <w:rsid w:val="004817A7"/>
    <w:rsid w:val="004A450F"/>
    <w:rsid w:val="004A48DF"/>
    <w:rsid w:val="004B0339"/>
    <w:rsid w:val="004B1498"/>
    <w:rsid w:val="004B3A58"/>
    <w:rsid w:val="004B7123"/>
    <w:rsid w:val="004C662D"/>
    <w:rsid w:val="004D668D"/>
    <w:rsid w:val="004F41AC"/>
    <w:rsid w:val="004F464D"/>
    <w:rsid w:val="00505723"/>
    <w:rsid w:val="00510072"/>
    <w:rsid w:val="005162CD"/>
    <w:rsid w:val="00525914"/>
    <w:rsid w:val="00525EDD"/>
    <w:rsid w:val="00531098"/>
    <w:rsid w:val="00534DA7"/>
    <w:rsid w:val="005516D8"/>
    <w:rsid w:val="00580C17"/>
    <w:rsid w:val="00581E78"/>
    <w:rsid w:val="00582B24"/>
    <w:rsid w:val="005963A6"/>
    <w:rsid w:val="005A2731"/>
    <w:rsid w:val="005A2B14"/>
    <w:rsid w:val="005A37BE"/>
    <w:rsid w:val="005B15D5"/>
    <w:rsid w:val="005B46A7"/>
    <w:rsid w:val="005B7478"/>
    <w:rsid w:val="005C6113"/>
    <w:rsid w:val="005F352B"/>
    <w:rsid w:val="005F5B3B"/>
    <w:rsid w:val="00614018"/>
    <w:rsid w:val="00642CB1"/>
    <w:rsid w:val="0064695F"/>
    <w:rsid w:val="00675C03"/>
    <w:rsid w:val="006D005B"/>
    <w:rsid w:val="006D15C2"/>
    <w:rsid w:val="006E23C7"/>
    <w:rsid w:val="006E26D4"/>
    <w:rsid w:val="006E28F3"/>
    <w:rsid w:val="006E3143"/>
    <w:rsid w:val="006E486E"/>
    <w:rsid w:val="006E49FB"/>
    <w:rsid w:val="006E5982"/>
    <w:rsid w:val="00704A1B"/>
    <w:rsid w:val="00707B5F"/>
    <w:rsid w:val="00720A24"/>
    <w:rsid w:val="007346C9"/>
    <w:rsid w:val="00734746"/>
    <w:rsid w:val="00734FAA"/>
    <w:rsid w:val="00746E28"/>
    <w:rsid w:val="00750084"/>
    <w:rsid w:val="00753C0A"/>
    <w:rsid w:val="007828BE"/>
    <w:rsid w:val="007A6A93"/>
    <w:rsid w:val="007B5F2E"/>
    <w:rsid w:val="007C715C"/>
    <w:rsid w:val="007D0392"/>
    <w:rsid w:val="00843AB9"/>
    <w:rsid w:val="00852569"/>
    <w:rsid w:val="008561D5"/>
    <w:rsid w:val="0086061C"/>
    <w:rsid w:val="00874827"/>
    <w:rsid w:val="00897AE5"/>
    <w:rsid w:val="008A1A4B"/>
    <w:rsid w:val="008C100B"/>
    <w:rsid w:val="008C77CC"/>
    <w:rsid w:val="008F0A61"/>
    <w:rsid w:val="008F6588"/>
    <w:rsid w:val="008F7DA2"/>
    <w:rsid w:val="00903B2A"/>
    <w:rsid w:val="0091381E"/>
    <w:rsid w:val="00926138"/>
    <w:rsid w:val="009272C1"/>
    <w:rsid w:val="00927354"/>
    <w:rsid w:val="009450D6"/>
    <w:rsid w:val="009727F0"/>
    <w:rsid w:val="00982449"/>
    <w:rsid w:val="009856FF"/>
    <w:rsid w:val="00986690"/>
    <w:rsid w:val="00990BE6"/>
    <w:rsid w:val="00993D11"/>
    <w:rsid w:val="00996084"/>
    <w:rsid w:val="009A684C"/>
    <w:rsid w:val="009F3A53"/>
    <w:rsid w:val="009F554D"/>
    <w:rsid w:val="00A06480"/>
    <w:rsid w:val="00A330D7"/>
    <w:rsid w:val="00A33E4C"/>
    <w:rsid w:val="00A358BA"/>
    <w:rsid w:val="00A54766"/>
    <w:rsid w:val="00A92362"/>
    <w:rsid w:val="00AA1390"/>
    <w:rsid w:val="00AC2E17"/>
    <w:rsid w:val="00AC53AC"/>
    <w:rsid w:val="00AE6758"/>
    <w:rsid w:val="00AF0C7A"/>
    <w:rsid w:val="00AF19E7"/>
    <w:rsid w:val="00AF6F09"/>
    <w:rsid w:val="00B0632A"/>
    <w:rsid w:val="00B06C0C"/>
    <w:rsid w:val="00B075C9"/>
    <w:rsid w:val="00B27CC9"/>
    <w:rsid w:val="00B308C1"/>
    <w:rsid w:val="00B363B4"/>
    <w:rsid w:val="00B37C13"/>
    <w:rsid w:val="00B40008"/>
    <w:rsid w:val="00B41FF6"/>
    <w:rsid w:val="00B46817"/>
    <w:rsid w:val="00B47024"/>
    <w:rsid w:val="00B74274"/>
    <w:rsid w:val="00B76693"/>
    <w:rsid w:val="00BA3BEC"/>
    <w:rsid w:val="00BA5EF4"/>
    <w:rsid w:val="00BA5F96"/>
    <w:rsid w:val="00BA6708"/>
    <w:rsid w:val="00BB21DE"/>
    <w:rsid w:val="00BB5E66"/>
    <w:rsid w:val="00BC48CE"/>
    <w:rsid w:val="00BC6689"/>
    <w:rsid w:val="00BD1513"/>
    <w:rsid w:val="00C010CF"/>
    <w:rsid w:val="00C01DD0"/>
    <w:rsid w:val="00C046FC"/>
    <w:rsid w:val="00C1180E"/>
    <w:rsid w:val="00C11C44"/>
    <w:rsid w:val="00C262CC"/>
    <w:rsid w:val="00C309E2"/>
    <w:rsid w:val="00C31371"/>
    <w:rsid w:val="00C34120"/>
    <w:rsid w:val="00C42B1E"/>
    <w:rsid w:val="00C43899"/>
    <w:rsid w:val="00C47163"/>
    <w:rsid w:val="00C54AD2"/>
    <w:rsid w:val="00C61BD7"/>
    <w:rsid w:val="00C73EDB"/>
    <w:rsid w:val="00C80C31"/>
    <w:rsid w:val="00C82C99"/>
    <w:rsid w:val="00C86142"/>
    <w:rsid w:val="00C8616A"/>
    <w:rsid w:val="00C94A37"/>
    <w:rsid w:val="00CA1263"/>
    <w:rsid w:val="00CB4FFF"/>
    <w:rsid w:val="00CD1339"/>
    <w:rsid w:val="00CD2517"/>
    <w:rsid w:val="00CF360D"/>
    <w:rsid w:val="00CF39F8"/>
    <w:rsid w:val="00CF3D82"/>
    <w:rsid w:val="00D01D70"/>
    <w:rsid w:val="00D122BB"/>
    <w:rsid w:val="00D13E6F"/>
    <w:rsid w:val="00D319D3"/>
    <w:rsid w:val="00D76E32"/>
    <w:rsid w:val="00D82ED4"/>
    <w:rsid w:val="00D8422A"/>
    <w:rsid w:val="00D90C59"/>
    <w:rsid w:val="00D920CF"/>
    <w:rsid w:val="00DB243B"/>
    <w:rsid w:val="00DC0469"/>
    <w:rsid w:val="00DD35F9"/>
    <w:rsid w:val="00DD5B42"/>
    <w:rsid w:val="00DD5D5D"/>
    <w:rsid w:val="00DF607B"/>
    <w:rsid w:val="00E0073C"/>
    <w:rsid w:val="00E06A6C"/>
    <w:rsid w:val="00E112B9"/>
    <w:rsid w:val="00E20ABA"/>
    <w:rsid w:val="00E2281D"/>
    <w:rsid w:val="00E33377"/>
    <w:rsid w:val="00E532CB"/>
    <w:rsid w:val="00E60610"/>
    <w:rsid w:val="00E67C66"/>
    <w:rsid w:val="00E849D9"/>
    <w:rsid w:val="00EA454B"/>
    <w:rsid w:val="00EB323E"/>
    <w:rsid w:val="00EB6331"/>
    <w:rsid w:val="00EC44EC"/>
    <w:rsid w:val="00ED0E71"/>
    <w:rsid w:val="00EE0267"/>
    <w:rsid w:val="00EF5EED"/>
    <w:rsid w:val="00F15F89"/>
    <w:rsid w:val="00F17EB1"/>
    <w:rsid w:val="00F261C3"/>
    <w:rsid w:val="00F30969"/>
    <w:rsid w:val="00F41EF7"/>
    <w:rsid w:val="00F6652E"/>
    <w:rsid w:val="00F67492"/>
    <w:rsid w:val="00F83293"/>
    <w:rsid w:val="00F879A6"/>
    <w:rsid w:val="00F9607E"/>
    <w:rsid w:val="00FB71E1"/>
    <w:rsid w:val="00FC5C49"/>
    <w:rsid w:val="00FD3913"/>
    <w:rsid w:val="00FD5AA1"/>
    <w:rsid w:val="00FE238D"/>
    <w:rsid w:val="14A9E67B"/>
    <w:rsid w:val="184F4F8B"/>
    <w:rsid w:val="1A3BB4B7"/>
    <w:rsid w:val="2B3E7837"/>
    <w:rsid w:val="2F3F2166"/>
    <w:rsid w:val="3118DD63"/>
    <w:rsid w:val="32679779"/>
    <w:rsid w:val="34FC6DF6"/>
    <w:rsid w:val="419DB686"/>
    <w:rsid w:val="4BA7AF4B"/>
    <w:rsid w:val="4FCA5C2C"/>
    <w:rsid w:val="543B6632"/>
    <w:rsid w:val="5828C364"/>
    <w:rsid w:val="6156C0CD"/>
    <w:rsid w:val="61B67D4D"/>
    <w:rsid w:val="6B0E46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ED77"/>
  <w15:docId w15:val="{C2113BE2-C376-4CF0-87A0-2B6FCD19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lt-L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5E42"/>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3D02CA"/>
    <w:pPr>
      <w:ind w:left="720"/>
      <w:contextualSpacing/>
    </w:pPr>
  </w:style>
  <w:style w:type="character" w:styleId="Komentaronuoroda">
    <w:name w:val="annotation reference"/>
    <w:basedOn w:val="Numatytasispastraiposriftas"/>
    <w:uiPriority w:val="99"/>
    <w:semiHidden/>
    <w:unhideWhenUsed/>
    <w:rsid w:val="002126A0"/>
    <w:rPr>
      <w:sz w:val="16"/>
      <w:szCs w:val="16"/>
    </w:rPr>
  </w:style>
  <w:style w:type="paragraph" w:styleId="Komentarotekstas">
    <w:name w:val="annotation text"/>
    <w:basedOn w:val="prastasis"/>
    <w:link w:val="KomentarotekstasDiagrama"/>
    <w:uiPriority w:val="99"/>
    <w:unhideWhenUsed/>
    <w:rsid w:val="002126A0"/>
    <w:rPr>
      <w:rFonts w:asciiTheme="minorHAnsi" w:hAnsiTheme="minorHAnsi" w:cstheme="minorHAnsi"/>
    </w:rPr>
  </w:style>
  <w:style w:type="character" w:customStyle="1" w:styleId="KomentarotekstasDiagrama">
    <w:name w:val="Komentaro tekstas Diagrama"/>
    <w:basedOn w:val="Numatytasispastraiposriftas"/>
    <w:link w:val="Komentarotekstas"/>
    <w:uiPriority w:val="99"/>
    <w:rsid w:val="002126A0"/>
    <w:rPr>
      <w:rFonts w:asciiTheme="minorHAnsi" w:hAnsiTheme="minorHAnsi" w:cstheme="minorHAnsi"/>
    </w:rPr>
  </w:style>
  <w:style w:type="paragraph" w:styleId="Puslapioinaostekstas">
    <w:name w:val="footnote text"/>
    <w:basedOn w:val="prastasis"/>
    <w:link w:val="PuslapioinaostekstasDiagrama"/>
    <w:semiHidden/>
    <w:unhideWhenUsed/>
    <w:rsid w:val="002126A0"/>
    <w:rPr>
      <w:rFonts w:asciiTheme="minorHAnsi" w:hAnsiTheme="minorHAnsi" w:cstheme="minorHAnsi"/>
    </w:rPr>
  </w:style>
  <w:style w:type="character" w:customStyle="1" w:styleId="PuslapioinaostekstasDiagrama">
    <w:name w:val="Puslapio išnašos tekstas Diagrama"/>
    <w:basedOn w:val="Numatytasispastraiposriftas"/>
    <w:link w:val="Puslapioinaostekstas"/>
    <w:semiHidden/>
    <w:rsid w:val="002126A0"/>
    <w:rPr>
      <w:rFonts w:asciiTheme="minorHAnsi" w:hAnsiTheme="minorHAnsi" w:cstheme="minorHAnsi"/>
    </w:rPr>
  </w:style>
  <w:style w:type="character" w:styleId="Puslapioinaosnuoroda">
    <w:name w:val="footnote reference"/>
    <w:basedOn w:val="Numatytasispastraiposriftas"/>
    <w:uiPriority w:val="99"/>
    <w:semiHidden/>
    <w:unhideWhenUsed/>
    <w:rsid w:val="002126A0"/>
    <w:rPr>
      <w:vertAlign w:val="superscript"/>
    </w:rPr>
  </w:style>
  <w:style w:type="paragraph" w:styleId="Pagrindinistekstas">
    <w:name w:val="Body Text"/>
    <w:aliases w:val="b,ubric"/>
    <w:basedOn w:val="prastasis"/>
    <w:link w:val="PagrindinistekstasDiagrama"/>
    <w:rsid w:val="000B018B"/>
    <w:pPr>
      <w:tabs>
        <w:tab w:val="left" w:pos="709"/>
        <w:tab w:val="left" w:pos="1559"/>
        <w:tab w:val="left" w:pos="2268"/>
        <w:tab w:val="left" w:pos="2977"/>
        <w:tab w:val="left" w:pos="3686"/>
        <w:tab w:val="left" w:pos="4394"/>
        <w:tab w:val="right" w:pos="8789"/>
      </w:tabs>
      <w:spacing w:before="100" w:after="100" w:line="260" w:lineRule="atLeast"/>
      <w:jc w:val="left"/>
    </w:pPr>
    <w:rPr>
      <w:rFonts w:ascii="Times New Roman" w:eastAsia="Batang" w:hAnsi="Times New Roman" w:cs="Times New Roman"/>
      <w:sz w:val="22"/>
      <w:lang w:val="en-GB" w:eastAsia="ko-KR"/>
    </w:rPr>
  </w:style>
  <w:style w:type="character" w:customStyle="1" w:styleId="PagrindinistekstasDiagrama">
    <w:name w:val="Pagrindinis tekstas Diagrama"/>
    <w:aliases w:val="b Diagrama,ubric Diagrama"/>
    <w:basedOn w:val="Numatytasispastraiposriftas"/>
    <w:link w:val="Pagrindinistekstas"/>
    <w:rsid w:val="000B018B"/>
    <w:rPr>
      <w:rFonts w:ascii="Times New Roman" w:eastAsia="Batang" w:hAnsi="Times New Roman" w:cs="Times New Roman"/>
      <w:sz w:val="22"/>
      <w:lang w:val="en-GB" w:eastAsia="ko-KR"/>
    </w:rPr>
  </w:style>
  <w:style w:type="paragraph" w:customStyle="1" w:styleId="Default">
    <w:name w:val="Default"/>
    <w:rsid w:val="00F15F89"/>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semiHidden/>
    <w:unhideWhenUsed/>
    <w:rsid w:val="00B4681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46817"/>
  </w:style>
  <w:style w:type="character" w:customStyle="1" w:styleId="SraopastraipaDiagrama">
    <w:name w:val="Sąrašo pastraipa Diagrama"/>
    <w:basedOn w:val="Numatytasispastraiposriftas"/>
    <w:link w:val="Sraopastraipa"/>
    <w:uiPriority w:val="34"/>
    <w:locked/>
    <w:rsid w:val="00B46817"/>
  </w:style>
  <w:style w:type="character" w:styleId="Hipersaitas">
    <w:name w:val="Hyperlink"/>
    <w:basedOn w:val="Numatytasispastraiposriftas"/>
    <w:uiPriority w:val="99"/>
    <w:unhideWhenUsed/>
    <w:rsid w:val="00B46817"/>
    <w:rPr>
      <w:color w:val="0000FF"/>
      <w:u w:val="single"/>
    </w:rPr>
  </w:style>
  <w:style w:type="paragraph" w:styleId="prastasiniatinklio">
    <w:name w:val="Normal (Web)"/>
    <w:basedOn w:val="prastasis"/>
    <w:uiPriority w:val="99"/>
    <w:unhideWhenUsed/>
    <w:rsid w:val="00B46817"/>
    <w:pPr>
      <w:spacing w:before="100" w:beforeAutospacing="1" w:after="100" w:afterAutospacing="1"/>
      <w:jc w:val="left"/>
    </w:pPr>
    <w:rPr>
      <w:rFonts w:ascii="Times New Roman" w:eastAsiaTheme="minorEastAsia" w:hAnsi="Times New Roman" w:cs="Times New Roman"/>
      <w:sz w:val="24"/>
      <w:szCs w:val="24"/>
      <w:lang w:eastAsia="lt-LT"/>
    </w:rPr>
  </w:style>
  <w:style w:type="character" w:styleId="Emfaz">
    <w:name w:val="Emphasis"/>
    <w:basedOn w:val="Numatytasispastraiposriftas"/>
    <w:uiPriority w:val="20"/>
    <w:qFormat/>
    <w:rsid w:val="00B46817"/>
    <w:rPr>
      <w:i/>
      <w:iCs/>
    </w:rPr>
  </w:style>
  <w:style w:type="character" w:customStyle="1" w:styleId="value">
    <w:name w:val="value"/>
    <w:basedOn w:val="Numatytasispastraiposriftas"/>
    <w:rsid w:val="00B46817"/>
  </w:style>
  <w:style w:type="character" w:styleId="Grietas">
    <w:name w:val="Strong"/>
    <w:basedOn w:val="Numatytasispastraiposriftas"/>
    <w:uiPriority w:val="22"/>
    <w:qFormat/>
    <w:rsid w:val="00B46817"/>
    <w:rPr>
      <w:b/>
      <w:bCs/>
    </w:rPr>
  </w:style>
  <w:style w:type="paragraph" w:styleId="Pagrindiniotekstotrauka2">
    <w:name w:val="Body Text Indent 2"/>
    <w:basedOn w:val="prastasis"/>
    <w:link w:val="Pagrindiniotekstotrauka2Diagrama"/>
    <w:uiPriority w:val="99"/>
    <w:semiHidden/>
    <w:unhideWhenUsed/>
    <w:rsid w:val="00580C1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80C17"/>
  </w:style>
  <w:style w:type="character" w:customStyle="1" w:styleId="UnresolvedMention">
    <w:name w:val="Unresolved Mention"/>
    <w:basedOn w:val="Numatytasispastraiposriftas"/>
    <w:uiPriority w:val="99"/>
    <w:semiHidden/>
    <w:unhideWhenUsed/>
    <w:rsid w:val="00580C17"/>
    <w:rPr>
      <w:color w:val="605E5C"/>
      <w:shd w:val="clear" w:color="auto" w:fill="E1DFDD"/>
    </w:rPr>
  </w:style>
  <w:style w:type="character" w:styleId="Vietosrezervavimoenklotekstas">
    <w:name w:val="Placeholder Text"/>
    <w:basedOn w:val="Numatytasispastraiposriftas"/>
    <w:uiPriority w:val="99"/>
    <w:semiHidden/>
    <w:rsid w:val="00E20ABA"/>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rPr>
      <w:rFonts w:ascii="Calibri" w:eastAsia="Calibri" w:hAnsi="Calibri" w:cs="Calibri"/>
      <w:sz w:val="22"/>
      <w:szCs w:val="22"/>
    </w:rPr>
    <w:tblPr>
      <w:tblStyleRowBandSize w:val="1"/>
      <w:tblStyleColBandSize w:val="1"/>
    </w:tblPr>
  </w:style>
  <w:style w:type="paragraph" w:styleId="Komentarotema">
    <w:name w:val="annotation subject"/>
    <w:basedOn w:val="Komentarotekstas"/>
    <w:next w:val="Komentarotekstas"/>
    <w:link w:val="KomentarotemaDiagrama"/>
    <w:uiPriority w:val="99"/>
    <w:semiHidden/>
    <w:unhideWhenUsed/>
    <w:rsid w:val="00327401"/>
    <w:rPr>
      <w:rFonts w:ascii="Arial" w:hAnsi="Arial" w:cs="Arial"/>
      <w:b/>
      <w:bCs/>
    </w:rPr>
  </w:style>
  <w:style w:type="character" w:customStyle="1" w:styleId="KomentarotemaDiagrama">
    <w:name w:val="Komentaro tema Diagrama"/>
    <w:basedOn w:val="KomentarotekstasDiagrama"/>
    <w:link w:val="Komentarotema"/>
    <w:uiPriority w:val="99"/>
    <w:semiHidden/>
    <w:rsid w:val="00327401"/>
    <w:rPr>
      <w:rFonts w:asciiTheme="minorHAnsi" w:hAnsiTheme="minorHAnsi" w:cstheme="minorHAnsi"/>
      <w:b/>
      <w:bCs/>
    </w:rPr>
  </w:style>
  <w:style w:type="paragraph" w:styleId="Pataisymai">
    <w:name w:val="Revision"/>
    <w:hidden/>
    <w:uiPriority w:val="99"/>
    <w:semiHidden/>
    <w:rsid w:val="0041419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1 6 " ? > < p r o p e r t i e s   x m l n s = " h t t p : / / w w w . i m a n a g e . c o m / w o r k / x m l s c h e m a " >  
     < d o c u m e n t i d > V N O ! 4 6 1 4 1 0 9 . 1 < / d o c u m e n t i d >  
     < s e n d e r i d > N V A I C I U N A I T E < / s e n d e r i d >  
     < s e n d e r e m a i l > N I J O L E . V A I C I U N A I T E @ E L L E X . L E G A L < / s e n d e r e m a i l >  
     < l a s t m o d i f i e d > 2 0 2 2 - 0 2 - 0 2 T 1 7 : 4 2 : 0 0 . 0 0 0 0 0 0 0 + 0 2 : 0 0 < / l a s t m o d i f i e d >  
     < d a t a b a s e > V N O < / d a t a b a s e >  
 < / 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hrzmbO2kFahVoDsBMkC0M9ssrJkw==">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</go:docsCustomData>
</go:gDocsCustomXmlDataStorag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8BF42-B8A7-44D0-828A-8EF8C9533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D2560A-4CD1-44FD-B202-219485DA3A01}">
  <ds:schemaRefs>
    <ds:schemaRef ds:uri="http://schemas.microsoft.com/sharepoint/v3/contenttype/forms"/>
  </ds:schemaRefs>
</ds:datastoreItem>
</file>

<file path=customXml/itemProps3.xml><?xml version="1.0" encoding="utf-8"?>
<ds:datastoreItem xmlns:ds="http://schemas.openxmlformats.org/officeDocument/2006/customXml" ds:itemID="{C2DB9ED7-F946-444A-B44A-C38B2DB03B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5BC332-C620-4270-865B-EE14CE8EC90F}">
  <ds:schemaRefs>
    <ds:schemaRef ds:uri="http://www.imanage.com/work/xmlschema"/>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FFAD1329-3810-4CB3-AE3C-E5F93751A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38E32119</Template>
  <TotalTime>82</TotalTime>
  <Pages>4</Pages>
  <Words>11731</Words>
  <Characters>6687</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18382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Ellex</dc:creator>
  <cp:lastModifiedBy>Sonata Skominienė</cp:lastModifiedBy>
  <cp:revision>11</cp:revision>
  <dcterms:created xsi:type="dcterms:W3CDTF">2021-11-25T17:22:00Z</dcterms:created>
  <dcterms:modified xsi:type="dcterms:W3CDTF">2025-01-30T09:50:00Z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2021-10-27T12:03:36Z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93a0c474-46da-4dae-a5dc-17d780d230d5</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